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0E9" w:rsidRPr="00AE5E8C" w:rsidRDefault="000970E9" w:rsidP="007C3E1B">
      <w:pPr>
        <w:tabs>
          <w:tab w:val="left" w:pos="5666"/>
        </w:tabs>
        <w:rPr>
          <w:sz w:val="28"/>
          <w:szCs w:val="28"/>
        </w:rPr>
      </w:pPr>
      <w:r w:rsidRPr="00AE5E8C">
        <w:rPr>
          <w:sz w:val="28"/>
          <w:szCs w:val="28"/>
        </w:rPr>
        <w:tab/>
      </w:r>
    </w:p>
    <w:p w:rsidR="000970E9" w:rsidRPr="00AE5E8C" w:rsidRDefault="000970E9" w:rsidP="007C3E1B">
      <w:pPr>
        <w:jc w:val="center"/>
        <w:rPr>
          <w:b/>
          <w:sz w:val="28"/>
          <w:szCs w:val="28"/>
        </w:rPr>
      </w:pPr>
      <w:r w:rsidRPr="00AE5E8C">
        <w:rPr>
          <w:b/>
          <w:sz w:val="28"/>
          <w:szCs w:val="28"/>
        </w:rPr>
        <w:t>РЕШЕНИЕ</w:t>
      </w:r>
    </w:p>
    <w:p w:rsidR="000970E9" w:rsidRPr="00AE5E8C" w:rsidRDefault="000970E9" w:rsidP="007C3E1B">
      <w:pPr>
        <w:jc w:val="center"/>
        <w:rPr>
          <w:b/>
          <w:sz w:val="28"/>
          <w:szCs w:val="28"/>
        </w:rPr>
      </w:pPr>
      <w:r w:rsidRPr="00AE5E8C">
        <w:rPr>
          <w:b/>
          <w:sz w:val="28"/>
          <w:szCs w:val="28"/>
        </w:rPr>
        <w:t>Азнакаевского районного Совета Республики Татарстан</w:t>
      </w:r>
    </w:p>
    <w:p w:rsidR="000970E9" w:rsidRDefault="000970E9" w:rsidP="00AE5E8C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3379"/>
        <w:gridCol w:w="3379"/>
        <w:gridCol w:w="3379"/>
      </w:tblGrid>
      <w:tr w:rsidR="000970E9" w:rsidTr="009E6DB8">
        <w:tc>
          <w:tcPr>
            <w:tcW w:w="3379" w:type="dxa"/>
          </w:tcPr>
          <w:p w:rsidR="000970E9" w:rsidRPr="009E6DB8" w:rsidRDefault="000970E9" w:rsidP="00AE5E8C">
            <w:pPr>
              <w:rPr>
                <w:sz w:val="28"/>
                <w:szCs w:val="28"/>
              </w:rPr>
            </w:pPr>
            <w:r w:rsidRPr="009E6DB8">
              <w:rPr>
                <w:sz w:val="28"/>
                <w:szCs w:val="28"/>
              </w:rPr>
              <w:t>г. Азнакаево</w:t>
            </w:r>
          </w:p>
        </w:tc>
        <w:tc>
          <w:tcPr>
            <w:tcW w:w="3379" w:type="dxa"/>
          </w:tcPr>
          <w:p w:rsidR="000970E9" w:rsidRPr="009E6DB8" w:rsidRDefault="000970E9" w:rsidP="009E6DB8">
            <w:pPr>
              <w:jc w:val="center"/>
              <w:rPr>
                <w:sz w:val="28"/>
                <w:szCs w:val="28"/>
              </w:rPr>
            </w:pPr>
            <w:r w:rsidRPr="009E6DB8">
              <w:rPr>
                <w:sz w:val="28"/>
                <w:szCs w:val="28"/>
              </w:rPr>
              <w:t>№ 167-22</w:t>
            </w:r>
          </w:p>
        </w:tc>
        <w:tc>
          <w:tcPr>
            <w:tcW w:w="3379" w:type="dxa"/>
          </w:tcPr>
          <w:p w:rsidR="000970E9" w:rsidRPr="009E6DB8" w:rsidRDefault="000970E9" w:rsidP="009E6DB8">
            <w:pPr>
              <w:jc w:val="right"/>
              <w:rPr>
                <w:sz w:val="28"/>
                <w:szCs w:val="28"/>
              </w:rPr>
            </w:pPr>
            <w:r w:rsidRPr="009E6DB8">
              <w:rPr>
                <w:sz w:val="28"/>
                <w:szCs w:val="28"/>
              </w:rPr>
              <w:t>от «12» июля 2012 года</w:t>
            </w:r>
          </w:p>
        </w:tc>
      </w:tr>
    </w:tbl>
    <w:p w:rsidR="000970E9" w:rsidRDefault="000970E9" w:rsidP="00AE5E8C">
      <w:pPr>
        <w:rPr>
          <w:sz w:val="28"/>
          <w:szCs w:val="28"/>
        </w:rPr>
      </w:pPr>
    </w:p>
    <w:p w:rsidR="000970E9" w:rsidRDefault="000970E9" w:rsidP="00AE5E8C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868"/>
      </w:tblGrid>
      <w:tr w:rsidR="000970E9" w:rsidTr="009E6DB8">
        <w:tc>
          <w:tcPr>
            <w:tcW w:w="5868" w:type="dxa"/>
          </w:tcPr>
          <w:p w:rsidR="000970E9" w:rsidRPr="009E6DB8" w:rsidRDefault="000970E9" w:rsidP="009E6DB8">
            <w:pPr>
              <w:jc w:val="both"/>
              <w:rPr>
                <w:sz w:val="28"/>
                <w:szCs w:val="28"/>
              </w:rPr>
            </w:pPr>
            <w:r w:rsidRPr="009E6DB8">
              <w:rPr>
                <w:sz w:val="28"/>
                <w:szCs w:val="28"/>
              </w:rPr>
              <w:t>О порядке предоставления земельных участков гражданам, имеющим трех и более детей</w:t>
            </w:r>
            <w:r>
              <w:rPr>
                <w:sz w:val="28"/>
                <w:szCs w:val="28"/>
              </w:rPr>
              <w:t>,</w:t>
            </w:r>
            <w:r w:rsidRPr="009E6DB8">
              <w:rPr>
                <w:sz w:val="28"/>
                <w:szCs w:val="28"/>
              </w:rPr>
              <w:t xml:space="preserve"> в Азнакаевском муниципальном  районе</w:t>
            </w:r>
          </w:p>
        </w:tc>
      </w:tr>
    </w:tbl>
    <w:p w:rsidR="000970E9" w:rsidRDefault="000970E9" w:rsidP="00AE5E8C">
      <w:pPr>
        <w:rPr>
          <w:sz w:val="28"/>
          <w:szCs w:val="28"/>
        </w:rPr>
      </w:pPr>
      <w:r w:rsidRPr="00AE5E8C">
        <w:rPr>
          <w:sz w:val="28"/>
          <w:szCs w:val="28"/>
        </w:rPr>
        <w:t xml:space="preserve">          </w:t>
      </w:r>
    </w:p>
    <w:p w:rsidR="000970E9" w:rsidRPr="00AE5E8C" w:rsidRDefault="000970E9" w:rsidP="00AE5E8C">
      <w:pPr>
        <w:rPr>
          <w:sz w:val="28"/>
          <w:szCs w:val="28"/>
        </w:rPr>
      </w:pPr>
      <w:r w:rsidRPr="00AE5E8C">
        <w:rPr>
          <w:sz w:val="28"/>
          <w:szCs w:val="28"/>
        </w:rPr>
        <w:t xml:space="preserve">                    </w:t>
      </w:r>
    </w:p>
    <w:p w:rsidR="000970E9" w:rsidRPr="00AE5E8C" w:rsidRDefault="000970E9" w:rsidP="00AE5E8C">
      <w:pPr>
        <w:ind w:firstLine="540"/>
        <w:jc w:val="both"/>
        <w:rPr>
          <w:b/>
          <w:sz w:val="28"/>
          <w:szCs w:val="28"/>
        </w:rPr>
      </w:pPr>
      <w:r w:rsidRPr="00AE5E8C">
        <w:rPr>
          <w:sz w:val="28"/>
          <w:szCs w:val="28"/>
        </w:rPr>
        <w:t>В соответствии с пунктом 6 статьи 32.1. Земельного кодекса Республики Татарстан</w:t>
      </w:r>
      <w:r>
        <w:rPr>
          <w:sz w:val="28"/>
          <w:szCs w:val="28"/>
        </w:rPr>
        <w:t xml:space="preserve">,  </w:t>
      </w:r>
      <w:r w:rsidRPr="00AE5E8C">
        <w:rPr>
          <w:sz w:val="28"/>
          <w:szCs w:val="28"/>
        </w:rPr>
        <w:t>Азнакаевский районный Совет</w:t>
      </w:r>
      <w:r w:rsidRPr="00AE5E8C">
        <w:rPr>
          <w:b/>
          <w:sz w:val="28"/>
          <w:szCs w:val="28"/>
        </w:rPr>
        <w:t xml:space="preserve"> решил:</w:t>
      </w:r>
    </w:p>
    <w:p w:rsidR="000970E9" w:rsidRPr="00AE5E8C" w:rsidRDefault="000970E9" w:rsidP="00AE5E8C">
      <w:pPr>
        <w:ind w:firstLine="540"/>
        <w:jc w:val="center"/>
        <w:rPr>
          <w:b/>
          <w:sz w:val="28"/>
          <w:szCs w:val="28"/>
        </w:rPr>
      </w:pPr>
    </w:p>
    <w:p w:rsidR="000970E9" w:rsidRPr="00AE5E8C" w:rsidRDefault="000970E9" w:rsidP="00AE5E8C">
      <w:pPr>
        <w:ind w:firstLine="540"/>
        <w:jc w:val="both"/>
        <w:rPr>
          <w:sz w:val="28"/>
          <w:szCs w:val="28"/>
        </w:rPr>
      </w:pPr>
      <w:r w:rsidRPr="00AE5E8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AE5E8C">
        <w:rPr>
          <w:sz w:val="28"/>
          <w:szCs w:val="28"/>
        </w:rPr>
        <w:t>Установить, что гражданам, имеющим трех и более детей, заинтересованным в предоставлении земельных участков для  осуществления индивидуального жилищного строительства, дачного строительства, ведения личного подсобного хозяйства (приусадебный земельный участок), садоводства или огородничества</w:t>
      </w:r>
      <w:r>
        <w:rPr>
          <w:sz w:val="28"/>
          <w:szCs w:val="28"/>
        </w:rPr>
        <w:t>,</w:t>
      </w:r>
      <w:r w:rsidRPr="00AE5E8C">
        <w:rPr>
          <w:sz w:val="28"/>
          <w:szCs w:val="28"/>
        </w:rPr>
        <w:t xml:space="preserve"> постоянно проживающим на территории городского или сельского поселения, входящих в состав Азнакаевского муниципального района, земельные участки предоставляются в границах соответствующего городского или сельского поселения. </w:t>
      </w:r>
    </w:p>
    <w:p w:rsidR="000970E9" w:rsidRPr="00AE5E8C" w:rsidRDefault="000970E9" w:rsidP="00C87129">
      <w:pPr>
        <w:ind w:firstLine="720"/>
        <w:jc w:val="both"/>
        <w:rPr>
          <w:sz w:val="28"/>
          <w:szCs w:val="28"/>
        </w:rPr>
      </w:pPr>
      <w:r w:rsidRPr="00AE5E8C">
        <w:rPr>
          <w:sz w:val="28"/>
          <w:szCs w:val="28"/>
        </w:rPr>
        <w:t>2. Установить, что при отсутствии земельных участков</w:t>
      </w:r>
      <w:r>
        <w:rPr>
          <w:sz w:val="28"/>
          <w:szCs w:val="28"/>
        </w:rPr>
        <w:t>,</w:t>
      </w:r>
      <w:r w:rsidRPr="00AE5E8C">
        <w:rPr>
          <w:sz w:val="28"/>
          <w:szCs w:val="28"/>
        </w:rPr>
        <w:t xml:space="preserve"> необходимых для предоставления гражданам, имеющим трех и более детей</w:t>
      </w:r>
      <w:r>
        <w:rPr>
          <w:sz w:val="28"/>
          <w:szCs w:val="28"/>
        </w:rPr>
        <w:t>,</w:t>
      </w:r>
      <w:r w:rsidRPr="00AE5E8C">
        <w:rPr>
          <w:sz w:val="28"/>
          <w:szCs w:val="28"/>
        </w:rPr>
        <w:t xml:space="preserve"> в поселении, на территории которого проживает многодетная семья, земельные участки могут быть предоставлены в границах иных поселений</w:t>
      </w:r>
      <w:r>
        <w:rPr>
          <w:sz w:val="28"/>
          <w:szCs w:val="28"/>
        </w:rPr>
        <w:t>,</w:t>
      </w:r>
      <w:r w:rsidRPr="00AE5E8C">
        <w:rPr>
          <w:sz w:val="28"/>
          <w:szCs w:val="28"/>
        </w:rPr>
        <w:t xml:space="preserve"> входящих в состав Азнакаевского муниципального района. </w:t>
      </w:r>
    </w:p>
    <w:p w:rsidR="000970E9" w:rsidRPr="00AE5E8C" w:rsidRDefault="000970E9" w:rsidP="007C3E1B">
      <w:pPr>
        <w:jc w:val="both"/>
        <w:rPr>
          <w:sz w:val="28"/>
          <w:szCs w:val="28"/>
        </w:rPr>
      </w:pPr>
      <w:r w:rsidRPr="00AE5E8C">
        <w:rPr>
          <w:sz w:val="28"/>
          <w:szCs w:val="28"/>
        </w:rPr>
        <w:tab/>
        <w:t>3. Рекомендовать Исполнительным комитетам сельских поселений, п.г.т. Актюбинский Азнакаевского муниципального района, обеспечить ведение реестров граждан</w:t>
      </w:r>
      <w:r>
        <w:rPr>
          <w:sz w:val="28"/>
          <w:szCs w:val="28"/>
        </w:rPr>
        <w:t>,</w:t>
      </w:r>
      <w:r w:rsidRPr="00AE5E8C">
        <w:rPr>
          <w:sz w:val="28"/>
          <w:szCs w:val="28"/>
        </w:rPr>
        <w:t xml:space="preserve"> имеющих трех и более детей, формирование земельных участков</w:t>
      </w:r>
      <w:r>
        <w:rPr>
          <w:sz w:val="28"/>
          <w:szCs w:val="28"/>
        </w:rPr>
        <w:t>,</w:t>
      </w:r>
      <w:r w:rsidRPr="00AE5E8C">
        <w:rPr>
          <w:sz w:val="28"/>
          <w:szCs w:val="28"/>
        </w:rPr>
        <w:t xml:space="preserve"> пригодных  к ведению индивидуального жилищного строительства, дачного строительства, ведения личного подсобного хозяйства (приусадебный земельный участок), садоводства или огородничества в границах  населенных пунктов поселений.</w:t>
      </w:r>
    </w:p>
    <w:p w:rsidR="000970E9" w:rsidRPr="00AE5E8C" w:rsidRDefault="000970E9" w:rsidP="00C629AC">
      <w:pPr>
        <w:ind w:firstLine="708"/>
        <w:jc w:val="both"/>
        <w:rPr>
          <w:sz w:val="28"/>
          <w:szCs w:val="28"/>
        </w:rPr>
      </w:pPr>
      <w:r w:rsidRPr="00AE5E8C">
        <w:rPr>
          <w:sz w:val="28"/>
          <w:szCs w:val="28"/>
        </w:rPr>
        <w:t xml:space="preserve">4. Опубликовать настоящее решение в официальном печатном издании газете «Маяк» и разместить на официальном сайте Азнакаевского муниципального района в информационно-телекоммуникационной сети Интернет по веб-адресу: </w:t>
      </w:r>
      <w:r w:rsidRPr="00AE5E8C">
        <w:rPr>
          <w:sz w:val="28"/>
          <w:szCs w:val="28"/>
          <w:lang w:val="en-US"/>
        </w:rPr>
        <w:t>http</w:t>
      </w:r>
      <w:r w:rsidRPr="00AE5E8C">
        <w:rPr>
          <w:sz w:val="28"/>
          <w:szCs w:val="28"/>
        </w:rPr>
        <w:t>://</w:t>
      </w:r>
      <w:r w:rsidRPr="00AE5E8C">
        <w:rPr>
          <w:sz w:val="28"/>
          <w:szCs w:val="28"/>
          <w:lang w:val="en-US"/>
        </w:rPr>
        <w:t>aznakayevo</w:t>
      </w:r>
      <w:r w:rsidRPr="00AE5E8C">
        <w:rPr>
          <w:sz w:val="28"/>
          <w:szCs w:val="28"/>
        </w:rPr>
        <w:t>.</w:t>
      </w:r>
      <w:r w:rsidRPr="00AE5E8C">
        <w:rPr>
          <w:sz w:val="28"/>
          <w:szCs w:val="28"/>
          <w:lang w:val="en-US"/>
        </w:rPr>
        <w:t>tatar</w:t>
      </w:r>
      <w:r w:rsidRPr="00AE5E8C">
        <w:rPr>
          <w:sz w:val="28"/>
          <w:szCs w:val="28"/>
        </w:rPr>
        <w:t>.</w:t>
      </w:r>
      <w:r w:rsidRPr="00AE5E8C">
        <w:rPr>
          <w:sz w:val="28"/>
          <w:szCs w:val="28"/>
          <w:lang w:val="en-US"/>
        </w:rPr>
        <w:t>ru</w:t>
      </w:r>
      <w:r w:rsidRPr="00AE5E8C">
        <w:rPr>
          <w:sz w:val="28"/>
          <w:szCs w:val="28"/>
        </w:rPr>
        <w:t>/.</w:t>
      </w:r>
    </w:p>
    <w:p w:rsidR="000970E9" w:rsidRPr="00AE5E8C" w:rsidRDefault="000970E9" w:rsidP="00C629AC">
      <w:pPr>
        <w:ind w:firstLine="708"/>
        <w:jc w:val="both"/>
        <w:rPr>
          <w:sz w:val="28"/>
          <w:szCs w:val="28"/>
        </w:rPr>
      </w:pPr>
      <w:r w:rsidRPr="00AE5E8C">
        <w:rPr>
          <w:sz w:val="28"/>
          <w:szCs w:val="28"/>
        </w:rPr>
        <w:t>5. Контроль за исполнением настоящего решения возложить на постоянную комиссию по вопросам законности, правопорядка,  депутатской этике и местному самоуправлению (председатель – Валиев Д.М.)</w:t>
      </w:r>
    </w:p>
    <w:p w:rsidR="000970E9" w:rsidRPr="00AE5E8C" w:rsidRDefault="000970E9" w:rsidP="00C625AC">
      <w:pPr>
        <w:jc w:val="both"/>
        <w:rPr>
          <w:sz w:val="28"/>
          <w:szCs w:val="28"/>
        </w:rPr>
      </w:pPr>
    </w:p>
    <w:p w:rsidR="000970E9" w:rsidRPr="00AE5E8C" w:rsidRDefault="000970E9" w:rsidP="00C625AC">
      <w:pPr>
        <w:jc w:val="both"/>
        <w:rPr>
          <w:sz w:val="28"/>
          <w:szCs w:val="28"/>
        </w:rPr>
      </w:pPr>
    </w:p>
    <w:p w:rsidR="000970E9" w:rsidRPr="00AE5E8C" w:rsidRDefault="000970E9" w:rsidP="00C625AC">
      <w:pPr>
        <w:jc w:val="both"/>
        <w:rPr>
          <w:sz w:val="28"/>
          <w:szCs w:val="28"/>
        </w:rPr>
      </w:pPr>
    </w:p>
    <w:p w:rsidR="000970E9" w:rsidRPr="00AE5E8C" w:rsidRDefault="000970E9" w:rsidP="00C87129">
      <w:pPr>
        <w:jc w:val="both"/>
        <w:rPr>
          <w:sz w:val="28"/>
          <w:szCs w:val="28"/>
        </w:rPr>
      </w:pPr>
      <w:bookmarkStart w:id="0" w:name="_GoBack"/>
      <w:bookmarkEnd w:id="0"/>
      <w:r w:rsidRPr="00AE5E8C">
        <w:rPr>
          <w:sz w:val="28"/>
          <w:szCs w:val="28"/>
        </w:rPr>
        <w:t xml:space="preserve">Заместитель председателя                                                                 </w:t>
      </w:r>
      <w:r>
        <w:rPr>
          <w:sz w:val="28"/>
          <w:szCs w:val="28"/>
        </w:rPr>
        <w:t xml:space="preserve">        </w:t>
      </w:r>
      <w:r w:rsidRPr="00AE5E8C">
        <w:rPr>
          <w:sz w:val="28"/>
          <w:szCs w:val="28"/>
        </w:rPr>
        <w:t>Н.М.Нагимов</w:t>
      </w:r>
    </w:p>
    <w:sectPr w:rsidR="000970E9" w:rsidRPr="00AE5E8C" w:rsidSect="00AE5E8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3E1B"/>
    <w:rsid w:val="00022C85"/>
    <w:rsid w:val="00032708"/>
    <w:rsid w:val="00044EFD"/>
    <w:rsid w:val="00087BA7"/>
    <w:rsid w:val="00092B7B"/>
    <w:rsid w:val="000970E9"/>
    <w:rsid w:val="000A5457"/>
    <w:rsid w:val="00102850"/>
    <w:rsid w:val="00161EFA"/>
    <w:rsid w:val="00163AE4"/>
    <w:rsid w:val="00176AC7"/>
    <w:rsid w:val="001778A4"/>
    <w:rsid w:val="001E1521"/>
    <w:rsid w:val="001F0F7B"/>
    <w:rsid w:val="00200814"/>
    <w:rsid w:val="00246647"/>
    <w:rsid w:val="00256C52"/>
    <w:rsid w:val="002C08C4"/>
    <w:rsid w:val="002C2CE6"/>
    <w:rsid w:val="002E2828"/>
    <w:rsid w:val="003309AC"/>
    <w:rsid w:val="0033144F"/>
    <w:rsid w:val="003434BD"/>
    <w:rsid w:val="003B01E7"/>
    <w:rsid w:val="003E1EB3"/>
    <w:rsid w:val="00411267"/>
    <w:rsid w:val="00422530"/>
    <w:rsid w:val="004748F4"/>
    <w:rsid w:val="0048775B"/>
    <w:rsid w:val="004D7A44"/>
    <w:rsid w:val="00536085"/>
    <w:rsid w:val="0054458D"/>
    <w:rsid w:val="005B49D0"/>
    <w:rsid w:val="005D4750"/>
    <w:rsid w:val="005F78FF"/>
    <w:rsid w:val="0068131B"/>
    <w:rsid w:val="006E55FB"/>
    <w:rsid w:val="007007DB"/>
    <w:rsid w:val="00705408"/>
    <w:rsid w:val="007756E3"/>
    <w:rsid w:val="007A639A"/>
    <w:rsid w:val="007C22D0"/>
    <w:rsid w:val="007C3E1B"/>
    <w:rsid w:val="007D1F4A"/>
    <w:rsid w:val="0081292A"/>
    <w:rsid w:val="0081493B"/>
    <w:rsid w:val="0081561A"/>
    <w:rsid w:val="00816DE3"/>
    <w:rsid w:val="008A0F9D"/>
    <w:rsid w:val="008B66B3"/>
    <w:rsid w:val="008C6283"/>
    <w:rsid w:val="009C54F1"/>
    <w:rsid w:val="009D25B2"/>
    <w:rsid w:val="009E6DB8"/>
    <w:rsid w:val="00A1623C"/>
    <w:rsid w:val="00A27D47"/>
    <w:rsid w:val="00A3700C"/>
    <w:rsid w:val="00A64957"/>
    <w:rsid w:val="00AE5E8C"/>
    <w:rsid w:val="00B7273A"/>
    <w:rsid w:val="00BB7A9F"/>
    <w:rsid w:val="00C432CB"/>
    <w:rsid w:val="00C625AC"/>
    <w:rsid w:val="00C629AC"/>
    <w:rsid w:val="00C8107F"/>
    <w:rsid w:val="00C87129"/>
    <w:rsid w:val="00C87E57"/>
    <w:rsid w:val="00CF23B4"/>
    <w:rsid w:val="00D15003"/>
    <w:rsid w:val="00D15097"/>
    <w:rsid w:val="00D2039C"/>
    <w:rsid w:val="00D63AB1"/>
    <w:rsid w:val="00D9318E"/>
    <w:rsid w:val="00DD11A1"/>
    <w:rsid w:val="00E43A6E"/>
    <w:rsid w:val="00E66651"/>
    <w:rsid w:val="00ED37D4"/>
    <w:rsid w:val="00EE1816"/>
    <w:rsid w:val="00F4280B"/>
    <w:rsid w:val="00FA4B2F"/>
    <w:rsid w:val="00FC6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E1B"/>
    <w:rPr>
      <w:rFonts w:ascii="Times New Roman" w:eastAsia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Гипертекстовая ссылка"/>
    <w:basedOn w:val="DefaultParagraphFont"/>
    <w:uiPriority w:val="99"/>
    <w:rsid w:val="007C3E1B"/>
    <w:rPr>
      <w:rFonts w:cs="Times New Roman"/>
      <w:color w:val="008000"/>
    </w:rPr>
  </w:style>
  <w:style w:type="paragraph" w:styleId="ListParagraph">
    <w:name w:val="List Paragraph"/>
    <w:basedOn w:val="Normal"/>
    <w:uiPriority w:val="99"/>
    <w:qFormat/>
    <w:rsid w:val="003E1EB3"/>
    <w:pPr>
      <w:ind w:left="720"/>
      <w:contextualSpacing/>
    </w:pPr>
  </w:style>
  <w:style w:type="table" w:styleId="TableGrid">
    <w:name w:val="Table Grid"/>
    <w:basedOn w:val="TableNormal"/>
    <w:uiPriority w:val="99"/>
    <w:locked/>
    <w:rsid w:val="00AE5E8C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8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382</TotalTime>
  <Pages>1</Pages>
  <Words>330</Words>
  <Characters>1883</Characters>
  <Application>Microsoft Office Outlook</Application>
  <DocSecurity>0</DocSecurity>
  <Lines>0</Lines>
  <Paragraphs>0</Paragraphs>
  <ScaleCrop>false</ScaleCrop>
  <Company>Райисполком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Якупова Ильсия</dc:creator>
  <cp:keywords/>
  <dc:description/>
  <cp:lastModifiedBy>Firuza</cp:lastModifiedBy>
  <cp:revision>6</cp:revision>
  <cp:lastPrinted>2012-07-23T11:09:00Z</cp:lastPrinted>
  <dcterms:created xsi:type="dcterms:W3CDTF">2012-07-17T09:21:00Z</dcterms:created>
  <dcterms:modified xsi:type="dcterms:W3CDTF">2012-07-25T12:38:00Z</dcterms:modified>
</cp:coreProperties>
</file>