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0F" w:rsidRPr="00DD3543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>Приложение № 1</w:t>
      </w:r>
    </w:p>
    <w:p w:rsidR="00D1050F" w:rsidRPr="00DD3543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DD3543">
        <w:rPr>
          <w:sz w:val="28"/>
          <w:szCs w:val="28"/>
        </w:rPr>
        <w:t xml:space="preserve"> руководителя</w:t>
      </w:r>
    </w:p>
    <w:p w:rsidR="00D1050F" w:rsidRPr="00DD3543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Исполнительного комитета </w:t>
      </w:r>
    </w:p>
    <w:p w:rsidR="00D1050F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муниципального</w:t>
      </w:r>
    </w:p>
    <w:p w:rsidR="00D1050F" w:rsidRPr="00DD3543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>района</w:t>
      </w:r>
    </w:p>
    <w:p w:rsidR="00D1050F" w:rsidRPr="00DD3543" w:rsidRDefault="00D1050F" w:rsidP="006266EF">
      <w:pPr>
        <w:ind w:left="6237"/>
        <w:jc w:val="both"/>
        <w:rPr>
          <w:sz w:val="28"/>
          <w:szCs w:val="28"/>
        </w:rPr>
      </w:pPr>
      <w:r w:rsidRPr="00DD3543">
        <w:rPr>
          <w:sz w:val="28"/>
          <w:szCs w:val="28"/>
        </w:rPr>
        <w:t>от «___»__________ 2013г. №__</w:t>
      </w:r>
    </w:p>
    <w:p w:rsidR="00D1050F" w:rsidRPr="00DD3543" w:rsidRDefault="00D1050F" w:rsidP="00741A31">
      <w:pPr>
        <w:jc w:val="both"/>
        <w:rPr>
          <w:sz w:val="28"/>
          <w:szCs w:val="28"/>
        </w:rPr>
      </w:pPr>
    </w:p>
    <w:p w:rsidR="00D1050F" w:rsidRPr="00DD3543" w:rsidRDefault="00D1050F" w:rsidP="00741A31">
      <w:pPr>
        <w:jc w:val="center"/>
        <w:rPr>
          <w:b/>
          <w:bCs/>
          <w:spacing w:val="30"/>
          <w:sz w:val="28"/>
          <w:szCs w:val="28"/>
        </w:rPr>
      </w:pPr>
      <w:r w:rsidRPr="00DD3543">
        <w:rPr>
          <w:b/>
          <w:bCs/>
          <w:spacing w:val="30"/>
          <w:sz w:val="28"/>
          <w:szCs w:val="28"/>
        </w:rPr>
        <w:t>ПОЛОЖЕНИЕ</w:t>
      </w:r>
    </w:p>
    <w:p w:rsidR="00D1050F" w:rsidRPr="00DD3543" w:rsidRDefault="00D1050F" w:rsidP="00741A31">
      <w:pPr>
        <w:jc w:val="both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 xml:space="preserve">                                     об открытом публичном  конкурсе  </w:t>
      </w:r>
    </w:p>
    <w:p w:rsidR="00D1050F" w:rsidRPr="00DD3543" w:rsidRDefault="00D1050F" w:rsidP="00741A31">
      <w:pPr>
        <w:jc w:val="center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среди вокалистов и хореографических коллективов</w:t>
      </w:r>
    </w:p>
    <w:p w:rsidR="00D1050F" w:rsidRPr="00DD3543" w:rsidRDefault="00D1050F" w:rsidP="00741A31">
      <w:pPr>
        <w:jc w:val="center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сельских домов культуры  и сельских клубов</w:t>
      </w:r>
      <w:r>
        <w:rPr>
          <w:b/>
          <w:sz w:val="28"/>
          <w:szCs w:val="28"/>
        </w:rPr>
        <w:t xml:space="preserve"> Азнакаевского муниципального района</w:t>
      </w:r>
    </w:p>
    <w:p w:rsidR="00D1050F" w:rsidRPr="00DD3543" w:rsidRDefault="00D1050F" w:rsidP="00741A31">
      <w:pPr>
        <w:rPr>
          <w:b/>
          <w:sz w:val="28"/>
          <w:szCs w:val="28"/>
        </w:rPr>
      </w:pPr>
    </w:p>
    <w:p w:rsidR="00D1050F" w:rsidRPr="00DD3543" w:rsidRDefault="00D1050F" w:rsidP="006266EF">
      <w:pPr>
        <w:jc w:val="center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1. ОБЩИЕ ПОЛОЖЕНИЯ</w:t>
      </w:r>
    </w:p>
    <w:p w:rsidR="00D1050F" w:rsidRDefault="00D1050F" w:rsidP="004107FE">
      <w:pPr>
        <w:jc w:val="both"/>
        <w:rPr>
          <w:sz w:val="28"/>
          <w:szCs w:val="28"/>
        </w:rPr>
      </w:pPr>
    </w:p>
    <w:p w:rsidR="00D1050F" w:rsidRPr="00DD3543" w:rsidRDefault="00D1050F" w:rsidP="004107FE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 1.1. </w:t>
      </w:r>
      <w:r>
        <w:rPr>
          <w:sz w:val="28"/>
          <w:szCs w:val="28"/>
        </w:rPr>
        <w:t xml:space="preserve">МКУ «Управление культуры </w:t>
      </w:r>
      <w:r w:rsidRPr="00DD3543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DD3543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а </w:t>
      </w:r>
      <w:r w:rsidRPr="00DD3543">
        <w:rPr>
          <w:sz w:val="28"/>
          <w:szCs w:val="28"/>
        </w:rPr>
        <w:t>Азнакаевского муниципального района</w:t>
      </w:r>
      <w:r>
        <w:rPr>
          <w:sz w:val="28"/>
          <w:szCs w:val="28"/>
        </w:rPr>
        <w:t>»</w:t>
      </w:r>
      <w:r w:rsidRPr="00DD3543">
        <w:rPr>
          <w:sz w:val="28"/>
          <w:szCs w:val="28"/>
        </w:rPr>
        <w:t xml:space="preserve"> 23 февраля 2013 года проводит </w:t>
      </w:r>
      <w:r>
        <w:rPr>
          <w:sz w:val="28"/>
          <w:szCs w:val="28"/>
        </w:rPr>
        <w:t xml:space="preserve">открытый публичный </w:t>
      </w:r>
      <w:r w:rsidRPr="00DD3543">
        <w:rPr>
          <w:sz w:val="28"/>
          <w:szCs w:val="28"/>
        </w:rPr>
        <w:t xml:space="preserve">смотр-конкурс среди вокалистов и хореографических коллективов </w:t>
      </w:r>
      <w:r>
        <w:rPr>
          <w:sz w:val="28"/>
          <w:szCs w:val="28"/>
        </w:rPr>
        <w:t xml:space="preserve">сельских домов культуры и сельских клубов </w:t>
      </w:r>
      <w:r w:rsidRPr="00DD3543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</w:t>
      </w:r>
      <w:r w:rsidRPr="00DD3543">
        <w:rPr>
          <w:sz w:val="28"/>
          <w:szCs w:val="28"/>
        </w:rPr>
        <w:t>района.</w:t>
      </w:r>
    </w:p>
    <w:p w:rsidR="00D1050F" w:rsidRDefault="00D1050F" w:rsidP="00BA4A17">
      <w:pPr>
        <w:jc w:val="both"/>
        <w:rPr>
          <w:sz w:val="28"/>
          <w:szCs w:val="28"/>
        </w:rPr>
      </w:pPr>
      <w:r w:rsidRPr="00F020A7">
        <w:rPr>
          <w:sz w:val="28"/>
          <w:szCs w:val="28"/>
        </w:rPr>
        <w:t xml:space="preserve">Организатором смотра-конкурса является  МКУ «Управление культуры исполнительного комитета Азнакаевского муниципального района». </w:t>
      </w:r>
    </w:p>
    <w:p w:rsidR="00D1050F" w:rsidRDefault="00D1050F" w:rsidP="00BA4A17">
      <w:pPr>
        <w:jc w:val="both"/>
        <w:rPr>
          <w:sz w:val="28"/>
          <w:szCs w:val="28"/>
        </w:rPr>
      </w:pPr>
      <w:r w:rsidRPr="00F020A7">
        <w:rPr>
          <w:sz w:val="28"/>
          <w:szCs w:val="28"/>
        </w:rPr>
        <w:t>1.2. В смотре-конкурсе принимают участие все клубные учреждения.</w:t>
      </w:r>
    </w:p>
    <w:p w:rsidR="00D1050F" w:rsidRPr="00F020A7" w:rsidRDefault="00D1050F" w:rsidP="00BA4A17">
      <w:pPr>
        <w:jc w:val="both"/>
        <w:rPr>
          <w:sz w:val="28"/>
          <w:szCs w:val="28"/>
        </w:rPr>
      </w:pPr>
      <w:r w:rsidRPr="00F020A7">
        <w:rPr>
          <w:sz w:val="28"/>
          <w:szCs w:val="28"/>
        </w:rPr>
        <w:t xml:space="preserve">1.3. Организатор размещает объявление в печати и иных средствах массовой информации информацию о проведении </w:t>
      </w:r>
      <w:r>
        <w:rPr>
          <w:sz w:val="28"/>
          <w:szCs w:val="28"/>
        </w:rPr>
        <w:t xml:space="preserve">открытого публичного </w:t>
      </w:r>
      <w:r w:rsidRPr="00F020A7">
        <w:rPr>
          <w:sz w:val="28"/>
          <w:szCs w:val="28"/>
        </w:rPr>
        <w:t xml:space="preserve">смотра – конкурса </w:t>
      </w:r>
      <w:r w:rsidRPr="00DD3543">
        <w:rPr>
          <w:sz w:val="28"/>
          <w:szCs w:val="28"/>
        </w:rPr>
        <w:t xml:space="preserve">среди вокалистов и хореографических коллективов </w:t>
      </w:r>
      <w:r>
        <w:rPr>
          <w:sz w:val="28"/>
          <w:szCs w:val="28"/>
        </w:rPr>
        <w:t xml:space="preserve">сельских домов культуры и сельских клубов </w:t>
      </w:r>
      <w:r w:rsidRPr="00DD3543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</w:t>
      </w:r>
      <w:r w:rsidRPr="00DD3543">
        <w:rPr>
          <w:sz w:val="28"/>
          <w:szCs w:val="28"/>
        </w:rPr>
        <w:t>района</w:t>
      </w:r>
      <w:r w:rsidRPr="00F020A7">
        <w:rPr>
          <w:sz w:val="28"/>
          <w:szCs w:val="28"/>
        </w:rPr>
        <w:t>.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 xml:space="preserve"> 2. ЦЕЛИ СМОТРА-КОНКУРСА            </w:t>
      </w:r>
    </w:p>
    <w:p w:rsidR="00D1050F" w:rsidRDefault="00D1050F" w:rsidP="004107FE">
      <w:pPr>
        <w:jc w:val="both"/>
        <w:rPr>
          <w:sz w:val="28"/>
          <w:szCs w:val="28"/>
        </w:rPr>
      </w:pPr>
    </w:p>
    <w:p w:rsidR="00D1050F" w:rsidRPr="00DD3543" w:rsidRDefault="00D1050F" w:rsidP="006266EF">
      <w:pPr>
        <w:ind w:firstLine="720"/>
        <w:jc w:val="both"/>
        <w:rPr>
          <w:sz w:val="28"/>
          <w:szCs w:val="28"/>
        </w:rPr>
      </w:pPr>
      <w:r w:rsidRPr="00DD3543">
        <w:rPr>
          <w:sz w:val="28"/>
          <w:szCs w:val="28"/>
        </w:rPr>
        <w:t>2.1. Пропаганда художественными средствами истори</w:t>
      </w:r>
      <w:r>
        <w:rPr>
          <w:sz w:val="28"/>
          <w:szCs w:val="28"/>
        </w:rPr>
        <w:t>ю</w:t>
      </w:r>
      <w:r w:rsidRPr="00DD3543">
        <w:rPr>
          <w:sz w:val="28"/>
          <w:szCs w:val="28"/>
        </w:rPr>
        <w:t xml:space="preserve"> родного края, воспитания чувств патриотизма, любви к родной земле.</w:t>
      </w:r>
    </w:p>
    <w:p w:rsidR="00D1050F" w:rsidRPr="00DD3543" w:rsidRDefault="00D1050F" w:rsidP="004107FE">
      <w:pPr>
        <w:numPr>
          <w:ilvl w:val="1"/>
          <w:numId w:val="4"/>
        </w:num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Выявление новых талант</w:t>
      </w:r>
      <w:r>
        <w:rPr>
          <w:sz w:val="28"/>
          <w:szCs w:val="28"/>
        </w:rPr>
        <w:t>ов</w:t>
      </w:r>
      <w:r w:rsidRPr="00DD3543">
        <w:rPr>
          <w:sz w:val="28"/>
          <w:szCs w:val="28"/>
        </w:rPr>
        <w:t>.</w:t>
      </w:r>
    </w:p>
    <w:p w:rsidR="00D1050F" w:rsidRPr="00DD3543" w:rsidRDefault="00D1050F" w:rsidP="004107FE">
      <w:pPr>
        <w:numPr>
          <w:ilvl w:val="1"/>
          <w:numId w:val="4"/>
        </w:num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Пропаганда и популяризация национальной культуры.</w:t>
      </w:r>
    </w:p>
    <w:p w:rsidR="00D1050F" w:rsidRPr="00DD3543" w:rsidRDefault="00D1050F" w:rsidP="004107FE">
      <w:pPr>
        <w:numPr>
          <w:ilvl w:val="1"/>
          <w:numId w:val="4"/>
        </w:num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Пропаганда, поддержка и развитие хореографического искусства.</w:t>
      </w:r>
    </w:p>
    <w:p w:rsidR="00D1050F" w:rsidRDefault="00D1050F" w:rsidP="00E21345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E21345">
        <w:rPr>
          <w:sz w:val="28"/>
          <w:szCs w:val="28"/>
        </w:rPr>
        <w:t>Выявление талантливых коллективов.</w:t>
      </w:r>
    </w:p>
    <w:p w:rsidR="00D1050F" w:rsidRDefault="00D1050F" w:rsidP="00E21345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E21345">
        <w:rPr>
          <w:sz w:val="28"/>
          <w:szCs w:val="28"/>
        </w:rPr>
        <w:t>Повышение эффективности работы сельских Домов культуры и клубов</w:t>
      </w:r>
      <w:r>
        <w:rPr>
          <w:sz w:val="28"/>
          <w:szCs w:val="28"/>
        </w:rPr>
        <w:t>.</w:t>
      </w:r>
    </w:p>
    <w:p w:rsidR="00D1050F" w:rsidRPr="00DD3543" w:rsidRDefault="00D1050F" w:rsidP="00E34CCF">
      <w:pPr>
        <w:numPr>
          <w:ilvl w:val="1"/>
          <w:numId w:val="3"/>
        </w:num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Повышение профессионального уровня исполнителей.</w:t>
      </w:r>
    </w:p>
    <w:p w:rsidR="00D1050F" w:rsidRDefault="00D1050F" w:rsidP="00E21345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Совершенствование работы с различными категориями населения</w:t>
      </w:r>
      <w:r>
        <w:rPr>
          <w:sz w:val="28"/>
          <w:szCs w:val="28"/>
        </w:rPr>
        <w:t>.</w:t>
      </w:r>
    </w:p>
    <w:p w:rsidR="00D1050F" w:rsidRPr="00DD3543" w:rsidRDefault="00D1050F" w:rsidP="00741A31">
      <w:pPr>
        <w:rPr>
          <w:b/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3.  ПОРЯДОК ПРОВЕДЕНИЯ СМОТРА-КОНКУРСА</w:t>
      </w:r>
    </w:p>
    <w:p w:rsidR="00D1050F" w:rsidRDefault="00D1050F" w:rsidP="00E34CCF">
      <w:pPr>
        <w:jc w:val="both"/>
        <w:rPr>
          <w:sz w:val="28"/>
          <w:szCs w:val="28"/>
        </w:rPr>
      </w:pPr>
    </w:p>
    <w:p w:rsidR="00D1050F" w:rsidRPr="00DD3543" w:rsidRDefault="00D1050F" w:rsidP="00E34CCF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  3.1. Конкурс по концертному жанру проводится 23 февраля2013 года в Асеевском СДК.</w:t>
      </w:r>
    </w:p>
    <w:p w:rsidR="00D1050F" w:rsidRPr="00DD3543" w:rsidRDefault="00D1050F" w:rsidP="00E34CCF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3.3. Каждый коллектив сельского Дома культуры и клуба представляют  сольный номер и хореографическую постановку  продолжительностью до 8 минут.</w:t>
      </w:r>
    </w:p>
    <w:p w:rsidR="00D1050F" w:rsidRPr="00DD3543" w:rsidRDefault="00D1050F" w:rsidP="00E34CCF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 3.4.Смотр-конкурс  посвящается родному краю.  </w:t>
      </w:r>
    </w:p>
    <w:p w:rsidR="00D1050F" w:rsidRPr="00DD3543" w:rsidRDefault="00D1050F" w:rsidP="00E34CCF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3.5. Запрещается исполнителям, вокалистам  использование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плюсовой (+) фонограммы</w:t>
      </w:r>
      <w:r>
        <w:rPr>
          <w:sz w:val="28"/>
          <w:szCs w:val="28"/>
        </w:rPr>
        <w:t>.</w:t>
      </w:r>
    </w:p>
    <w:p w:rsidR="00D1050F" w:rsidRPr="00DD3543" w:rsidRDefault="00D1050F" w:rsidP="00E34CCF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 xml:space="preserve"> 3.6. Возраст участников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не ограничен.</w:t>
      </w:r>
    </w:p>
    <w:p w:rsidR="00D1050F" w:rsidRPr="006E0505" w:rsidRDefault="00D1050F" w:rsidP="00345142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3.7.</w:t>
      </w:r>
      <w:r w:rsidRPr="006E0505">
        <w:rPr>
          <w:sz w:val="28"/>
          <w:szCs w:val="28"/>
        </w:rPr>
        <w:t>Подведение итогов смотра-конкурса художественной самодеятельности возлагается на жюри.</w:t>
      </w:r>
      <w:r w:rsidRPr="00C2429E">
        <w:rPr>
          <w:sz w:val="28"/>
          <w:szCs w:val="28"/>
        </w:rPr>
        <w:t xml:space="preserve"> Жюри возглавляет председатель. </w:t>
      </w:r>
    </w:p>
    <w:p w:rsidR="00D1050F" w:rsidRPr="00F020A7" w:rsidRDefault="00D1050F" w:rsidP="00345142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3.8.</w:t>
      </w:r>
      <w:r>
        <w:rPr>
          <w:sz w:val="28"/>
          <w:szCs w:val="28"/>
        </w:rPr>
        <w:t>О</w:t>
      </w:r>
      <w:r w:rsidRPr="00F020A7">
        <w:rPr>
          <w:sz w:val="28"/>
          <w:szCs w:val="28"/>
        </w:rPr>
        <w:t>ценка выступления производится по 5 (пяти) бал</w:t>
      </w:r>
      <w:r>
        <w:rPr>
          <w:sz w:val="28"/>
          <w:szCs w:val="28"/>
        </w:rPr>
        <w:t>л</w:t>
      </w:r>
      <w:r w:rsidRPr="00F020A7">
        <w:rPr>
          <w:sz w:val="28"/>
          <w:szCs w:val="28"/>
        </w:rPr>
        <w:t xml:space="preserve">ьной системе, затем выводится средний балл, который суммируется и выводится в общую оценку. В случае присвоение двум или более </w:t>
      </w:r>
      <w:r>
        <w:rPr>
          <w:sz w:val="28"/>
          <w:szCs w:val="28"/>
        </w:rPr>
        <w:t>участникам</w:t>
      </w:r>
      <w:r w:rsidRPr="00F020A7">
        <w:rPr>
          <w:sz w:val="28"/>
          <w:szCs w:val="28"/>
        </w:rPr>
        <w:t xml:space="preserve"> равного количества голосов председатель жюри имеет право решающего голоса.</w:t>
      </w:r>
    </w:p>
    <w:p w:rsidR="00D1050F" w:rsidRPr="00DD3543" w:rsidRDefault="00D1050F" w:rsidP="00345142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3.9. При награждении жюри имеет право пересмотреть распределение призового фонда.</w:t>
      </w:r>
    </w:p>
    <w:p w:rsidR="00D1050F" w:rsidRPr="00DD3543" w:rsidRDefault="00D1050F" w:rsidP="00345142">
      <w:pPr>
        <w:jc w:val="both"/>
        <w:rPr>
          <w:sz w:val="28"/>
          <w:szCs w:val="28"/>
        </w:rPr>
      </w:pPr>
      <w:r w:rsidRPr="00DD3543">
        <w:rPr>
          <w:sz w:val="28"/>
          <w:szCs w:val="28"/>
        </w:rPr>
        <w:t>3.10. Жюри имеет право присудить не все места. Решение жюри окончательное и пересмотру не подлежит.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 xml:space="preserve">               4.КРИТЕРИИ И ОЦЕНКА  ВЫСТУПЛЕНИЯ   КОЛЛЕКТИВОВ.</w:t>
      </w:r>
    </w:p>
    <w:p w:rsidR="00D1050F" w:rsidRDefault="00D1050F" w:rsidP="00741A31">
      <w:pPr>
        <w:ind w:left="360"/>
        <w:rPr>
          <w:sz w:val="28"/>
          <w:szCs w:val="28"/>
        </w:rPr>
      </w:pP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4.1. Уровень исполнительского мастерства</w:t>
      </w: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4.2. Сценическая культура</w:t>
      </w: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4.3. Сценический костюм</w:t>
      </w: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4.4. Разнообразие жанров</w:t>
      </w: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4.5. Артистичность</w:t>
      </w:r>
    </w:p>
    <w:p w:rsidR="00D1050F" w:rsidRPr="00DD3543" w:rsidRDefault="00D1050F" w:rsidP="00741A31">
      <w:pPr>
        <w:ind w:left="360"/>
        <w:rPr>
          <w:sz w:val="28"/>
          <w:szCs w:val="28"/>
        </w:rPr>
      </w:pPr>
      <w:r w:rsidRPr="00DD3543">
        <w:rPr>
          <w:sz w:val="28"/>
          <w:szCs w:val="28"/>
        </w:rPr>
        <w:t>4.6. Соблюдение условий и порядка проведения смотра-конкурса.</w:t>
      </w:r>
    </w:p>
    <w:p w:rsidR="00D1050F" w:rsidRPr="00DD3543" w:rsidRDefault="00D1050F" w:rsidP="004B1820">
      <w:pPr>
        <w:ind w:left="360"/>
        <w:rPr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 xml:space="preserve">                5. ПООЩРЕНИЕ ПОБЕДИТЕЛЕЙ КОНКУРСА.</w:t>
      </w:r>
    </w:p>
    <w:p w:rsidR="00D1050F" w:rsidRDefault="00D1050F" w:rsidP="004B1820">
      <w:pPr>
        <w:outlineLvl w:val="0"/>
        <w:rPr>
          <w:b/>
          <w:sz w:val="28"/>
          <w:szCs w:val="28"/>
        </w:rPr>
      </w:pPr>
    </w:p>
    <w:p w:rsidR="00D1050F" w:rsidRPr="00DD3543" w:rsidRDefault="00D1050F" w:rsidP="00D27CD5">
      <w:pPr>
        <w:jc w:val="both"/>
        <w:outlineLvl w:val="0"/>
        <w:rPr>
          <w:sz w:val="28"/>
          <w:szCs w:val="28"/>
        </w:rPr>
      </w:pPr>
      <w:r w:rsidRPr="00DD3543">
        <w:rPr>
          <w:sz w:val="28"/>
          <w:szCs w:val="28"/>
        </w:rPr>
        <w:t>Победители смотра-конкурса будут награждены  по следующим номинациям:</w:t>
      </w:r>
    </w:p>
    <w:p w:rsidR="00D1050F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Номинации вокал: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- 1000 рублей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2 место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800 рублей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3543">
        <w:rPr>
          <w:sz w:val="28"/>
          <w:szCs w:val="28"/>
        </w:rPr>
        <w:t>500 рублей</w:t>
      </w:r>
    </w:p>
    <w:p w:rsidR="00D1050F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 xml:space="preserve"> Номинации  хореография: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1 место- 1000 рублей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2 место-800 рублей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3 место-500 рублей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F020A7" w:rsidRDefault="00D1050F" w:rsidP="00345142">
      <w:pPr>
        <w:jc w:val="center"/>
        <w:rPr>
          <w:b/>
          <w:sz w:val="28"/>
          <w:szCs w:val="28"/>
        </w:rPr>
      </w:pPr>
      <w:r w:rsidRPr="00F020A7">
        <w:rPr>
          <w:b/>
          <w:sz w:val="28"/>
          <w:szCs w:val="28"/>
        </w:rPr>
        <w:t>6. Подведение итогов смотра-конкурса</w:t>
      </w:r>
    </w:p>
    <w:p w:rsidR="00D1050F" w:rsidRPr="00F020A7" w:rsidRDefault="00D1050F" w:rsidP="00345142">
      <w:pPr>
        <w:jc w:val="center"/>
        <w:rPr>
          <w:b/>
          <w:sz w:val="28"/>
          <w:szCs w:val="28"/>
        </w:rPr>
      </w:pPr>
    </w:p>
    <w:p w:rsidR="00D1050F" w:rsidRPr="00F020A7" w:rsidRDefault="00D1050F" w:rsidP="0034514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020A7">
        <w:rPr>
          <w:rFonts w:ascii="Times New Roman" w:hAnsi="Times New Roman"/>
          <w:sz w:val="28"/>
          <w:szCs w:val="28"/>
        </w:rPr>
        <w:t xml:space="preserve">            6.1.Подведение итогов и награждение участников смотра-конкурса </w:t>
      </w:r>
      <w:r>
        <w:rPr>
          <w:rFonts w:ascii="Times New Roman" w:hAnsi="Times New Roman"/>
          <w:sz w:val="28"/>
          <w:szCs w:val="28"/>
        </w:rPr>
        <w:t xml:space="preserve">проводится 23февраля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DD3543">
        <w:rPr>
          <w:rFonts w:ascii="Times New Roman" w:hAnsi="Times New Roman"/>
          <w:sz w:val="28"/>
          <w:szCs w:val="28"/>
        </w:rPr>
        <w:t>года в Асеевском сельском Доме культуры</w:t>
      </w:r>
      <w:r w:rsidRPr="00F020A7">
        <w:rPr>
          <w:rFonts w:ascii="Times New Roman" w:hAnsi="Times New Roman"/>
          <w:sz w:val="28"/>
          <w:szCs w:val="28"/>
        </w:rPr>
        <w:t>.</w:t>
      </w:r>
    </w:p>
    <w:p w:rsidR="00D1050F" w:rsidRPr="00F020A7" w:rsidRDefault="00D1050F" w:rsidP="0034514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020A7">
        <w:rPr>
          <w:rFonts w:ascii="Times New Roman" w:hAnsi="Times New Roman"/>
          <w:sz w:val="28"/>
          <w:szCs w:val="28"/>
        </w:rPr>
        <w:t xml:space="preserve">            6.2.Информация  о подведении итогов смотра-конкурса художественной самодеятельности публикуется в районном газете «Маяк» и размещается на  официальном сайте Азнакаевского муниципального района в информационной сети Интернет по веб-адресу: </w:t>
      </w:r>
      <w:r w:rsidRPr="00F020A7">
        <w:rPr>
          <w:rFonts w:ascii="Times New Roman" w:hAnsi="Times New Roman"/>
          <w:sz w:val="28"/>
          <w:szCs w:val="28"/>
          <w:lang w:val="en-US"/>
        </w:rPr>
        <w:t>http</w:t>
      </w:r>
      <w:r w:rsidRPr="00F020A7">
        <w:rPr>
          <w:rFonts w:ascii="Times New Roman" w:hAnsi="Times New Roman"/>
          <w:sz w:val="28"/>
          <w:szCs w:val="28"/>
        </w:rPr>
        <w:t>//</w:t>
      </w:r>
      <w:r w:rsidRPr="00F020A7">
        <w:rPr>
          <w:rFonts w:ascii="Times New Roman" w:hAnsi="Times New Roman"/>
          <w:sz w:val="28"/>
          <w:szCs w:val="28"/>
          <w:lang w:val="en-US"/>
        </w:rPr>
        <w:t>aznakayevo</w:t>
      </w:r>
      <w:r w:rsidRPr="00F020A7">
        <w:rPr>
          <w:rFonts w:ascii="Times New Roman" w:hAnsi="Times New Roman"/>
          <w:sz w:val="28"/>
          <w:szCs w:val="28"/>
        </w:rPr>
        <w:t>.</w:t>
      </w:r>
      <w:r w:rsidRPr="00F020A7">
        <w:rPr>
          <w:rFonts w:ascii="Times New Roman" w:hAnsi="Times New Roman"/>
          <w:sz w:val="28"/>
          <w:szCs w:val="28"/>
          <w:lang w:val="en-US"/>
        </w:rPr>
        <w:t>tatar</w:t>
      </w:r>
      <w:r w:rsidRPr="00F020A7">
        <w:rPr>
          <w:rFonts w:ascii="Times New Roman" w:hAnsi="Times New Roman"/>
          <w:sz w:val="28"/>
          <w:szCs w:val="28"/>
        </w:rPr>
        <w:t>.</w:t>
      </w:r>
      <w:r w:rsidRPr="00F020A7">
        <w:rPr>
          <w:rFonts w:ascii="Times New Roman" w:hAnsi="Times New Roman"/>
          <w:sz w:val="28"/>
          <w:szCs w:val="28"/>
          <w:lang w:val="en-US"/>
        </w:rPr>
        <w:t>ru</w:t>
      </w:r>
      <w:r w:rsidRPr="00F020A7">
        <w:rPr>
          <w:rFonts w:ascii="Times New Roman" w:hAnsi="Times New Roman"/>
          <w:sz w:val="28"/>
          <w:szCs w:val="28"/>
        </w:rPr>
        <w:t>.</w:t>
      </w:r>
    </w:p>
    <w:p w:rsidR="00D1050F" w:rsidRPr="00F020A7" w:rsidRDefault="00D1050F" w:rsidP="0034514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020A7">
        <w:rPr>
          <w:rFonts w:ascii="Times New Roman" w:hAnsi="Times New Roman"/>
          <w:sz w:val="28"/>
          <w:szCs w:val="28"/>
        </w:rPr>
        <w:t xml:space="preserve">             Размещение и публикацию информации о подведении итогов смотра-конкурса осуществляет М</w:t>
      </w:r>
      <w:r>
        <w:rPr>
          <w:rFonts w:ascii="Times New Roman" w:hAnsi="Times New Roman"/>
          <w:sz w:val="28"/>
          <w:szCs w:val="28"/>
        </w:rPr>
        <w:t>КУ</w:t>
      </w:r>
      <w:r w:rsidRPr="00F020A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Управление культуры Исполнительного комитета Азнакаевского</w:t>
      </w:r>
      <w:r w:rsidRPr="00F020A7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jc w:val="center"/>
        <w:outlineLvl w:val="0"/>
        <w:rPr>
          <w:b/>
          <w:sz w:val="28"/>
          <w:szCs w:val="28"/>
        </w:rPr>
      </w:pPr>
    </w:p>
    <w:p w:rsidR="00D1050F" w:rsidRPr="00DD3543" w:rsidRDefault="00D1050F" w:rsidP="00741A31">
      <w:pPr>
        <w:outlineLvl w:val="0"/>
        <w:rPr>
          <w:b/>
          <w:sz w:val="28"/>
          <w:szCs w:val="28"/>
        </w:rPr>
      </w:pPr>
    </w:p>
    <w:p w:rsidR="00D1050F" w:rsidRPr="00DD3543" w:rsidRDefault="00D1050F" w:rsidP="00741A31">
      <w:pPr>
        <w:outlineLvl w:val="0"/>
        <w:rPr>
          <w:b/>
          <w:sz w:val="28"/>
          <w:szCs w:val="28"/>
        </w:rPr>
      </w:pPr>
    </w:p>
    <w:p w:rsidR="00D1050F" w:rsidRPr="00DD3543" w:rsidRDefault="00D1050F" w:rsidP="00741A31">
      <w:pPr>
        <w:outlineLvl w:val="0"/>
        <w:rPr>
          <w:b/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Pr="00DD3543" w:rsidRDefault="00D1050F" w:rsidP="00741A31">
      <w:pPr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</w:p>
    <w:p w:rsidR="00D1050F" w:rsidRDefault="00D1050F" w:rsidP="00E34CCF">
      <w:pPr>
        <w:ind w:left="4956"/>
        <w:outlineLvl w:val="0"/>
        <w:rPr>
          <w:sz w:val="28"/>
          <w:szCs w:val="28"/>
        </w:rPr>
      </w:pPr>
      <w:r w:rsidRPr="00E34CCF">
        <w:rPr>
          <w:sz w:val="28"/>
          <w:szCs w:val="28"/>
        </w:rPr>
        <w:t>Приложение № 2</w:t>
      </w:r>
    </w:p>
    <w:p w:rsidR="00D1050F" w:rsidRPr="00DD3543" w:rsidRDefault="00D1050F" w:rsidP="00E34CCF">
      <w:pPr>
        <w:ind w:left="4956"/>
        <w:outlineLvl w:val="0"/>
        <w:rPr>
          <w:sz w:val="28"/>
          <w:szCs w:val="28"/>
        </w:rPr>
      </w:pPr>
      <w:r w:rsidRPr="00DD3543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D3543">
        <w:rPr>
          <w:sz w:val="28"/>
          <w:szCs w:val="28"/>
        </w:rPr>
        <w:t xml:space="preserve">остановлению руководителя </w:t>
      </w:r>
      <w:r>
        <w:rPr>
          <w:sz w:val="28"/>
          <w:szCs w:val="28"/>
        </w:rPr>
        <w:t>И</w:t>
      </w:r>
      <w:r w:rsidRPr="00DD3543">
        <w:rPr>
          <w:sz w:val="28"/>
          <w:szCs w:val="28"/>
        </w:rPr>
        <w:t>сполкома</w:t>
      </w:r>
    </w:p>
    <w:p w:rsidR="00D1050F" w:rsidRPr="00DD3543" w:rsidRDefault="00D1050F" w:rsidP="00E34CCF">
      <w:pPr>
        <w:ind w:left="4956"/>
        <w:rPr>
          <w:sz w:val="28"/>
          <w:szCs w:val="28"/>
        </w:rPr>
      </w:pPr>
      <w:r w:rsidRPr="00DD3543">
        <w:rPr>
          <w:sz w:val="28"/>
          <w:szCs w:val="28"/>
        </w:rPr>
        <w:t>Азнакаевского муниципального района</w:t>
      </w:r>
    </w:p>
    <w:p w:rsidR="00D1050F" w:rsidRPr="00DD3543" w:rsidRDefault="00D1050F" w:rsidP="00E34CCF">
      <w:pPr>
        <w:ind w:left="4956"/>
        <w:rPr>
          <w:sz w:val="28"/>
          <w:szCs w:val="28"/>
        </w:rPr>
      </w:pPr>
      <w:r w:rsidRPr="00DD3543">
        <w:rPr>
          <w:sz w:val="28"/>
          <w:szCs w:val="28"/>
        </w:rPr>
        <w:t>от______________ 2013г.№ ________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</w:p>
    <w:p w:rsidR="00D1050F" w:rsidRDefault="00D1050F" w:rsidP="00741A31">
      <w:pPr>
        <w:outlineLvl w:val="0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 xml:space="preserve">                                                          СОСТАВ  ЖЮРИ</w:t>
      </w:r>
    </w:p>
    <w:p w:rsidR="00D1050F" w:rsidRPr="00DD3543" w:rsidRDefault="00D1050F" w:rsidP="00741A31">
      <w:pPr>
        <w:outlineLvl w:val="0"/>
        <w:rPr>
          <w:b/>
          <w:sz w:val="28"/>
          <w:szCs w:val="28"/>
        </w:rPr>
      </w:pPr>
    </w:p>
    <w:p w:rsidR="00D1050F" w:rsidRPr="00447758" w:rsidRDefault="00D1050F" w:rsidP="00447758">
      <w:pPr>
        <w:jc w:val="center"/>
        <w:outlineLvl w:val="0"/>
        <w:rPr>
          <w:b/>
          <w:sz w:val="28"/>
          <w:szCs w:val="28"/>
        </w:rPr>
      </w:pPr>
      <w:r w:rsidRPr="00447758">
        <w:rPr>
          <w:b/>
          <w:sz w:val="28"/>
          <w:szCs w:val="28"/>
        </w:rPr>
        <w:t>по подготовке и проведению открытого публичногосмотра-конкурса</w:t>
      </w:r>
    </w:p>
    <w:p w:rsidR="00D1050F" w:rsidRPr="00DD3543" w:rsidRDefault="00D1050F" w:rsidP="00D27CD5">
      <w:pPr>
        <w:jc w:val="center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среди вокалистов и хореографических коллективов</w:t>
      </w:r>
    </w:p>
    <w:p w:rsidR="00D1050F" w:rsidRPr="00DD3543" w:rsidRDefault="00D1050F" w:rsidP="00D27CD5">
      <w:pPr>
        <w:jc w:val="center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сельских домов культуры  и сельских клубов</w:t>
      </w:r>
      <w:r>
        <w:rPr>
          <w:b/>
          <w:sz w:val="28"/>
          <w:szCs w:val="28"/>
        </w:rPr>
        <w:t>Азнакаевского муниципального района</w:t>
      </w:r>
    </w:p>
    <w:p w:rsidR="00D1050F" w:rsidRPr="00447758" w:rsidRDefault="00D1050F" w:rsidP="00447758">
      <w:pPr>
        <w:jc w:val="center"/>
        <w:rPr>
          <w:b/>
          <w:sz w:val="28"/>
          <w:szCs w:val="28"/>
        </w:rPr>
      </w:pPr>
    </w:p>
    <w:p w:rsidR="00D1050F" w:rsidRPr="00DD3543" w:rsidRDefault="00D1050F" w:rsidP="00447758">
      <w:pPr>
        <w:jc w:val="center"/>
        <w:outlineLvl w:val="0"/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Председатель жюри: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b/>
          <w:sz w:val="28"/>
          <w:szCs w:val="28"/>
        </w:rPr>
        <w:t xml:space="preserve">Гилязов Д.Р.                 - </w:t>
      </w:r>
      <w:r w:rsidRPr="00DD3543">
        <w:rPr>
          <w:sz w:val="28"/>
          <w:szCs w:val="28"/>
        </w:rPr>
        <w:t xml:space="preserve"> заместитель руководителя исполкома  Азнакаевского     </w:t>
      </w:r>
    </w:p>
    <w:p w:rsidR="00D1050F" w:rsidRPr="00DD3543" w:rsidRDefault="00D1050F" w:rsidP="00741A31">
      <w:pPr>
        <w:rPr>
          <w:sz w:val="28"/>
          <w:szCs w:val="28"/>
        </w:rPr>
      </w:pPr>
      <w:r w:rsidRPr="00DD3543">
        <w:rPr>
          <w:sz w:val="28"/>
          <w:szCs w:val="28"/>
        </w:rPr>
        <w:t>муниципального района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</w:p>
    <w:p w:rsidR="00D1050F" w:rsidRPr="00DD3543" w:rsidRDefault="00D1050F" w:rsidP="00741A31">
      <w:pPr>
        <w:rPr>
          <w:b/>
          <w:sz w:val="28"/>
          <w:szCs w:val="28"/>
        </w:rPr>
      </w:pPr>
      <w:r w:rsidRPr="00DD3543">
        <w:rPr>
          <w:b/>
          <w:sz w:val="28"/>
          <w:szCs w:val="28"/>
        </w:rPr>
        <w:t>Члены жюри:</w:t>
      </w:r>
    </w:p>
    <w:p w:rsidR="00D1050F" w:rsidRPr="00DD3543" w:rsidRDefault="00D1050F" w:rsidP="00741A31">
      <w:pPr>
        <w:rPr>
          <w:b/>
          <w:sz w:val="28"/>
          <w:szCs w:val="28"/>
        </w:rPr>
      </w:pPr>
    </w:p>
    <w:p w:rsidR="00D1050F" w:rsidRDefault="00D1050F" w:rsidP="00447758">
      <w:pPr>
        <w:contextualSpacing/>
        <w:outlineLvl w:val="0"/>
        <w:rPr>
          <w:sz w:val="28"/>
          <w:szCs w:val="28"/>
        </w:rPr>
      </w:pPr>
      <w:r w:rsidRPr="00DD3543">
        <w:rPr>
          <w:b/>
          <w:sz w:val="28"/>
          <w:szCs w:val="28"/>
        </w:rPr>
        <w:t xml:space="preserve">Хафизова  Г.С.                  </w:t>
      </w:r>
      <w:r>
        <w:rPr>
          <w:b/>
          <w:sz w:val="28"/>
          <w:szCs w:val="28"/>
        </w:rPr>
        <w:t>-</w:t>
      </w:r>
      <w:r w:rsidRPr="00DD3543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МКУ «У</w:t>
      </w:r>
      <w:r w:rsidRPr="00DD3543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DD3543">
        <w:rPr>
          <w:sz w:val="28"/>
          <w:szCs w:val="28"/>
        </w:rPr>
        <w:t xml:space="preserve">  культуры </w:t>
      </w:r>
    </w:p>
    <w:p w:rsidR="00D1050F" w:rsidRDefault="00D1050F" w:rsidP="00447758">
      <w:pPr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И</w:t>
      </w:r>
      <w:r w:rsidRPr="00DD3543">
        <w:rPr>
          <w:sz w:val="28"/>
          <w:szCs w:val="28"/>
        </w:rPr>
        <w:t xml:space="preserve">сполнительного </w:t>
      </w:r>
      <w:r>
        <w:rPr>
          <w:sz w:val="28"/>
          <w:szCs w:val="28"/>
        </w:rPr>
        <w:t>к</w:t>
      </w:r>
      <w:r w:rsidRPr="00DD3543">
        <w:rPr>
          <w:sz w:val="28"/>
          <w:szCs w:val="28"/>
        </w:rPr>
        <w:t>омитетаАзнакаевского</w:t>
      </w:r>
    </w:p>
    <w:p w:rsidR="00D1050F" w:rsidRPr="00DD3543" w:rsidRDefault="00D1050F" w:rsidP="00447758">
      <w:pPr>
        <w:contextualSpacing/>
        <w:outlineLvl w:val="0"/>
        <w:rPr>
          <w:sz w:val="28"/>
          <w:szCs w:val="28"/>
        </w:rPr>
      </w:pPr>
      <w:r w:rsidRPr="00DD3543">
        <w:rPr>
          <w:sz w:val="28"/>
          <w:szCs w:val="28"/>
        </w:rPr>
        <w:t>муниципального района</w:t>
      </w:r>
    </w:p>
    <w:p w:rsidR="00D1050F" w:rsidRPr="00DD3543" w:rsidRDefault="00D1050F" w:rsidP="00741A31">
      <w:pPr>
        <w:rPr>
          <w:sz w:val="28"/>
          <w:szCs w:val="28"/>
        </w:rPr>
      </w:pPr>
    </w:p>
    <w:p w:rsidR="00D1050F" w:rsidRDefault="00D1050F" w:rsidP="00D27CD5">
      <w:pPr>
        <w:rPr>
          <w:sz w:val="28"/>
          <w:szCs w:val="28"/>
        </w:rPr>
      </w:pPr>
      <w:r w:rsidRPr="00DD3543">
        <w:rPr>
          <w:b/>
          <w:sz w:val="28"/>
          <w:szCs w:val="28"/>
        </w:rPr>
        <w:t xml:space="preserve">Шарафеева Л.Г.    </w:t>
      </w:r>
      <w:r>
        <w:rPr>
          <w:sz w:val="28"/>
          <w:szCs w:val="28"/>
        </w:rPr>
        <w:t>-</w:t>
      </w:r>
      <w:r w:rsidRPr="00DD3543">
        <w:rPr>
          <w:sz w:val="28"/>
          <w:szCs w:val="28"/>
        </w:rPr>
        <w:t xml:space="preserve"> директор </w:t>
      </w:r>
      <w:r>
        <w:rPr>
          <w:sz w:val="28"/>
          <w:szCs w:val="28"/>
        </w:rPr>
        <w:t>МБУ «РГДК» Азнакаевского муниципального</w:t>
      </w:r>
    </w:p>
    <w:p w:rsidR="00D1050F" w:rsidRPr="00DD3543" w:rsidRDefault="00D1050F" w:rsidP="00D27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района</w:t>
      </w:r>
    </w:p>
    <w:p w:rsidR="00D1050F" w:rsidRDefault="00D1050F" w:rsidP="00D27CD5">
      <w:pPr>
        <w:rPr>
          <w:sz w:val="28"/>
          <w:szCs w:val="28"/>
        </w:rPr>
      </w:pPr>
      <w:r w:rsidRPr="00DD3543">
        <w:rPr>
          <w:b/>
          <w:sz w:val="28"/>
          <w:szCs w:val="28"/>
        </w:rPr>
        <w:t>Файзрахманова И.Р.</w:t>
      </w:r>
      <w:r>
        <w:rPr>
          <w:b/>
          <w:sz w:val="28"/>
          <w:szCs w:val="28"/>
        </w:rPr>
        <w:t>-</w:t>
      </w:r>
      <w:r w:rsidRPr="00DD3543">
        <w:rPr>
          <w:sz w:val="28"/>
          <w:szCs w:val="28"/>
        </w:rPr>
        <w:t>методист по художественной самодеятельности</w:t>
      </w:r>
      <w:r>
        <w:rPr>
          <w:sz w:val="28"/>
          <w:szCs w:val="28"/>
        </w:rPr>
        <w:t xml:space="preserve">МБУ </w:t>
      </w:r>
    </w:p>
    <w:p w:rsidR="00D1050F" w:rsidRPr="00DD3543" w:rsidRDefault="00D1050F" w:rsidP="00D27CD5">
      <w:pPr>
        <w:rPr>
          <w:sz w:val="28"/>
          <w:szCs w:val="28"/>
        </w:rPr>
      </w:pPr>
      <w:r>
        <w:rPr>
          <w:sz w:val="28"/>
          <w:szCs w:val="28"/>
        </w:rPr>
        <w:t>«РГДК» Азнакаевского муниципальногорайона</w:t>
      </w:r>
    </w:p>
    <w:p w:rsidR="00D1050F" w:rsidRPr="00DD3543" w:rsidRDefault="00D1050F" w:rsidP="00741A31">
      <w:pPr>
        <w:spacing w:line="360" w:lineRule="auto"/>
        <w:rPr>
          <w:sz w:val="28"/>
          <w:szCs w:val="28"/>
        </w:rPr>
      </w:pPr>
    </w:p>
    <w:p w:rsidR="00D1050F" w:rsidRDefault="00D1050F" w:rsidP="00A81326">
      <w:pPr>
        <w:rPr>
          <w:sz w:val="28"/>
          <w:szCs w:val="28"/>
        </w:rPr>
      </w:pPr>
      <w:r w:rsidRPr="00DD3543">
        <w:rPr>
          <w:b/>
          <w:sz w:val="28"/>
          <w:szCs w:val="28"/>
        </w:rPr>
        <w:t>Гаврилова З. Р.</w:t>
      </w:r>
      <w:r w:rsidRPr="00DD3543">
        <w:rPr>
          <w:sz w:val="28"/>
          <w:szCs w:val="28"/>
        </w:rPr>
        <w:tab/>
      </w:r>
      <w:r>
        <w:rPr>
          <w:sz w:val="28"/>
          <w:szCs w:val="28"/>
        </w:rPr>
        <w:t xml:space="preserve">      -</w:t>
      </w:r>
      <w:r w:rsidRPr="00DD3543">
        <w:rPr>
          <w:sz w:val="28"/>
          <w:szCs w:val="28"/>
        </w:rPr>
        <w:t>культорганизатор</w:t>
      </w:r>
      <w:r>
        <w:rPr>
          <w:sz w:val="28"/>
          <w:szCs w:val="28"/>
        </w:rPr>
        <w:t>МБУ «РГДК» Азнакаевского</w:t>
      </w:r>
    </w:p>
    <w:p w:rsidR="00D1050F" w:rsidRPr="00DD3543" w:rsidRDefault="00D1050F" w:rsidP="00A8132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муниципальногорайона</w:t>
      </w:r>
    </w:p>
    <w:p w:rsidR="00D1050F" w:rsidRPr="00DD3543" w:rsidRDefault="00D1050F" w:rsidP="00447758">
      <w:pPr>
        <w:spacing w:line="360" w:lineRule="auto"/>
        <w:rPr>
          <w:sz w:val="28"/>
          <w:szCs w:val="28"/>
        </w:rPr>
      </w:pPr>
    </w:p>
    <w:sectPr w:rsidR="00D1050F" w:rsidRPr="00DD3543" w:rsidSect="00741A31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0DE3"/>
    <w:multiLevelType w:val="hybridMultilevel"/>
    <w:tmpl w:val="6D6892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D77EDC"/>
    <w:multiLevelType w:val="multilevel"/>
    <w:tmpl w:val="06D8F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cs="Times New Roman" w:hint="default"/>
      </w:rPr>
    </w:lvl>
  </w:abstractNum>
  <w:abstractNum w:abstractNumId="2">
    <w:nsid w:val="1C6160CA"/>
    <w:multiLevelType w:val="hybridMultilevel"/>
    <w:tmpl w:val="EA44F1AA"/>
    <w:lvl w:ilvl="0" w:tplc="D6DEB3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E864149"/>
    <w:multiLevelType w:val="multilevel"/>
    <w:tmpl w:val="48D47EDA"/>
    <w:lvl w:ilvl="0">
      <w:start w:val="2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20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2160"/>
      </w:pPr>
      <w:rPr>
        <w:rFonts w:cs="Times New Roman" w:hint="default"/>
      </w:rPr>
    </w:lvl>
  </w:abstractNum>
  <w:abstractNum w:abstractNumId="4">
    <w:nsid w:val="65886ADA"/>
    <w:multiLevelType w:val="multilevel"/>
    <w:tmpl w:val="06D8F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cs="Times New Roman" w:hint="default"/>
      </w:rPr>
    </w:lvl>
  </w:abstractNum>
  <w:abstractNum w:abstractNumId="5">
    <w:nsid w:val="766C4E39"/>
    <w:multiLevelType w:val="hybridMultilevel"/>
    <w:tmpl w:val="3168ED44"/>
    <w:lvl w:ilvl="0" w:tplc="11B249F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A8E"/>
    <w:rsid w:val="00024A8E"/>
    <w:rsid w:val="002A1ED4"/>
    <w:rsid w:val="00345142"/>
    <w:rsid w:val="003D2484"/>
    <w:rsid w:val="004107FE"/>
    <w:rsid w:val="00447758"/>
    <w:rsid w:val="004B1820"/>
    <w:rsid w:val="00533C36"/>
    <w:rsid w:val="006266EF"/>
    <w:rsid w:val="006E0505"/>
    <w:rsid w:val="00741A31"/>
    <w:rsid w:val="0083425F"/>
    <w:rsid w:val="00A81326"/>
    <w:rsid w:val="00B310D9"/>
    <w:rsid w:val="00BA4A17"/>
    <w:rsid w:val="00C2429E"/>
    <w:rsid w:val="00C85CF9"/>
    <w:rsid w:val="00D1050F"/>
    <w:rsid w:val="00D27CD5"/>
    <w:rsid w:val="00DD3543"/>
    <w:rsid w:val="00E21345"/>
    <w:rsid w:val="00E34CCF"/>
    <w:rsid w:val="00E72062"/>
    <w:rsid w:val="00E72CC4"/>
    <w:rsid w:val="00F020A7"/>
    <w:rsid w:val="00F05089"/>
    <w:rsid w:val="00F12AE5"/>
    <w:rsid w:val="00F9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A31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1A31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1A31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A3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1A31"/>
    <w:rPr>
      <w:rFonts w:ascii="Arial" w:hAnsi="Arial" w:cs="Arial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1A31"/>
    <w:rPr>
      <w:rFonts w:ascii="Arial" w:hAnsi="Arial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41A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41A31"/>
    <w:pPr>
      <w:jc w:val="center"/>
    </w:pPr>
    <w:rPr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1A31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741A31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41A31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A31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41A31"/>
    <w:pPr>
      <w:ind w:left="720"/>
      <w:contextualSpacing/>
    </w:pPr>
  </w:style>
  <w:style w:type="paragraph" w:styleId="NoSpacing">
    <w:name w:val="No Spacing"/>
    <w:uiPriority w:val="99"/>
    <w:qFormat/>
    <w:rsid w:val="0034514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732</Words>
  <Characters>4176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Admin</cp:lastModifiedBy>
  <cp:revision>3</cp:revision>
  <cp:lastPrinted>2013-01-30T10:56:00Z</cp:lastPrinted>
  <dcterms:created xsi:type="dcterms:W3CDTF">2013-01-30T11:07:00Z</dcterms:created>
  <dcterms:modified xsi:type="dcterms:W3CDTF">2013-02-07T12:06:00Z</dcterms:modified>
</cp:coreProperties>
</file>