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7B" w:rsidRDefault="00F3417B" w:rsidP="00F3417B">
      <w:pPr>
        <w:keepNext/>
        <w:keepLines/>
        <w:spacing w:after="0" w:line="240" w:lineRule="auto"/>
        <w:ind w:right="-1" w:firstLine="567"/>
        <w:jc w:val="center"/>
        <w:rPr>
          <w:sz w:val="28"/>
          <w:szCs w:val="28"/>
        </w:rPr>
      </w:pPr>
    </w:p>
    <w:p w:rsidR="00F3417B" w:rsidRDefault="00F3417B" w:rsidP="004157CD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 района и Ассоциация предприятий малого и среднего бизнес</w:t>
      </w:r>
      <w:r w:rsidR="004157CD">
        <w:rPr>
          <w:sz w:val="28"/>
          <w:szCs w:val="28"/>
        </w:rPr>
        <w:t xml:space="preserve">а Республики Татарстан приглашают </w:t>
      </w:r>
      <w:r>
        <w:rPr>
          <w:sz w:val="28"/>
          <w:szCs w:val="28"/>
        </w:rPr>
        <w:t xml:space="preserve"> принять участие в бизнес-форуме малых городов России, который будет проходить  5-</w:t>
      </w:r>
      <w:r w:rsidR="004157CD">
        <w:rPr>
          <w:sz w:val="28"/>
          <w:szCs w:val="28"/>
        </w:rPr>
        <w:t>6 декабря 2025 в городе Елабуга, предпринимателей</w:t>
      </w:r>
      <w:r>
        <w:rPr>
          <w:sz w:val="28"/>
          <w:szCs w:val="28"/>
        </w:rPr>
        <w:t>, занятых в сферах туристического бизнеса, производства, услуг общественного питания и желающих расширить территориальные границы деятельности (ссылку</w:t>
      </w:r>
      <w:r w:rsidR="004157CD">
        <w:rPr>
          <w:sz w:val="28"/>
          <w:szCs w:val="28"/>
        </w:rPr>
        <w:t xml:space="preserve"> для регистрации и оплаты прилагаем : </w:t>
      </w:r>
      <w:hyperlink r:id="rId4" w:history="1">
        <w:r w:rsidR="004157CD" w:rsidRPr="004940F7">
          <w:rPr>
            <w:rStyle w:val="a6"/>
            <w:sz w:val="28"/>
            <w:szCs w:val="28"/>
          </w:rPr>
          <w:t>https://bizforumrt.ru/</w:t>
        </w:r>
      </w:hyperlink>
      <w:r w:rsidR="004157CD">
        <w:rPr>
          <w:sz w:val="28"/>
          <w:szCs w:val="28"/>
        </w:rPr>
        <w:t xml:space="preserve"> </w:t>
      </w:r>
      <w:r>
        <w:rPr>
          <w:sz w:val="28"/>
          <w:szCs w:val="28"/>
        </w:rPr>
        <w:t>).</w:t>
      </w:r>
    </w:p>
    <w:p w:rsidR="004157CD" w:rsidRDefault="004157CD" w:rsidP="004157CD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</w:p>
    <w:p w:rsidR="00F3417B" w:rsidRDefault="004157CD" w:rsidP="00F3417B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 день Форума деля</w:t>
      </w:r>
      <w:r w:rsidR="00F3417B">
        <w:rPr>
          <w:sz w:val="28"/>
          <w:szCs w:val="28"/>
        </w:rPr>
        <w:t>тся своим опыто</w:t>
      </w:r>
      <w:r>
        <w:rPr>
          <w:sz w:val="28"/>
          <w:szCs w:val="28"/>
        </w:rPr>
        <w:t>м организации и ведения бизнеса</w:t>
      </w:r>
      <w:r w:rsidR="00F3417B">
        <w:rPr>
          <w:sz w:val="28"/>
          <w:szCs w:val="28"/>
        </w:rPr>
        <w:t xml:space="preserve"> </w:t>
      </w:r>
      <w:proofErr w:type="gramStart"/>
      <w:r w:rsidR="00F3417B">
        <w:rPr>
          <w:sz w:val="28"/>
          <w:szCs w:val="28"/>
        </w:rPr>
        <w:t>спикеры</w:t>
      </w:r>
      <w:r>
        <w:rPr>
          <w:sz w:val="28"/>
          <w:szCs w:val="28"/>
        </w:rPr>
        <w:t xml:space="preserve"> :</w:t>
      </w:r>
      <w:proofErr w:type="gramEnd"/>
      <w:r w:rsidR="00F3417B">
        <w:rPr>
          <w:sz w:val="28"/>
          <w:szCs w:val="28"/>
        </w:rPr>
        <w:t xml:space="preserve"> Максим </w:t>
      </w:r>
      <w:proofErr w:type="spellStart"/>
      <w:r w:rsidR="00F3417B">
        <w:rPr>
          <w:sz w:val="28"/>
          <w:szCs w:val="28"/>
        </w:rPr>
        <w:t>Поташев</w:t>
      </w:r>
      <w:proofErr w:type="spellEnd"/>
      <w:r w:rsidR="00F3417B">
        <w:rPr>
          <w:sz w:val="28"/>
          <w:szCs w:val="28"/>
        </w:rPr>
        <w:t xml:space="preserve"> (бизнес-тренер, магистр игры «</w:t>
      </w:r>
      <w:proofErr w:type="spellStart"/>
      <w:r w:rsidR="00F3417B">
        <w:rPr>
          <w:sz w:val="28"/>
          <w:szCs w:val="28"/>
        </w:rPr>
        <w:t>Что?Где</w:t>
      </w:r>
      <w:proofErr w:type="spellEnd"/>
      <w:r w:rsidR="00F3417B">
        <w:rPr>
          <w:sz w:val="28"/>
          <w:szCs w:val="28"/>
        </w:rPr>
        <w:t xml:space="preserve">? Когда?»), Ильяс Нуриев (президент АПМСБ, основатель «Клиники Нуриевых»), Леонид </w:t>
      </w:r>
      <w:proofErr w:type="spellStart"/>
      <w:r w:rsidR="00F3417B">
        <w:rPr>
          <w:sz w:val="28"/>
          <w:szCs w:val="28"/>
        </w:rPr>
        <w:t>Барышев</w:t>
      </w:r>
      <w:proofErr w:type="spellEnd"/>
      <w:r w:rsidR="00F3417B">
        <w:rPr>
          <w:sz w:val="28"/>
          <w:szCs w:val="28"/>
        </w:rPr>
        <w:t xml:space="preserve"> (генеральный директор и совладелец АО «Эссен </w:t>
      </w:r>
      <w:proofErr w:type="spellStart"/>
      <w:r w:rsidR="00F3417B">
        <w:rPr>
          <w:sz w:val="28"/>
          <w:szCs w:val="28"/>
        </w:rPr>
        <w:t>Продакшн</w:t>
      </w:r>
      <w:proofErr w:type="spellEnd"/>
      <w:r w:rsidR="00F3417B">
        <w:rPr>
          <w:sz w:val="28"/>
          <w:szCs w:val="28"/>
        </w:rPr>
        <w:t xml:space="preserve"> АГ», </w:t>
      </w:r>
      <w:proofErr w:type="spellStart"/>
      <w:r w:rsidR="00F3417B">
        <w:rPr>
          <w:sz w:val="28"/>
          <w:szCs w:val="28"/>
        </w:rPr>
        <w:t>Гульзада</w:t>
      </w:r>
      <w:proofErr w:type="spellEnd"/>
      <w:r w:rsidR="00F3417B">
        <w:rPr>
          <w:sz w:val="28"/>
          <w:szCs w:val="28"/>
        </w:rPr>
        <w:t xml:space="preserve"> Руденко (генеральный директор </w:t>
      </w:r>
      <w:proofErr w:type="spellStart"/>
      <w:r w:rsidR="00F3417B">
        <w:rPr>
          <w:sz w:val="28"/>
          <w:szCs w:val="28"/>
        </w:rPr>
        <w:t>Елабужского</w:t>
      </w:r>
      <w:proofErr w:type="spellEnd"/>
      <w:r w:rsidR="00F3417B">
        <w:rPr>
          <w:sz w:val="28"/>
          <w:szCs w:val="28"/>
        </w:rPr>
        <w:t xml:space="preserve"> историко-архитектурного и худо</w:t>
      </w:r>
      <w:r>
        <w:rPr>
          <w:sz w:val="28"/>
          <w:szCs w:val="28"/>
        </w:rPr>
        <w:t>жественного музея-заповедника).</w:t>
      </w:r>
    </w:p>
    <w:p w:rsidR="004157CD" w:rsidRDefault="004157CD" w:rsidP="00F3417B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</w:p>
    <w:p w:rsidR="004157CD" w:rsidRDefault="00F3417B" w:rsidP="00F3417B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2 день Форума организована экскурсия на ОЭЗ «</w:t>
      </w:r>
      <w:proofErr w:type="spellStart"/>
      <w:r>
        <w:rPr>
          <w:sz w:val="28"/>
          <w:szCs w:val="28"/>
        </w:rPr>
        <w:t>Алабуга</w:t>
      </w:r>
      <w:proofErr w:type="spellEnd"/>
      <w:r>
        <w:rPr>
          <w:sz w:val="28"/>
          <w:szCs w:val="28"/>
        </w:rPr>
        <w:t>», где управляющая компания ОЭЗ предложит возможности взаимоде</w:t>
      </w:r>
      <w:r w:rsidR="004157CD">
        <w:rPr>
          <w:sz w:val="28"/>
          <w:szCs w:val="28"/>
        </w:rPr>
        <w:t xml:space="preserve">йствия с бизнесом </w:t>
      </w:r>
      <w:r>
        <w:rPr>
          <w:sz w:val="28"/>
          <w:szCs w:val="28"/>
        </w:rPr>
        <w:t xml:space="preserve">на территории жилого </w:t>
      </w:r>
      <w:proofErr w:type="gramStart"/>
      <w:r>
        <w:rPr>
          <w:sz w:val="28"/>
          <w:szCs w:val="28"/>
        </w:rPr>
        <w:t>микрорайона  на</w:t>
      </w:r>
      <w:proofErr w:type="gramEnd"/>
      <w:r>
        <w:rPr>
          <w:sz w:val="28"/>
          <w:szCs w:val="28"/>
        </w:rPr>
        <w:t xml:space="preserve"> 60 </w:t>
      </w:r>
      <w:proofErr w:type="spellStart"/>
      <w:r>
        <w:rPr>
          <w:sz w:val="28"/>
          <w:szCs w:val="28"/>
        </w:rPr>
        <w:t>тыс.жителей</w:t>
      </w:r>
      <w:proofErr w:type="spellEnd"/>
      <w:r>
        <w:rPr>
          <w:sz w:val="28"/>
          <w:szCs w:val="28"/>
        </w:rPr>
        <w:t xml:space="preserve">, планируемого к застройке в ближайший год. </w:t>
      </w:r>
    </w:p>
    <w:p w:rsidR="00F3417B" w:rsidRDefault="00F3417B" w:rsidP="00F3417B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Завершается день обзорной экскурсией по исторической части города Елабуга.</w:t>
      </w:r>
    </w:p>
    <w:p w:rsidR="004157CD" w:rsidRDefault="004157CD" w:rsidP="00F3417B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</w:p>
    <w:p w:rsidR="00F3417B" w:rsidRDefault="00F3417B" w:rsidP="00F3417B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проведения форума: Республика Татарстан, </w:t>
      </w:r>
      <w:proofErr w:type="spellStart"/>
      <w:r>
        <w:rPr>
          <w:sz w:val="28"/>
          <w:szCs w:val="28"/>
        </w:rPr>
        <w:t>г.Елабуга</w:t>
      </w:r>
      <w:proofErr w:type="spellEnd"/>
      <w:r>
        <w:rPr>
          <w:sz w:val="28"/>
          <w:szCs w:val="28"/>
        </w:rPr>
        <w:t>, пр.Мира,77 ЦРК «Созвездие».</w:t>
      </w:r>
    </w:p>
    <w:p w:rsidR="004125B2" w:rsidRDefault="004157CD" w:rsidP="004157CD">
      <w:pPr>
        <w:keepNext/>
        <w:keepLines/>
        <w:spacing w:after="0" w:line="240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Будем рады Вашему присутствию.</w:t>
      </w:r>
      <w:bookmarkStart w:id="0" w:name="_GoBack"/>
      <w:bookmarkEnd w:id="0"/>
    </w:p>
    <w:p w:rsidR="00443031" w:rsidRDefault="00443031" w:rsidP="004125B2">
      <w:pPr>
        <w:contextualSpacing/>
        <w:rPr>
          <w:sz w:val="28"/>
          <w:szCs w:val="28"/>
        </w:rPr>
      </w:pPr>
    </w:p>
    <w:sectPr w:rsidR="00443031" w:rsidSect="00F3417B">
      <w:pgSz w:w="11906" w:h="16838"/>
      <w:pgMar w:top="709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59"/>
    <w:rsid w:val="000647BF"/>
    <w:rsid w:val="000A5FF6"/>
    <w:rsid w:val="000B1163"/>
    <w:rsid w:val="00112937"/>
    <w:rsid w:val="001366EF"/>
    <w:rsid w:val="00143633"/>
    <w:rsid w:val="0014565E"/>
    <w:rsid w:val="001712F6"/>
    <w:rsid w:val="00182E83"/>
    <w:rsid w:val="00194909"/>
    <w:rsid w:val="001B76F9"/>
    <w:rsid w:val="001F55A5"/>
    <w:rsid w:val="00217E1F"/>
    <w:rsid w:val="0026077E"/>
    <w:rsid w:val="00273151"/>
    <w:rsid w:val="002807A2"/>
    <w:rsid w:val="002C4839"/>
    <w:rsid w:val="00302081"/>
    <w:rsid w:val="00367375"/>
    <w:rsid w:val="003763EA"/>
    <w:rsid w:val="003D1122"/>
    <w:rsid w:val="003D2682"/>
    <w:rsid w:val="003D4E82"/>
    <w:rsid w:val="003F63BA"/>
    <w:rsid w:val="004125B2"/>
    <w:rsid w:val="004157CD"/>
    <w:rsid w:val="00415D02"/>
    <w:rsid w:val="00434A37"/>
    <w:rsid w:val="00443031"/>
    <w:rsid w:val="00466597"/>
    <w:rsid w:val="005067DB"/>
    <w:rsid w:val="0050686E"/>
    <w:rsid w:val="00524A90"/>
    <w:rsid w:val="005308A3"/>
    <w:rsid w:val="00546C83"/>
    <w:rsid w:val="005675FD"/>
    <w:rsid w:val="00604FC4"/>
    <w:rsid w:val="00660590"/>
    <w:rsid w:val="006B4F4C"/>
    <w:rsid w:val="006E56D0"/>
    <w:rsid w:val="006F333F"/>
    <w:rsid w:val="00710101"/>
    <w:rsid w:val="00720D1D"/>
    <w:rsid w:val="0073264F"/>
    <w:rsid w:val="00740134"/>
    <w:rsid w:val="007524BD"/>
    <w:rsid w:val="007B1BE5"/>
    <w:rsid w:val="0081187E"/>
    <w:rsid w:val="00830159"/>
    <w:rsid w:val="00846EAB"/>
    <w:rsid w:val="008A04CF"/>
    <w:rsid w:val="008B7A0B"/>
    <w:rsid w:val="008C2D06"/>
    <w:rsid w:val="009921F8"/>
    <w:rsid w:val="009C7691"/>
    <w:rsid w:val="009E1C98"/>
    <w:rsid w:val="00A45F13"/>
    <w:rsid w:val="00A9619D"/>
    <w:rsid w:val="00AD4426"/>
    <w:rsid w:val="00B00EE5"/>
    <w:rsid w:val="00BC2B9B"/>
    <w:rsid w:val="00C43629"/>
    <w:rsid w:val="00C62EA4"/>
    <w:rsid w:val="00C76F95"/>
    <w:rsid w:val="00C85C69"/>
    <w:rsid w:val="00C9243D"/>
    <w:rsid w:val="00C948FC"/>
    <w:rsid w:val="00CB747D"/>
    <w:rsid w:val="00CD618B"/>
    <w:rsid w:val="00D5344E"/>
    <w:rsid w:val="00D56D37"/>
    <w:rsid w:val="00D75DBF"/>
    <w:rsid w:val="00DA35D8"/>
    <w:rsid w:val="00DE0FF9"/>
    <w:rsid w:val="00E069CD"/>
    <w:rsid w:val="00E51028"/>
    <w:rsid w:val="00E75C99"/>
    <w:rsid w:val="00E83E3D"/>
    <w:rsid w:val="00EF2C65"/>
    <w:rsid w:val="00F225CE"/>
    <w:rsid w:val="00F3417B"/>
    <w:rsid w:val="00FA5422"/>
    <w:rsid w:val="00FA6876"/>
    <w:rsid w:val="00FC607A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7C25D-F212-4D1A-B67B-0C5E9CB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26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1B76F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E069CD"/>
    <w:pPr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link w:val="2"/>
    <w:semiHidden/>
    <w:rsid w:val="00E069CD"/>
    <w:rPr>
      <w:sz w:val="24"/>
      <w:szCs w:val="24"/>
    </w:rPr>
  </w:style>
  <w:style w:type="character" w:customStyle="1" w:styleId="displayinlineblock">
    <w:name w:val="displayinlineblock"/>
    <w:rsid w:val="00FC607A"/>
  </w:style>
  <w:style w:type="character" w:customStyle="1" w:styleId="extendedtext-short">
    <w:name w:val="extendedtext-short"/>
    <w:rsid w:val="00EF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zforumr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\Downloads\&#1041;&#1083;&#1072;&#1085;&#1082;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Бланк.dotx</Template>
  <TotalTime>18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Links>
    <vt:vector size="6" baseType="variant">
      <vt:variant>
        <vt:i4>3342382</vt:i4>
      </vt:variant>
      <vt:variant>
        <vt:i4>0</vt:i4>
      </vt:variant>
      <vt:variant>
        <vt:i4>0</vt:i4>
      </vt:variant>
      <vt:variant>
        <vt:i4>5</vt:i4>
      </vt:variant>
      <vt:variant>
        <vt:lpwstr>mailto:rik_emr@mail.ru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cp:lastModifiedBy>user</cp:lastModifiedBy>
  <cp:revision>4</cp:revision>
  <cp:lastPrinted>2019-01-09T11:25:00Z</cp:lastPrinted>
  <dcterms:created xsi:type="dcterms:W3CDTF">2025-11-21T07:25:00Z</dcterms:created>
  <dcterms:modified xsi:type="dcterms:W3CDTF">2025-11-28T10:36:00Z</dcterms:modified>
</cp:coreProperties>
</file>