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D9" w:rsidRPr="00E306C2" w:rsidRDefault="00232ED9" w:rsidP="00165630">
      <w:pPr>
        <w:ind w:left="-900" w:right="-185" w:firstLine="360"/>
        <w:jc w:val="center"/>
        <w:rPr>
          <w:b/>
          <w:bCs/>
          <w:sz w:val="16"/>
          <w:szCs w:val="16"/>
        </w:rPr>
      </w:pPr>
      <w:r w:rsidRPr="00E306C2">
        <w:rPr>
          <w:b/>
          <w:bCs/>
          <w:sz w:val="16"/>
          <w:szCs w:val="16"/>
        </w:rPr>
        <w:t>ИНФОРМАЦИОННОЕ СООБЩЕНИЕ О РЕЗУЛЬТАТАХ ОТКРЫТОГО АУКЦИОНА</w:t>
      </w:r>
    </w:p>
    <w:p w:rsidR="00232ED9" w:rsidRPr="00E306C2" w:rsidRDefault="00232ED9" w:rsidP="00165630">
      <w:pPr>
        <w:ind w:left="-900" w:right="-185" w:firstLine="360"/>
        <w:jc w:val="both"/>
        <w:rPr>
          <w:color w:val="FF0000"/>
          <w:sz w:val="16"/>
          <w:szCs w:val="16"/>
        </w:rPr>
      </w:pPr>
      <w:r w:rsidRPr="00E306C2">
        <w:rPr>
          <w:sz w:val="16"/>
          <w:szCs w:val="16"/>
        </w:rPr>
        <w:t>МКУ «Палата имущественных и земельных отношений Азнакаевского муниципального района Республики Татарстан» сообщает о результатах открытого (по составу участников и  по форме подачи предложений о цене) аукциона  по продаже права на заключение договоров аренды земельных участков, расположенных на территории Азнакаевского муниципального района РТ,  государственная собственность на которые не разграничена.</w:t>
      </w:r>
    </w:p>
    <w:p w:rsidR="00232ED9" w:rsidRPr="00E306C2" w:rsidRDefault="00232ED9" w:rsidP="00165630">
      <w:pPr>
        <w:ind w:left="-900" w:right="-185" w:firstLine="360"/>
        <w:jc w:val="both"/>
        <w:rPr>
          <w:sz w:val="16"/>
          <w:szCs w:val="16"/>
        </w:rPr>
      </w:pPr>
      <w:r w:rsidRPr="00E306C2">
        <w:rPr>
          <w:sz w:val="16"/>
          <w:szCs w:val="16"/>
        </w:rPr>
        <w:t xml:space="preserve">Аукцион проведен </w:t>
      </w:r>
      <w:r>
        <w:rPr>
          <w:sz w:val="16"/>
          <w:szCs w:val="16"/>
        </w:rPr>
        <w:t>2</w:t>
      </w:r>
      <w:r w:rsidRPr="00E306C2">
        <w:rPr>
          <w:sz w:val="16"/>
          <w:szCs w:val="16"/>
        </w:rPr>
        <w:t>1.0</w:t>
      </w:r>
      <w:r>
        <w:rPr>
          <w:sz w:val="16"/>
          <w:szCs w:val="16"/>
        </w:rPr>
        <w:t>4</w:t>
      </w:r>
      <w:r w:rsidRPr="00E306C2">
        <w:rPr>
          <w:sz w:val="16"/>
          <w:szCs w:val="16"/>
        </w:rPr>
        <w:t>.2016 в 13.00 по адресу: РТ, Азнакаевский муниципальный район, г.Азнакаево, ул. Ленина д.22 во исполнение распоряжени</w:t>
      </w:r>
      <w:r>
        <w:rPr>
          <w:sz w:val="16"/>
          <w:szCs w:val="16"/>
        </w:rPr>
        <w:t>я</w:t>
      </w:r>
      <w:r w:rsidRPr="00E306C2">
        <w:rPr>
          <w:sz w:val="16"/>
          <w:szCs w:val="16"/>
        </w:rPr>
        <w:t xml:space="preserve"> руководителя исполнительного комитета Азнакаевского муниципального района РТ от </w:t>
      </w:r>
      <w:r>
        <w:rPr>
          <w:sz w:val="16"/>
          <w:szCs w:val="16"/>
        </w:rPr>
        <w:t>01</w:t>
      </w:r>
      <w:r w:rsidRPr="00E306C2">
        <w:rPr>
          <w:sz w:val="16"/>
          <w:szCs w:val="16"/>
        </w:rPr>
        <w:t>.0</w:t>
      </w:r>
      <w:r>
        <w:rPr>
          <w:sz w:val="16"/>
          <w:szCs w:val="16"/>
        </w:rPr>
        <w:t>3</w:t>
      </w:r>
      <w:r w:rsidRPr="00E306C2">
        <w:rPr>
          <w:sz w:val="16"/>
          <w:szCs w:val="16"/>
        </w:rPr>
        <w:t>.2016г №</w:t>
      </w:r>
      <w:r>
        <w:rPr>
          <w:sz w:val="16"/>
          <w:szCs w:val="16"/>
        </w:rPr>
        <w:t>364</w:t>
      </w:r>
      <w:r w:rsidRPr="00E306C2">
        <w:rPr>
          <w:sz w:val="16"/>
          <w:szCs w:val="16"/>
        </w:rPr>
        <w:t xml:space="preserve">.   </w:t>
      </w:r>
    </w:p>
    <w:p w:rsidR="00232ED9" w:rsidRPr="00E306C2" w:rsidRDefault="00232ED9" w:rsidP="005E6A49">
      <w:pPr>
        <w:pStyle w:val="a"/>
        <w:ind w:left="-900" w:right="-185" w:firstLine="360"/>
        <w:rPr>
          <w:rFonts w:ascii="Times New Roman" w:hAnsi="Times New Roman" w:cs="Times New Roman"/>
          <w:sz w:val="16"/>
          <w:szCs w:val="16"/>
        </w:rPr>
      </w:pPr>
      <w:r w:rsidRPr="00E306C2">
        <w:rPr>
          <w:rFonts w:ascii="Times New Roman" w:hAnsi="Times New Roman" w:cs="Times New Roman"/>
          <w:sz w:val="16"/>
          <w:szCs w:val="16"/>
        </w:rPr>
        <w:t>По Лот</w:t>
      </w:r>
      <w:r>
        <w:rPr>
          <w:rFonts w:ascii="Times New Roman" w:hAnsi="Times New Roman" w:cs="Times New Roman"/>
          <w:sz w:val="16"/>
          <w:szCs w:val="16"/>
        </w:rPr>
        <w:t>у №1</w:t>
      </w:r>
      <w:r w:rsidRPr="00E306C2">
        <w:rPr>
          <w:rFonts w:ascii="Times New Roman" w:hAnsi="Times New Roman" w:cs="Times New Roman"/>
          <w:sz w:val="16"/>
          <w:szCs w:val="16"/>
        </w:rPr>
        <w:t xml:space="preserve"> на участие в аукционе </w:t>
      </w:r>
      <w:r>
        <w:rPr>
          <w:rFonts w:ascii="Times New Roman" w:hAnsi="Times New Roman" w:cs="Times New Roman"/>
          <w:sz w:val="16"/>
          <w:szCs w:val="16"/>
        </w:rPr>
        <w:t xml:space="preserve">заявки не поступили, по лотам №2,3 </w:t>
      </w:r>
      <w:r w:rsidRPr="00E306C2">
        <w:rPr>
          <w:rFonts w:ascii="Times New Roman" w:hAnsi="Times New Roman" w:cs="Times New Roman"/>
          <w:sz w:val="16"/>
          <w:szCs w:val="16"/>
        </w:rPr>
        <w:t>поступило менее двух заявок. В соответствии с п.14 статьи 39.12 Земельного кодекса РФ аукцион по Лотам №1,2,3 признан не состоявшимся.</w:t>
      </w:r>
    </w:p>
    <w:p w:rsidR="00232ED9" w:rsidRPr="00737E49" w:rsidRDefault="00232ED9" w:rsidP="005E6A49">
      <w:pPr>
        <w:pStyle w:val="a"/>
        <w:ind w:left="-900" w:right="-185" w:firstLine="360"/>
        <w:rPr>
          <w:rFonts w:ascii="Times New Roman" w:hAnsi="Times New Roman" w:cs="Times New Roman"/>
          <w:sz w:val="24"/>
          <w:szCs w:val="24"/>
        </w:rPr>
      </w:pPr>
    </w:p>
    <w:p w:rsidR="00232ED9" w:rsidRPr="00D34127" w:rsidRDefault="00232ED9" w:rsidP="00165630">
      <w:pPr>
        <w:ind w:left="-900" w:right="-185" w:firstLine="360"/>
        <w:jc w:val="both"/>
        <w:rPr>
          <w:sz w:val="28"/>
          <w:szCs w:val="28"/>
        </w:rPr>
      </w:pPr>
      <w:r w:rsidRPr="00D34127">
        <w:rPr>
          <w:sz w:val="28"/>
          <w:szCs w:val="28"/>
        </w:rPr>
        <w:t xml:space="preserve">                        </w:t>
      </w:r>
    </w:p>
    <w:sectPr w:rsidR="00232ED9" w:rsidRPr="00D34127" w:rsidSect="00165630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36B"/>
    <w:rsid w:val="00000796"/>
    <w:rsid w:val="00003AF7"/>
    <w:rsid w:val="00003CD9"/>
    <w:rsid w:val="0000408B"/>
    <w:rsid w:val="000059D7"/>
    <w:rsid w:val="00006017"/>
    <w:rsid w:val="000113C3"/>
    <w:rsid w:val="0001270A"/>
    <w:rsid w:val="00012AD6"/>
    <w:rsid w:val="00013B1E"/>
    <w:rsid w:val="00013FB8"/>
    <w:rsid w:val="00017477"/>
    <w:rsid w:val="00020FC3"/>
    <w:rsid w:val="000242AB"/>
    <w:rsid w:val="00025481"/>
    <w:rsid w:val="00027689"/>
    <w:rsid w:val="00027980"/>
    <w:rsid w:val="000300F1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5DBC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1CB2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3206"/>
    <w:rsid w:val="000942A2"/>
    <w:rsid w:val="000A05C0"/>
    <w:rsid w:val="000A1A2D"/>
    <w:rsid w:val="000A4280"/>
    <w:rsid w:val="000A5B57"/>
    <w:rsid w:val="000B7E81"/>
    <w:rsid w:val="000C0848"/>
    <w:rsid w:val="000C0D26"/>
    <w:rsid w:val="000C3BF3"/>
    <w:rsid w:val="000C3E0B"/>
    <w:rsid w:val="000C61B3"/>
    <w:rsid w:val="000D5B34"/>
    <w:rsid w:val="000D64C2"/>
    <w:rsid w:val="000E12EB"/>
    <w:rsid w:val="000E2E7D"/>
    <w:rsid w:val="000E3274"/>
    <w:rsid w:val="000E345B"/>
    <w:rsid w:val="000E3B8F"/>
    <w:rsid w:val="000E4A59"/>
    <w:rsid w:val="000E5271"/>
    <w:rsid w:val="000E54DE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3D1E"/>
    <w:rsid w:val="00106D0F"/>
    <w:rsid w:val="001104F8"/>
    <w:rsid w:val="00111EB6"/>
    <w:rsid w:val="00111FFE"/>
    <w:rsid w:val="001121C7"/>
    <w:rsid w:val="0011463D"/>
    <w:rsid w:val="001162F8"/>
    <w:rsid w:val="00116B3B"/>
    <w:rsid w:val="00116EF7"/>
    <w:rsid w:val="0012046E"/>
    <w:rsid w:val="00124127"/>
    <w:rsid w:val="00124B13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5FA4"/>
    <w:rsid w:val="001576F0"/>
    <w:rsid w:val="001606A8"/>
    <w:rsid w:val="00160F1A"/>
    <w:rsid w:val="00164769"/>
    <w:rsid w:val="00165630"/>
    <w:rsid w:val="0017199C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415A"/>
    <w:rsid w:val="001B622C"/>
    <w:rsid w:val="001B623B"/>
    <w:rsid w:val="001C1B39"/>
    <w:rsid w:val="001C42B3"/>
    <w:rsid w:val="001C5ABB"/>
    <w:rsid w:val="001C7475"/>
    <w:rsid w:val="001C75C6"/>
    <w:rsid w:val="001D0240"/>
    <w:rsid w:val="001D03E5"/>
    <w:rsid w:val="001D2095"/>
    <w:rsid w:val="001D304A"/>
    <w:rsid w:val="001D4346"/>
    <w:rsid w:val="001D4B8C"/>
    <w:rsid w:val="001D5A4F"/>
    <w:rsid w:val="001E0207"/>
    <w:rsid w:val="001E0F92"/>
    <w:rsid w:val="001E1559"/>
    <w:rsid w:val="001E4243"/>
    <w:rsid w:val="001E52CC"/>
    <w:rsid w:val="001E61F6"/>
    <w:rsid w:val="001E73EF"/>
    <w:rsid w:val="001F0B59"/>
    <w:rsid w:val="001F0EEB"/>
    <w:rsid w:val="001F0FED"/>
    <w:rsid w:val="001F18AE"/>
    <w:rsid w:val="001F2320"/>
    <w:rsid w:val="001F29EF"/>
    <w:rsid w:val="001F7EB9"/>
    <w:rsid w:val="00203404"/>
    <w:rsid w:val="0020410F"/>
    <w:rsid w:val="0020439E"/>
    <w:rsid w:val="002044B5"/>
    <w:rsid w:val="002050D0"/>
    <w:rsid w:val="002060F2"/>
    <w:rsid w:val="002063F4"/>
    <w:rsid w:val="00212991"/>
    <w:rsid w:val="00214B1A"/>
    <w:rsid w:val="00215A41"/>
    <w:rsid w:val="0022298E"/>
    <w:rsid w:val="00224337"/>
    <w:rsid w:val="00224BEC"/>
    <w:rsid w:val="00225555"/>
    <w:rsid w:val="00227D20"/>
    <w:rsid w:val="00230D18"/>
    <w:rsid w:val="00232ED9"/>
    <w:rsid w:val="00233975"/>
    <w:rsid w:val="00235234"/>
    <w:rsid w:val="00235566"/>
    <w:rsid w:val="00237C45"/>
    <w:rsid w:val="002409D0"/>
    <w:rsid w:val="00252367"/>
    <w:rsid w:val="00254E61"/>
    <w:rsid w:val="002550A5"/>
    <w:rsid w:val="00260996"/>
    <w:rsid w:val="00262437"/>
    <w:rsid w:val="0026417A"/>
    <w:rsid w:val="00264E83"/>
    <w:rsid w:val="0026774A"/>
    <w:rsid w:val="002700CD"/>
    <w:rsid w:val="002706EB"/>
    <w:rsid w:val="0027084F"/>
    <w:rsid w:val="00273390"/>
    <w:rsid w:val="00276E16"/>
    <w:rsid w:val="002803A8"/>
    <w:rsid w:val="00281AE4"/>
    <w:rsid w:val="002823B3"/>
    <w:rsid w:val="00282B5E"/>
    <w:rsid w:val="00287C97"/>
    <w:rsid w:val="00290238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080F"/>
    <w:rsid w:val="002C397F"/>
    <w:rsid w:val="002C419E"/>
    <w:rsid w:val="002C4465"/>
    <w:rsid w:val="002C540A"/>
    <w:rsid w:val="002C624B"/>
    <w:rsid w:val="002D07F4"/>
    <w:rsid w:val="002D1A2F"/>
    <w:rsid w:val="002D42CB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7B9"/>
    <w:rsid w:val="00334E69"/>
    <w:rsid w:val="0033603E"/>
    <w:rsid w:val="003362E2"/>
    <w:rsid w:val="00344203"/>
    <w:rsid w:val="00344F82"/>
    <w:rsid w:val="0034597C"/>
    <w:rsid w:val="00356D2A"/>
    <w:rsid w:val="00357584"/>
    <w:rsid w:val="00357794"/>
    <w:rsid w:val="00362201"/>
    <w:rsid w:val="00365CD5"/>
    <w:rsid w:val="00370B51"/>
    <w:rsid w:val="003720A1"/>
    <w:rsid w:val="00372B32"/>
    <w:rsid w:val="00373243"/>
    <w:rsid w:val="0037394D"/>
    <w:rsid w:val="00374518"/>
    <w:rsid w:val="003753F6"/>
    <w:rsid w:val="00375BDC"/>
    <w:rsid w:val="00375D90"/>
    <w:rsid w:val="00381FA5"/>
    <w:rsid w:val="00386CCA"/>
    <w:rsid w:val="003871F5"/>
    <w:rsid w:val="00387985"/>
    <w:rsid w:val="00387F6B"/>
    <w:rsid w:val="00390D27"/>
    <w:rsid w:val="003914C8"/>
    <w:rsid w:val="00393C20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5780"/>
    <w:rsid w:val="003B6FBD"/>
    <w:rsid w:val="003C2805"/>
    <w:rsid w:val="003C2942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0F1E"/>
    <w:rsid w:val="003D1444"/>
    <w:rsid w:val="003D276B"/>
    <w:rsid w:val="003D2EF2"/>
    <w:rsid w:val="003D3572"/>
    <w:rsid w:val="003D5F72"/>
    <w:rsid w:val="003E06A3"/>
    <w:rsid w:val="003E231C"/>
    <w:rsid w:val="003F06C3"/>
    <w:rsid w:val="003F130F"/>
    <w:rsid w:val="003F144A"/>
    <w:rsid w:val="003F5158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CFC"/>
    <w:rsid w:val="00444F37"/>
    <w:rsid w:val="00446ED8"/>
    <w:rsid w:val="0045045B"/>
    <w:rsid w:val="004520A2"/>
    <w:rsid w:val="00452AF2"/>
    <w:rsid w:val="00455815"/>
    <w:rsid w:val="00455A87"/>
    <w:rsid w:val="00457FC5"/>
    <w:rsid w:val="00461437"/>
    <w:rsid w:val="00461731"/>
    <w:rsid w:val="004619F7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5483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6AB9"/>
    <w:rsid w:val="00496CC7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7519"/>
    <w:rsid w:val="004B7921"/>
    <w:rsid w:val="004C0DBE"/>
    <w:rsid w:val="004C28B5"/>
    <w:rsid w:val="004C2AEE"/>
    <w:rsid w:val="004C54FC"/>
    <w:rsid w:val="004C5E95"/>
    <w:rsid w:val="004D3837"/>
    <w:rsid w:val="004D3E01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97A"/>
    <w:rsid w:val="005138AE"/>
    <w:rsid w:val="00515A7A"/>
    <w:rsid w:val="0051658A"/>
    <w:rsid w:val="00517530"/>
    <w:rsid w:val="0052030B"/>
    <w:rsid w:val="0052112B"/>
    <w:rsid w:val="00524272"/>
    <w:rsid w:val="005269B9"/>
    <w:rsid w:val="00527A5C"/>
    <w:rsid w:val="00531227"/>
    <w:rsid w:val="005318CA"/>
    <w:rsid w:val="00534AD9"/>
    <w:rsid w:val="00534E05"/>
    <w:rsid w:val="00535613"/>
    <w:rsid w:val="00535643"/>
    <w:rsid w:val="0054110F"/>
    <w:rsid w:val="005470A4"/>
    <w:rsid w:val="005513EA"/>
    <w:rsid w:val="00552B02"/>
    <w:rsid w:val="0055559D"/>
    <w:rsid w:val="005562FA"/>
    <w:rsid w:val="00556D3A"/>
    <w:rsid w:val="00557B86"/>
    <w:rsid w:val="00557DCE"/>
    <w:rsid w:val="00561DCA"/>
    <w:rsid w:val="00562EAF"/>
    <w:rsid w:val="00564474"/>
    <w:rsid w:val="00565B2D"/>
    <w:rsid w:val="00565FE5"/>
    <w:rsid w:val="00567467"/>
    <w:rsid w:val="00573E47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260A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69CA"/>
    <w:rsid w:val="005A781D"/>
    <w:rsid w:val="005B0EAC"/>
    <w:rsid w:val="005B0F12"/>
    <w:rsid w:val="005B2D63"/>
    <w:rsid w:val="005B3ABF"/>
    <w:rsid w:val="005B459C"/>
    <w:rsid w:val="005C066E"/>
    <w:rsid w:val="005C0C4C"/>
    <w:rsid w:val="005C3DE9"/>
    <w:rsid w:val="005D372C"/>
    <w:rsid w:val="005D43D3"/>
    <w:rsid w:val="005D4651"/>
    <w:rsid w:val="005D5A42"/>
    <w:rsid w:val="005D6427"/>
    <w:rsid w:val="005D6893"/>
    <w:rsid w:val="005D770E"/>
    <w:rsid w:val="005D7EEB"/>
    <w:rsid w:val="005E08A2"/>
    <w:rsid w:val="005E0F92"/>
    <w:rsid w:val="005E1551"/>
    <w:rsid w:val="005E6A49"/>
    <w:rsid w:val="005E7009"/>
    <w:rsid w:val="005E79AD"/>
    <w:rsid w:val="005E7D2D"/>
    <w:rsid w:val="005F16CA"/>
    <w:rsid w:val="005F21AE"/>
    <w:rsid w:val="005F3E79"/>
    <w:rsid w:val="005F7C88"/>
    <w:rsid w:val="00601081"/>
    <w:rsid w:val="006050F2"/>
    <w:rsid w:val="00605E44"/>
    <w:rsid w:val="00607819"/>
    <w:rsid w:val="006110B0"/>
    <w:rsid w:val="00613400"/>
    <w:rsid w:val="006175C0"/>
    <w:rsid w:val="0061766E"/>
    <w:rsid w:val="00622641"/>
    <w:rsid w:val="00623972"/>
    <w:rsid w:val="0062460F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4EF3"/>
    <w:rsid w:val="00650066"/>
    <w:rsid w:val="006513B8"/>
    <w:rsid w:val="00653022"/>
    <w:rsid w:val="00653A3A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775A0"/>
    <w:rsid w:val="0068003A"/>
    <w:rsid w:val="00680DAB"/>
    <w:rsid w:val="00680DC7"/>
    <w:rsid w:val="00683887"/>
    <w:rsid w:val="00683DFF"/>
    <w:rsid w:val="00684CC3"/>
    <w:rsid w:val="00685DFF"/>
    <w:rsid w:val="00685E3E"/>
    <w:rsid w:val="006867CF"/>
    <w:rsid w:val="006900B0"/>
    <w:rsid w:val="006910D4"/>
    <w:rsid w:val="0069222E"/>
    <w:rsid w:val="00692B15"/>
    <w:rsid w:val="006949D2"/>
    <w:rsid w:val="00695311"/>
    <w:rsid w:val="00695BB2"/>
    <w:rsid w:val="00697369"/>
    <w:rsid w:val="006A79AD"/>
    <w:rsid w:val="006A7B7B"/>
    <w:rsid w:val="006B015B"/>
    <w:rsid w:val="006B145F"/>
    <w:rsid w:val="006B1B72"/>
    <w:rsid w:val="006B1DFF"/>
    <w:rsid w:val="006B3C06"/>
    <w:rsid w:val="006B3D84"/>
    <w:rsid w:val="006B5A14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164"/>
    <w:rsid w:val="006E3BE6"/>
    <w:rsid w:val="006E60C5"/>
    <w:rsid w:val="006F00B2"/>
    <w:rsid w:val="006F3383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CF8"/>
    <w:rsid w:val="007136F1"/>
    <w:rsid w:val="00714AF5"/>
    <w:rsid w:val="007150A8"/>
    <w:rsid w:val="00717815"/>
    <w:rsid w:val="007215BA"/>
    <w:rsid w:val="0072258A"/>
    <w:rsid w:val="0072262A"/>
    <w:rsid w:val="0072428C"/>
    <w:rsid w:val="007254B7"/>
    <w:rsid w:val="00726C6F"/>
    <w:rsid w:val="00727C8A"/>
    <w:rsid w:val="00731D04"/>
    <w:rsid w:val="007337F7"/>
    <w:rsid w:val="00736250"/>
    <w:rsid w:val="0073647D"/>
    <w:rsid w:val="007365A0"/>
    <w:rsid w:val="00737852"/>
    <w:rsid w:val="00737E49"/>
    <w:rsid w:val="007418EC"/>
    <w:rsid w:val="007421E2"/>
    <w:rsid w:val="00742A0F"/>
    <w:rsid w:val="007467E2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4314"/>
    <w:rsid w:val="0078455B"/>
    <w:rsid w:val="00784DCB"/>
    <w:rsid w:val="007852BB"/>
    <w:rsid w:val="00785A59"/>
    <w:rsid w:val="00786114"/>
    <w:rsid w:val="00791F84"/>
    <w:rsid w:val="00792F9D"/>
    <w:rsid w:val="00793B60"/>
    <w:rsid w:val="00793FA6"/>
    <w:rsid w:val="007965EB"/>
    <w:rsid w:val="007A0E0A"/>
    <w:rsid w:val="007A0E3D"/>
    <w:rsid w:val="007A1874"/>
    <w:rsid w:val="007A1F89"/>
    <w:rsid w:val="007A333D"/>
    <w:rsid w:val="007A4306"/>
    <w:rsid w:val="007A6C75"/>
    <w:rsid w:val="007A7E20"/>
    <w:rsid w:val="007B3F69"/>
    <w:rsid w:val="007C073A"/>
    <w:rsid w:val="007C136B"/>
    <w:rsid w:val="007C24D8"/>
    <w:rsid w:val="007C2E82"/>
    <w:rsid w:val="007D2E6F"/>
    <w:rsid w:val="007D3B7F"/>
    <w:rsid w:val="007D7D51"/>
    <w:rsid w:val="007E144F"/>
    <w:rsid w:val="007E2B21"/>
    <w:rsid w:val="007F00D1"/>
    <w:rsid w:val="007F00D4"/>
    <w:rsid w:val="007F1336"/>
    <w:rsid w:val="007F2954"/>
    <w:rsid w:val="007F2DF5"/>
    <w:rsid w:val="007F3DE4"/>
    <w:rsid w:val="007F408D"/>
    <w:rsid w:val="007F46AD"/>
    <w:rsid w:val="007F53D1"/>
    <w:rsid w:val="007F5CE3"/>
    <w:rsid w:val="007F60D7"/>
    <w:rsid w:val="007F6619"/>
    <w:rsid w:val="007F74D5"/>
    <w:rsid w:val="0080059A"/>
    <w:rsid w:val="00800AA2"/>
    <w:rsid w:val="008011C3"/>
    <w:rsid w:val="00802736"/>
    <w:rsid w:val="00803667"/>
    <w:rsid w:val="008052FE"/>
    <w:rsid w:val="00805D15"/>
    <w:rsid w:val="00806648"/>
    <w:rsid w:val="0081178B"/>
    <w:rsid w:val="00812012"/>
    <w:rsid w:val="0081304D"/>
    <w:rsid w:val="008139E9"/>
    <w:rsid w:val="00813A21"/>
    <w:rsid w:val="0081480B"/>
    <w:rsid w:val="00816C79"/>
    <w:rsid w:val="00816C85"/>
    <w:rsid w:val="00820FB5"/>
    <w:rsid w:val="00825039"/>
    <w:rsid w:val="00827959"/>
    <w:rsid w:val="00830652"/>
    <w:rsid w:val="00830ED1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1DAC"/>
    <w:rsid w:val="008430B9"/>
    <w:rsid w:val="008448A1"/>
    <w:rsid w:val="00845129"/>
    <w:rsid w:val="008462F2"/>
    <w:rsid w:val="00846868"/>
    <w:rsid w:val="008478BE"/>
    <w:rsid w:val="0084797E"/>
    <w:rsid w:val="008503CB"/>
    <w:rsid w:val="0085297C"/>
    <w:rsid w:val="00856994"/>
    <w:rsid w:val="00861D52"/>
    <w:rsid w:val="00861D60"/>
    <w:rsid w:val="00862BCE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3891"/>
    <w:rsid w:val="0087519B"/>
    <w:rsid w:val="008762C5"/>
    <w:rsid w:val="00876927"/>
    <w:rsid w:val="008836DA"/>
    <w:rsid w:val="00883889"/>
    <w:rsid w:val="008853E0"/>
    <w:rsid w:val="0088621F"/>
    <w:rsid w:val="008910F5"/>
    <w:rsid w:val="0089134E"/>
    <w:rsid w:val="00892F91"/>
    <w:rsid w:val="00893F5F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631"/>
    <w:rsid w:val="008C4948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E1A74"/>
    <w:rsid w:val="008E1AAB"/>
    <w:rsid w:val="008E2BB8"/>
    <w:rsid w:val="008E367E"/>
    <w:rsid w:val="008E5BA2"/>
    <w:rsid w:val="008E7177"/>
    <w:rsid w:val="008F0744"/>
    <w:rsid w:val="008F23AF"/>
    <w:rsid w:val="008F2929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42C7"/>
    <w:rsid w:val="009352F0"/>
    <w:rsid w:val="00940632"/>
    <w:rsid w:val="00941531"/>
    <w:rsid w:val="00941828"/>
    <w:rsid w:val="00943804"/>
    <w:rsid w:val="00947F85"/>
    <w:rsid w:val="00953B6B"/>
    <w:rsid w:val="009545F0"/>
    <w:rsid w:val="00956531"/>
    <w:rsid w:val="00957997"/>
    <w:rsid w:val="009609DD"/>
    <w:rsid w:val="00960DD1"/>
    <w:rsid w:val="00964611"/>
    <w:rsid w:val="00965A55"/>
    <w:rsid w:val="00966B7B"/>
    <w:rsid w:val="00970A86"/>
    <w:rsid w:val="00970CD8"/>
    <w:rsid w:val="009714C5"/>
    <w:rsid w:val="00972543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85E"/>
    <w:rsid w:val="00992465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15F6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BEC"/>
    <w:rsid w:val="009F159C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4D79"/>
    <w:rsid w:val="00A05094"/>
    <w:rsid w:val="00A07AD7"/>
    <w:rsid w:val="00A1085B"/>
    <w:rsid w:val="00A1375C"/>
    <w:rsid w:val="00A16EF7"/>
    <w:rsid w:val="00A17FD7"/>
    <w:rsid w:val="00A21006"/>
    <w:rsid w:val="00A22BE2"/>
    <w:rsid w:val="00A27175"/>
    <w:rsid w:val="00A27245"/>
    <w:rsid w:val="00A30185"/>
    <w:rsid w:val="00A30E28"/>
    <w:rsid w:val="00A323E5"/>
    <w:rsid w:val="00A328D5"/>
    <w:rsid w:val="00A3304A"/>
    <w:rsid w:val="00A35404"/>
    <w:rsid w:val="00A367B7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467A"/>
    <w:rsid w:val="00A54B02"/>
    <w:rsid w:val="00A56A54"/>
    <w:rsid w:val="00A56AD1"/>
    <w:rsid w:val="00A57C3C"/>
    <w:rsid w:val="00A60DF6"/>
    <w:rsid w:val="00A610FD"/>
    <w:rsid w:val="00A64B31"/>
    <w:rsid w:val="00A70705"/>
    <w:rsid w:val="00A73ED5"/>
    <w:rsid w:val="00A8353D"/>
    <w:rsid w:val="00A83572"/>
    <w:rsid w:val="00A8407B"/>
    <w:rsid w:val="00A873E9"/>
    <w:rsid w:val="00A87BA1"/>
    <w:rsid w:val="00A91E5F"/>
    <w:rsid w:val="00A93273"/>
    <w:rsid w:val="00A93698"/>
    <w:rsid w:val="00A93BD3"/>
    <w:rsid w:val="00AA1497"/>
    <w:rsid w:val="00AA53D8"/>
    <w:rsid w:val="00AB2786"/>
    <w:rsid w:val="00AB5791"/>
    <w:rsid w:val="00AB7123"/>
    <w:rsid w:val="00AB737B"/>
    <w:rsid w:val="00AB7C66"/>
    <w:rsid w:val="00AC0C55"/>
    <w:rsid w:val="00AC1C3B"/>
    <w:rsid w:val="00AC2AA3"/>
    <w:rsid w:val="00AC3C56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E58"/>
    <w:rsid w:val="00AE3D96"/>
    <w:rsid w:val="00AE4CB3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20534"/>
    <w:rsid w:val="00B223D6"/>
    <w:rsid w:val="00B22D9B"/>
    <w:rsid w:val="00B25AF3"/>
    <w:rsid w:val="00B25CC5"/>
    <w:rsid w:val="00B27551"/>
    <w:rsid w:val="00B30A3D"/>
    <w:rsid w:val="00B3108D"/>
    <w:rsid w:val="00B33E0D"/>
    <w:rsid w:val="00B45BF4"/>
    <w:rsid w:val="00B4672C"/>
    <w:rsid w:val="00B468AB"/>
    <w:rsid w:val="00B47B3E"/>
    <w:rsid w:val="00B47E75"/>
    <w:rsid w:val="00B47EB3"/>
    <w:rsid w:val="00B543C1"/>
    <w:rsid w:val="00B60657"/>
    <w:rsid w:val="00B60F5F"/>
    <w:rsid w:val="00B61F3D"/>
    <w:rsid w:val="00B625C3"/>
    <w:rsid w:val="00B62FFE"/>
    <w:rsid w:val="00B6385B"/>
    <w:rsid w:val="00B6433D"/>
    <w:rsid w:val="00B6453A"/>
    <w:rsid w:val="00B646C3"/>
    <w:rsid w:val="00B64E0C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30B"/>
    <w:rsid w:val="00B827FD"/>
    <w:rsid w:val="00B82AA2"/>
    <w:rsid w:val="00B82C56"/>
    <w:rsid w:val="00B82FB7"/>
    <w:rsid w:val="00B83418"/>
    <w:rsid w:val="00B84D42"/>
    <w:rsid w:val="00B861B9"/>
    <w:rsid w:val="00B91DDF"/>
    <w:rsid w:val="00B950D2"/>
    <w:rsid w:val="00B9536D"/>
    <w:rsid w:val="00B9651B"/>
    <w:rsid w:val="00B96EFD"/>
    <w:rsid w:val="00BA34BD"/>
    <w:rsid w:val="00BA43C7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22F2"/>
    <w:rsid w:val="00BD4F42"/>
    <w:rsid w:val="00BD61BC"/>
    <w:rsid w:val="00BE136E"/>
    <w:rsid w:val="00BE18BC"/>
    <w:rsid w:val="00BE63B4"/>
    <w:rsid w:val="00BE6F89"/>
    <w:rsid w:val="00BE768A"/>
    <w:rsid w:val="00BF09BF"/>
    <w:rsid w:val="00BF1982"/>
    <w:rsid w:val="00BF1EFB"/>
    <w:rsid w:val="00BF2CD2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7C53"/>
    <w:rsid w:val="00C12800"/>
    <w:rsid w:val="00C13571"/>
    <w:rsid w:val="00C14053"/>
    <w:rsid w:val="00C1420C"/>
    <w:rsid w:val="00C15C1E"/>
    <w:rsid w:val="00C16447"/>
    <w:rsid w:val="00C17F18"/>
    <w:rsid w:val="00C215BD"/>
    <w:rsid w:val="00C219AA"/>
    <w:rsid w:val="00C23F8F"/>
    <w:rsid w:val="00C261E5"/>
    <w:rsid w:val="00C27433"/>
    <w:rsid w:val="00C27569"/>
    <w:rsid w:val="00C35A52"/>
    <w:rsid w:val="00C41A07"/>
    <w:rsid w:val="00C41CD3"/>
    <w:rsid w:val="00C45C0A"/>
    <w:rsid w:val="00C4751A"/>
    <w:rsid w:val="00C5028B"/>
    <w:rsid w:val="00C51E1A"/>
    <w:rsid w:val="00C52508"/>
    <w:rsid w:val="00C53532"/>
    <w:rsid w:val="00C62F7B"/>
    <w:rsid w:val="00C65C68"/>
    <w:rsid w:val="00C65D34"/>
    <w:rsid w:val="00C66BD6"/>
    <w:rsid w:val="00C66D9F"/>
    <w:rsid w:val="00C671C5"/>
    <w:rsid w:val="00C76886"/>
    <w:rsid w:val="00C77908"/>
    <w:rsid w:val="00C82339"/>
    <w:rsid w:val="00C831B0"/>
    <w:rsid w:val="00C83224"/>
    <w:rsid w:val="00C859BB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A7F27"/>
    <w:rsid w:val="00CB1364"/>
    <w:rsid w:val="00CB3476"/>
    <w:rsid w:val="00CB4516"/>
    <w:rsid w:val="00CB48BF"/>
    <w:rsid w:val="00CB78B3"/>
    <w:rsid w:val="00CC1B06"/>
    <w:rsid w:val="00CC3C63"/>
    <w:rsid w:val="00CC4479"/>
    <w:rsid w:val="00CC4C83"/>
    <w:rsid w:val="00CC7926"/>
    <w:rsid w:val="00CD2A75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E418B"/>
    <w:rsid w:val="00CF1B6B"/>
    <w:rsid w:val="00CF30A1"/>
    <w:rsid w:val="00CF39EF"/>
    <w:rsid w:val="00CF4FDC"/>
    <w:rsid w:val="00CF5B65"/>
    <w:rsid w:val="00CF5CA4"/>
    <w:rsid w:val="00CF62CD"/>
    <w:rsid w:val="00CF74F4"/>
    <w:rsid w:val="00D011D8"/>
    <w:rsid w:val="00D0140C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3C6B"/>
    <w:rsid w:val="00D14076"/>
    <w:rsid w:val="00D14478"/>
    <w:rsid w:val="00D16665"/>
    <w:rsid w:val="00D21C9E"/>
    <w:rsid w:val="00D220CD"/>
    <w:rsid w:val="00D22C06"/>
    <w:rsid w:val="00D237DF"/>
    <w:rsid w:val="00D23D85"/>
    <w:rsid w:val="00D24517"/>
    <w:rsid w:val="00D26BC4"/>
    <w:rsid w:val="00D303FA"/>
    <w:rsid w:val="00D31126"/>
    <w:rsid w:val="00D31A6A"/>
    <w:rsid w:val="00D321A0"/>
    <w:rsid w:val="00D34127"/>
    <w:rsid w:val="00D3499B"/>
    <w:rsid w:val="00D4067E"/>
    <w:rsid w:val="00D40ACB"/>
    <w:rsid w:val="00D41B5B"/>
    <w:rsid w:val="00D4218C"/>
    <w:rsid w:val="00D42346"/>
    <w:rsid w:val="00D42359"/>
    <w:rsid w:val="00D42892"/>
    <w:rsid w:val="00D42D8C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48AA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680"/>
    <w:rsid w:val="00DA2C01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3D12"/>
    <w:rsid w:val="00DC587D"/>
    <w:rsid w:val="00DC6851"/>
    <w:rsid w:val="00DD1AEC"/>
    <w:rsid w:val="00DD5774"/>
    <w:rsid w:val="00DD5E5A"/>
    <w:rsid w:val="00DD628B"/>
    <w:rsid w:val="00DD700F"/>
    <w:rsid w:val="00DD7F28"/>
    <w:rsid w:val="00DE0EC4"/>
    <w:rsid w:val="00DE37A0"/>
    <w:rsid w:val="00DE3A00"/>
    <w:rsid w:val="00DE3B8E"/>
    <w:rsid w:val="00DE4BD2"/>
    <w:rsid w:val="00DF09A8"/>
    <w:rsid w:val="00DF2271"/>
    <w:rsid w:val="00DF2620"/>
    <w:rsid w:val="00DF3310"/>
    <w:rsid w:val="00DF3598"/>
    <w:rsid w:val="00DF367A"/>
    <w:rsid w:val="00DF431D"/>
    <w:rsid w:val="00DF5614"/>
    <w:rsid w:val="00DF67D2"/>
    <w:rsid w:val="00E03375"/>
    <w:rsid w:val="00E03D6D"/>
    <w:rsid w:val="00E041AF"/>
    <w:rsid w:val="00E05540"/>
    <w:rsid w:val="00E101CC"/>
    <w:rsid w:val="00E10814"/>
    <w:rsid w:val="00E1157D"/>
    <w:rsid w:val="00E13777"/>
    <w:rsid w:val="00E13B59"/>
    <w:rsid w:val="00E13F3D"/>
    <w:rsid w:val="00E151F4"/>
    <w:rsid w:val="00E15563"/>
    <w:rsid w:val="00E23CE1"/>
    <w:rsid w:val="00E306C2"/>
    <w:rsid w:val="00E3274E"/>
    <w:rsid w:val="00E37CD0"/>
    <w:rsid w:val="00E413CE"/>
    <w:rsid w:val="00E43BE9"/>
    <w:rsid w:val="00E44754"/>
    <w:rsid w:val="00E45E19"/>
    <w:rsid w:val="00E470B7"/>
    <w:rsid w:val="00E50C67"/>
    <w:rsid w:val="00E51EA0"/>
    <w:rsid w:val="00E5341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5A21"/>
    <w:rsid w:val="00E66011"/>
    <w:rsid w:val="00E70C52"/>
    <w:rsid w:val="00E7144E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90FE3"/>
    <w:rsid w:val="00E967B5"/>
    <w:rsid w:val="00E97061"/>
    <w:rsid w:val="00E97E23"/>
    <w:rsid w:val="00EA3216"/>
    <w:rsid w:val="00EA61E4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B7C1B"/>
    <w:rsid w:val="00EC0446"/>
    <w:rsid w:val="00EC087B"/>
    <w:rsid w:val="00EC1FCD"/>
    <w:rsid w:val="00EC2551"/>
    <w:rsid w:val="00EC4172"/>
    <w:rsid w:val="00EC68A7"/>
    <w:rsid w:val="00EC68E8"/>
    <w:rsid w:val="00EC6910"/>
    <w:rsid w:val="00EC69F1"/>
    <w:rsid w:val="00EC6A93"/>
    <w:rsid w:val="00ED0112"/>
    <w:rsid w:val="00ED0932"/>
    <w:rsid w:val="00ED0D9E"/>
    <w:rsid w:val="00ED480C"/>
    <w:rsid w:val="00ED4881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19F8"/>
    <w:rsid w:val="00F11AC0"/>
    <w:rsid w:val="00F12218"/>
    <w:rsid w:val="00F14756"/>
    <w:rsid w:val="00F14B32"/>
    <w:rsid w:val="00F15396"/>
    <w:rsid w:val="00F161FA"/>
    <w:rsid w:val="00F20786"/>
    <w:rsid w:val="00F211E3"/>
    <w:rsid w:val="00F21A4F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36F4F"/>
    <w:rsid w:val="00F40D7C"/>
    <w:rsid w:val="00F466B2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6D6"/>
    <w:rsid w:val="00F70589"/>
    <w:rsid w:val="00F70C3C"/>
    <w:rsid w:val="00F7126B"/>
    <w:rsid w:val="00F74BCD"/>
    <w:rsid w:val="00F757BB"/>
    <w:rsid w:val="00F7786E"/>
    <w:rsid w:val="00F82279"/>
    <w:rsid w:val="00F85271"/>
    <w:rsid w:val="00F858FA"/>
    <w:rsid w:val="00F861E9"/>
    <w:rsid w:val="00F867D0"/>
    <w:rsid w:val="00F91FDD"/>
    <w:rsid w:val="00F92EA1"/>
    <w:rsid w:val="00F938C3"/>
    <w:rsid w:val="00FA2FC8"/>
    <w:rsid w:val="00FA51AD"/>
    <w:rsid w:val="00FA53B8"/>
    <w:rsid w:val="00FB20EA"/>
    <w:rsid w:val="00FB2E7E"/>
    <w:rsid w:val="00FB306F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390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DC"/>
    <w:rsid w:val="00FF40BA"/>
    <w:rsid w:val="00FF40D1"/>
    <w:rsid w:val="00FF5075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B737B"/>
    <w:rPr>
      <w:color w:val="0000FF"/>
      <w:u w:val="single"/>
    </w:rPr>
  </w:style>
  <w:style w:type="table" w:styleId="TableGrid">
    <w:name w:val="Table Grid"/>
    <w:basedOn w:val="TableNormal"/>
    <w:uiPriority w:val="99"/>
    <w:rsid w:val="009B15F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1"/>
    <w:uiPriority w:val="99"/>
    <w:rsid w:val="0038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9134E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387985"/>
    <w:rPr>
      <w:rFonts w:ascii="Courier New" w:hAnsi="Courier New" w:cs="Courier New"/>
      <w:lang w:val="ru-RU"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E37CD0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4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139</Words>
  <Characters>796</Characters>
  <Application>Microsoft Office Outlook</Application>
  <DocSecurity>0</DocSecurity>
  <Lines>0</Lines>
  <Paragraphs>0</Paragraphs>
  <ScaleCrop>false</ScaleCrop>
  <Company>ОАО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ОТКРЫТОГО АУКЦИОНА</dc:title>
  <dc:subject/>
  <dc:creator>Гайнуллина_ЗГ</dc:creator>
  <cp:keywords/>
  <dc:description/>
  <cp:lastModifiedBy>RUSTAM</cp:lastModifiedBy>
  <cp:revision>4</cp:revision>
  <cp:lastPrinted>2016-03-30T08:59:00Z</cp:lastPrinted>
  <dcterms:created xsi:type="dcterms:W3CDTF">2016-04-22T06:32:00Z</dcterms:created>
  <dcterms:modified xsi:type="dcterms:W3CDTF">2016-04-22T06:45:00Z</dcterms:modified>
</cp:coreProperties>
</file>