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E1A" w:rsidRDefault="00525E1A" w:rsidP="00100BB3">
      <w:pPr>
        <w:pStyle w:val="Heading1"/>
        <w:ind w:left="52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Приложение №8 к постановлению руководителя исполнительного комитета Азнакаевского муниципального района от______________ №_________</w:t>
      </w:r>
    </w:p>
    <w:p w:rsidR="00525E1A" w:rsidRDefault="00525E1A" w:rsidP="00485885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</w:p>
    <w:p w:rsidR="00525E1A" w:rsidRPr="00FE4BA3" w:rsidRDefault="00525E1A" w:rsidP="00485885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FE4BA3">
        <w:rPr>
          <w:rFonts w:ascii="Times New Roman" w:hAnsi="Times New Roman"/>
          <w:b/>
          <w:bCs/>
          <w:sz w:val="24"/>
          <w:szCs w:val="24"/>
          <w:lang w:eastAsia="zh-CN"/>
        </w:rPr>
        <w:t>Административный регламент</w:t>
      </w:r>
    </w:p>
    <w:p w:rsidR="00525E1A" w:rsidRPr="00FE4BA3" w:rsidRDefault="00525E1A" w:rsidP="00485885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iCs/>
          <w:sz w:val="24"/>
          <w:szCs w:val="24"/>
          <w:lang w:eastAsia="zh-CN"/>
        </w:rPr>
      </w:pPr>
      <w:r w:rsidRPr="00FE4BA3">
        <w:rPr>
          <w:rFonts w:ascii="Times New Roman" w:hAnsi="Times New Roman"/>
          <w:b/>
          <w:bCs/>
          <w:sz w:val="24"/>
          <w:szCs w:val="24"/>
          <w:lang w:eastAsia="zh-CN"/>
        </w:rPr>
        <w:t xml:space="preserve">предоставления муниципальной услуги по </w:t>
      </w:r>
      <w:r w:rsidRPr="00FE4BA3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выдаче </w:t>
      </w:r>
      <w:r w:rsidRPr="00FE4BA3">
        <w:rPr>
          <w:rFonts w:ascii="Times New Roman" w:hAnsi="Times New Roman"/>
          <w:b/>
          <w:bCs/>
          <w:sz w:val="24"/>
          <w:szCs w:val="24"/>
        </w:rPr>
        <w:t>разрешения на переустройство и (или)  перепланировку жилого помещения</w:t>
      </w:r>
    </w:p>
    <w:p w:rsidR="00525E1A" w:rsidRPr="00FE4BA3" w:rsidRDefault="00525E1A" w:rsidP="00485885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</w:p>
    <w:p w:rsidR="00525E1A" w:rsidRPr="00FE4BA3" w:rsidRDefault="00525E1A" w:rsidP="004858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4BA3">
        <w:rPr>
          <w:rFonts w:ascii="Times New Roman" w:hAnsi="Times New Roman"/>
          <w:b/>
          <w:sz w:val="24"/>
          <w:szCs w:val="24"/>
        </w:rPr>
        <w:t>1. Общие положения</w:t>
      </w:r>
    </w:p>
    <w:p w:rsidR="00525E1A" w:rsidRPr="00FE4BA3" w:rsidRDefault="00525E1A" w:rsidP="0070490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25E1A" w:rsidRPr="00FE4BA3" w:rsidRDefault="00525E1A" w:rsidP="00704900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eastAsia="zh-CN"/>
        </w:rPr>
      </w:pPr>
      <w:r w:rsidRPr="00FE4BA3">
        <w:rPr>
          <w:rFonts w:ascii="Times New Roman" w:hAnsi="Times New Roman"/>
          <w:sz w:val="24"/>
          <w:szCs w:val="24"/>
          <w:lang w:eastAsia="zh-CN"/>
        </w:rPr>
        <w:t xml:space="preserve">1.1. Настоящий Регламент устанавливает стандарт и порядок предоставления муниципальной услуги </w:t>
      </w:r>
      <w:r w:rsidRPr="00FE4BA3">
        <w:rPr>
          <w:rFonts w:ascii="Times New Roman" w:hAnsi="Times New Roman"/>
          <w:bCs/>
          <w:sz w:val="24"/>
          <w:szCs w:val="24"/>
          <w:lang w:eastAsia="zh-CN"/>
        </w:rPr>
        <w:t>повыдачеразрешения на перевод жилого помещения в нежилое помещение и нежилого помещения в жилое помещение</w:t>
      </w:r>
      <w:r w:rsidRPr="00FE4BA3">
        <w:rPr>
          <w:rFonts w:ascii="Times New Roman" w:hAnsi="Times New Roman"/>
          <w:sz w:val="24"/>
          <w:szCs w:val="24"/>
          <w:lang w:eastAsia="zh-CN"/>
        </w:rPr>
        <w:t>(далее –</w:t>
      </w:r>
      <w:r w:rsidRPr="00FE4BA3">
        <w:rPr>
          <w:rFonts w:ascii="Times New Roman" w:hAnsi="Times New Roman"/>
          <w:bCs/>
          <w:sz w:val="24"/>
          <w:szCs w:val="24"/>
          <w:lang w:val="tt-RU" w:eastAsia="zh-CN"/>
        </w:rPr>
        <w:t xml:space="preserve">муниципальная </w:t>
      </w:r>
      <w:r w:rsidRPr="00FE4BA3">
        <w:rPr>
          <w:rFonts w:ascii="Times New Roman" w:hAnsi="Times New Roman"/>
          <w:sz w:val="24"/>
          <w:szCs w:val="24"/>
          <w:lang w:eastAsia="zh-CN"/>
        </w:rPr>
        <w:t xml:space="preserve">услуга). </w:t>
      </w:r>
    </w:p>
    <w:p w:rsidR="00525E1A" w:rsidRPr="00FE4BA3" w:rsidRDefault="00525E1A" w:rsidP="007049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E4BA3">
        <w:rPr>
          <w:rFonts w:ascii="Times New Roman" w:hAnsi="Times New Roman"/>
          <w:sz w:val="24"/>
          <w:szCs w:val="24"/>
        </w:rPr>
        <w:t>1.2. Предоставление муниципальной услуги осуществляется в соответствии с:</w:t>
      </w:r>
    </w:p>
    <w:p w:rsidR="00525E1A" w:rsidRPr="00FE4BA3" w:rsidRDefault="00525E1A" w:rsidP="0070490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4BA3">
        <w:rPr>
          <w:rFonts w:ascii="Times New Roman" w:hAnsi="Times New Roman"/>
          <w:sz w:val="24"/>
          <w:szCs w:val="24"/>
        </w:rPr>
        <w:t>Федеральным законом от 06.10.2003 №131-ФЗ «Об общих принципах организации местного самоуправления в Российской Федерации» (далее – Федеральный закон №131-ФЗ) (Собрание законодательства РФ, 06.10.2003, №40, ст.3822);</w:t>
      </w:r>
    </w:p>
    <w:p w:rsidR="00525E1A" w:rsidRPr="00FE4BA3" w:rsidRDefault="00525E1A" w:rsidP="00704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4BA3">
        <w:rPr>
          <w:rFonts w:ascii="Times New Roman" w:hAnsi="Times New Roman"/>
          <w:sz w:val="24"/>
          <w:szCs w:val="24"/>
        </w:rPr>
        <w:t>Федеральным законом от 02.05.2006 №59-ФЗ «О порядке рассмотрения обращений граждан Российской Федерации» (далее - Федеральный закон №59-ФЗ) (Собрание законодательства РФ, 08.05.2006, №19, ст.2060);</w:t>
      </w:r>
    </w:p>
    <w:p w:rsidR="00525E1A" w:rsidRPr="00FE4BA3" w:rsidRDefault="00525E1A" w:rsidP="00704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4BA3">
        <w:rPr>
          <w:rFonts w:ascii="Times New Roman" w:hAnsi="Times New Roman"/>
          <w:sz w:val="24"/>
          <w:szCs w:val="24"/>
        </w:rPr>
        <w:t xml:space="preserve">Федеральным законом от 27.07.2010 № 210-ФЗ «Об организации предоставления государственных и муниципальных услуг» (далее – Федеральный закон №210-ФЗ) (Собрание законодательства РФ, 02.08.2010, №31, ст.4179); </w:t>
      </w:r>
    </w:p>
    <w:p w:rsidR="00525E1A" w:rsidRPr="00FE4BA3" w:rsidRDefault="00525E1A" w:rsidP="00704900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E4BA3">
        <w:rPr>
          <w:rFonts w:ascii="Times New Roman" w:hAnsi="Times New Roman"/>
          <w:sz w:val="24"/>
          <w:szCs w:val="24"/>
        </w:rPr>
        <w:t>Постановлением Правительства Российской Федерации от 28.04.2005  №266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 (далее – постановление №266) (Собрание законодательства РФ, 09.05.2005, №19, ст.1812);</w:t>
      </w:r>
    </w:p>
    <w:p w:rsidR="00525E1A" w:rsidRPr="00FE4BA3" w:rsidRDefault="00525E1A" w:rsidP="00704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4BA3">
        <w:rPr>
          <w:rFonts w:ascii="Times New Roman" w:hAnsi="Times New Roman"/>
          <w:sz w:val="24"/>
          <w:szCs w:val="24"/>
        </w:rPr>
        <w:t>Законом Республики Татарстан от 12.05.2003 №16-ЗРТ «Об обращениях граждан в Республике Татарстан» (далее – Закон РТ №16-ЗРТ) (Республика Татарстан, №99-100, 17.05.2003);</w:t>
      </w:r>
    </w:p>
    <w:p w:rsidR="00525E1A" w:rsidRPr="00FE4BA3" w:rsidRDefault="00525E1A" w:rsidP="007D0E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4BA3">
        <w:rPr>
          <w:rFonts w:ascii="Times New Roman" w:hAnsi="Times New Roman"/>
          <w:sz w:val="24"/>
          <w:szCs w:val="24"/>
        </w:rPr>
        <w:t>Законом Республики Татарстан от 28.07.2004 №45-ЗРТ «О местном самоуправлении в Республике Татарстан» (далее – Закон РТ №45-ЗРТ) (Республика Татарстан, №155-156, 03.08.2004);</w:t>
      </w:r>
    </w:p>
    <w:p w:rsidR="00525E1A" w:rsidRPr="00FE4BA3" w:rsidRDefault="00525E1A" w:rsidP="007D0E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4BA3">
        <w:rPr>
          <w:rFonts w:ascii="Times New Roman" w:hAnsi="Times New Roman"/>
          <w:sz w:val="24"/>
          <w:szCs w:val="24"/>
        </w:rPr>
        <w:t>Уставом Азнакаевского муниципального района, утвержденным решением представительного органа Азнакаевского муниципального района от 02.05.2005 №20 (далее - Устав);</w:t>
      </w:r>
    </w:p>
    <w:p w:rsidR="00525E1A" w:rsidRPr="00FE4BA3" w:rsidRDefault="00525E1A" w:rsidP="007D0E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4BA3">
        <w:rPr>
          <w:rFonts w:ascii="Times New Roman" w:hAnsi="Times New Roman"/>
          <w:sz w:val="24"/>
          <w:szCs w:val="24"/>
        </w:rPr>
        <w:t xml:space="preserve">Положением об отделе архитектуры и инфраструктурного развития  исполнительного комитета Азнакаевского муниципального района, утвержденным от 11 января </w:t>
      </w:r>
      <w:smartTag w:uri="urn:schemas-microsoft-com:office:smarttags" w:element="metricconverter">
        <w:smartTagPr>
          <w:attr w:name="ProductID" w:val="2011 г"/>
        </w:smartTagPr>
        <w:r w:rsidRPr="00FE4BA3">
          <w:rPr>
            <w:rFonts w:ascii="Times New Roman" w:hAnsi="Times New Roman"/>
            <w:sz w:val="24"/>
            <w:szCs w:val="24"/>
          </w:rPr>
          <w:t>2011 г</w:t>
        </w:r>
      </w:smartTag>
      <w:r w:rsidRPr="00FE4BA3">
        <w:rPr>
          <w:rFonts w:ascii="Times New Roman" w:hAnsi="Times New Roman"/>
          <w:sz w:val="24"/>
          <w:szCs w:val="24"/>
        </w:rPr>
        <w:t>. (далее – Положение об отделе).</w:t>
      </w:r>
    </w:p>
    <w:p w:rsidR="00525E1A" w:rsidRPr="00FE4BA3" w:rsidRDefault="00525E1A" w:rsidP="00485885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E4BA3">
        <w:rPr>
          <w:rFonts w:ascii="Times New Roman" w:hAnsi="Times New Roman"/>
          <w:sz w:val="24"/>
          <w:szCs w:val="24"/>
        </w:rPr>
        <w:t>1.3. Получатели муниципальной услуги: физические и юридические лица.</w:t>
      </w:r>
    </w:p>
    <w:p w:rsidR="00525E1A" w:rsidRPr="00FE4BA3" w:rsidRDefault="00525E1A" w:rsidP="00485885">
      <w:pPr>
        <w:pStyle w:val="NormalWeb"/>
        <w:spacing w:before="0" w:beforeAutospacing="0" w:after="0" w:afterAutospacing="0"/>
        <w:jc w:val="both"/>
        <w:sectPr w:rsidR="00525E1A" w:rsidRPr="00FE4BA3" w:rsidSect="00E608C1">
          <w:headerReference w:type="even" r:id="rId6"/>
          <w:headerReference w:type="default" r:id="rId7"/>
          <w:pgSz w:w="11907" w:h="16840" w:code="9"/>
          <w:pgMar w:top="1134" w:right="567" w:bottom="1134" w:left="1134" w:header="720" w:footer="720" w:gutter="0"/>
          <w:cols w:space="708"/>
          <w:noEndnote/>
          <w:titlePg/>
          <w:docGrid w:linePitch="381"/>
        </w:sectPr>
      </w:pPr>
    </w:p>
    <w:p w:rsidR="00525E1A" w:rsidRPr="00FE4BA3" w:rsidRDefault="00525E1A" w:rsidP="004858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4BA3">
        <w:rPr>
          <w:rFonts w:ascii="Times New Roman" w:hAnsi="Times New Roman"/>
          <w:b/>
          <w:sz w:val="24"/>
          <w:szCs w:val="24"/>
        </w:rPr>
        <w:t>2. Стандарт муниципальной услуги</w:t>
      </w:r>
    </w:p>
    <w:p w:rsidR="00525E1A" w:rsidRPr="00FE4BA3" w:rsidRDefault="00525E1A" w:rsidP="004858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4954" w:type="dxa"/>
        <w:tblInd w:w="63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898"/>
        <w:gridCol w:w="7229"/>
        <w:gridCol w:w="3827"/>
      </w:tblGrid>
      <w:tr w:rsidR="00525E1A" w:rsidRPr="00FE4BA3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E1A" w:rsidRPr="00FE4BA3" w:rsidRDefault="00525E1A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BA3">
              <w:rPr>
                <w:rFonts w:ascii="Times New Roman" w:hAnsi="Times New Roman"/>
                <w:sz w:val="24"/>
                <w:szCs w:val="24"/>
              </w:rPr>
              <w:t>Наименование требования стандарта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E1A" w:rsidRPr="00FE4BA3" w:rsidRDefault="00525E1A" w:rsidP="00FF3E14">
            <w:pPr>
              <w:spacing w:after="0" w:line="240" w:lineRule="auto"/>
              <w:ind w:firstLine="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BA3">
              <w:rPr>
                <w:rFonts w:ascii="Times New Roman" w:hAnsi="Times New Roman"/>
                <w:sz w:val="24"/>
                <w:szCs w:val="24"/>
              </w:rPr>
              <w:t>Содержание требования стандарта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E1A" w:rsidRPr="00FE4BA3" w:rsidRDefault="00525E1A" w:rsidP="00FF3E14">
            <w:pPr>
              <w:spacing w:after="0" w:line="240" w:lineRule="auto"/>
              <w:ind w:firstLine="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BA3">
              <w:rPr>
                <w:rFonts w:ascii="Times New Roman" w:hAnsi="Times New Roman"/>
                <w:sz w:val="24"/>
                <w:szCs w:val="24"/>
              </w:rPr>
              <w:t xml:space="preserve">Нормативный акт, устанавливающий услугу или требование </w:t>
            </w:r>
          </w:p>
        </w:tc>
      </w:tr>
      <w:tr w:rsidR="00525E1A" w:rsidRPr="00FE4BA3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E1A" w:rsidRPr="00FE4BA3" w:rsidRDefault="00525E1A" w:rsidP="00A46AD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4BA3">
              <w:rPr>
                <w:rFonts w:ascii="Times New Roman" w:hAnsi="Times New Roman"/>
                <w:sz w:val="24"/>
                <w:szCs w:val="24"/>
              </w:rPr>
              <w:t>2.1. Наименование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E1A" w:rsidRPr="00FE4BA3" w:rsidRDefault="00525E1A" w:rsidP="00A46ADD">
            <w:pPr>
              <w:spacing w:after="0" w:line="240" w:lineRule="auto"/>
              <w:ind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BA3">
              <w:rPr>
                <w:rFonts w:ascii="Times New Roman" w:hAnsi="Times New Roman"/>
                <w:sz w:val="24"/>
                <w:szCs w:val="24"/>
              </w:rPr>
              <w:t>Выдача документов о согласовании переустройства и (или) перепланировки жилого помещения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E1A" w:rsidRPr="00FE4BA3" w:rsidRDefault="00525E1A" w:rsidP="00A46A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4BA3">
              <w:rPr>
                <w:rFonts w:ascii="Times New Roman" w:hAnsi="Times New Roman"/>
                <w:sz w:val="24"/>
                <w:szCs w:val="24"/>
              </w:rPr>
              <w:t>ст. 25-29 ЖК РФ</w:t>
            </w:r>
          </w:p>
        </w:tc>
      </w:tr>
      <w:tr w:rsidR="00525E1A" w:rsidRPr="00FE4BA3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E1A" w:rsidRPr="00FE4BA3" w:rsidRDefault="00525E1A" w:rsidP="00A46ADD">
            <w:pPr>
              <w:suppressAutoHyphens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FE4BA3">
              <w:rPr>
                <w:rFonts w:ascii="Times New Roman" w:hAnsi="Times New Roman"/>
                <w:sz w:val="24"/>
                <w:szCs w:val="24"/>
              </w:rPr>
              <w:t>2.2. Наименование органа, предоставляющего муниципальную  услугу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E1A" w:rsidRPr="00FE4BA3" w:rsidRDefault="00525E1A" w:rsidP="008E714F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BA3">
              <w:rPr>
                <w:rFonts w:ascii="Times New Roman" w:hAnsi="Times New Roman"/>
                <w:sz w:val="24"/>
                <w:szCs w:val="24"/>
              </w:rPr>
              <w:t>Исполнительный комитет Азнакаевского муниципального района  Республики Татарстан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E1A" w:rsidRPr="00FE4BA3" w:rsidRDefault="00525E1A" w:rsidP="00A46A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5E1A" w:rsidRPr="00FE4BA3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E1A" w:rsidRPr="00FE4BA3" w:rsidRDefault="00525E1A" w:rsidP="00A46ADD">
            <w:pPr>
              <w:suppressAutoHyphens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FE4BA3">
              <w:rPr>
                <w:rFonts w:ascii="Times New Roman" w:hAnsi="Times New Roman"/>
                <w:sz w:val="24"/>
                <w:szCs w:val="24"/>
              </w:rPr>
              <w:t>2.3. Результат предоставления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E1A" w:rsidRPr="00FE4BA3" w:rsidRDefault="00525E1A" w:rsidP="00A40A7A">
            <w:pPr>
              <w:autoSpaceDE w:val="0"/>
              <w:autoSpaceDN w:val="0"/>
              <w:adjustRightInd w:val="0"/>
              <w:spacing w:line="240" w:lineRule="auto"/>
              <w:ind w:firstLine="540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E4BA3">
              <w:rPr>
                <w:rFonts w:ascii="Times New Roman" w:hAnsi="Times New Roman"/>
                <w:sz w:val="24"/>
                <w:szCs w:val="24"/>
              </w:rPr>
              <w:t>Решение о согласовании или об отказе в согласовании переустройства и (или) перепланировки жилого помещения</w:t>
            </w:r>
          </w:p>
          <w:p w:rsidR="00525E1A" w:rsidRPr="00FE4BA3" w:rsidRDefault="00525E1A" w:rsidP="00A46ADD">
            <w:pPr>
              <w:spacing w:after="0" w:line="240" w:lineRule="auto"/>
              <w:ind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E1A" w:rsidRPr="00FE4BA3" w:rsidRDefault="00525E1A" w:rsidP="00A46A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4BA3">
              <w:rPr>
                <w:rFonts w:ascii="Times New Roman" w:hAnsi="Times New Roman"/>
                <w:sz w:val="24"/>
                <w:szCs w:val="24"/>
              </w:rPr>
              <w:t>п.5 ст. 26 ЖК РФ;</w:t>
            </w:r>
          </w:p>
          <w:p w:rsidR="00525E1A" w:rsidRPr="00FE4BA3" w:rsidRDefault="00525E1A" w:rsidP="00A46ADD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E4BA3">
              <w:rPr>
                <w:rFonts w:ascii="Times New Roman" w:hAnsi="Times New Roman"/>
                <w:sz w:val="24"/>
                <w:szCs w:val="24"/>
              </w:rPr>
              <w:t>постановление Правительства РФ №502</w:t>
            </w:r>
          </w:p>
        </w:tc>
      </w:tr>
      <w:tr w:rsidR="00525E1A" w:rsidRPr="00FE4BA3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E1A" w:rsidRPr="00FE4BA3" w:rsidRDefault="00525E1A" w:rsidP="00A46ADD">
            <w:pPr>
              <w:suppressAutoHyphens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FE4BA3">
              <w:rPr>
                <w:rFonts w:ascii="Times New Roman" w:hAnsi="Times New Roman"/>
                <w:sz w:val="24"/>
                <w:szCs w:val="24"/>
              </w:rPr>
              <w:t>2.4.</w:t>
            </w:r>
            <w:r w:rsidRPr="00FE4BA3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FE4BA3">
              <w:rPr>
                <w:rFonts w:ascii="Times New Roman" w:hAnsi="Times New Roman"/>
                <w:sz w:val="24"/>
                <w:szCs w:val="24"/>
              </w:rPr>
              <w:t>Срок предоставления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E1A" w:rsidRPr="00FE4BA3" w:rsidRDefault="00525E1A" w:rsidP="00A46ADD">
            <w:pPr>
              <w:spacing w:after="0" w:line="240" w:lineRule="auto"/>
              <w:ind w:firstLine="4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B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45 дней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E1A" w:rsidRPr="00FE4BA3" w:rsidRDefault="00525E1A" w:rsidP="00A46A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4BA3">
              <w:rPr>
                <w:rFonts w:ascii="Times New Roman" w:hAnsi="Times New Roman"/>
                <w:sz w:val="24"/>
                <w:szCs w:val="24"/>
              </w:rPr>
              <w:t>п.4 ст.26 ЖК РФ</w:t>
            </w:r>
          </w:p>
        </w:tc>
      </w:tr>
      <w:tr w:rsidR="00525E1A" w:rsidRPr="00FE4BA3" w:rsidTr="00FF3E14">
        <w:trPr>
          <w:trHeight w:val="972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E1A" w:rsidRPr="00FE4BA3" w:rsidRDefault="00525E1A" w:rsidP="00A46ADD">
            <w:pPr>
              <w:suppressAutoHyphens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FE4BA3">
              <w:rPr>
                <w:rFonts w:ascii="Times New Roman" w:hAnsi="Times New Roman"/>
                <w:sz w:val="24"/>
                <w:szCs w:val="24"/>
              </w:rPr>
              <w:t>2.5.</w:t>
            </w:r>
            <w:r w:rsidRPr="00FE4BA3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FE4BA3">
              <w:rPr>
                <w:rFonts w:ascii="Times New Roman" w:hAnsi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E1A" w:rsidRPr="00FE4BA3" w:rsidRDefault="00525E1A" w:rsidP="00A40A7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E4BA3">
              <w:rPr>
                <w:rFonts w:ascii="Times New Roman" w:hAnsi="Times New Roman"/>
                <w:bCs/>
                <w:sz w:val="24"/>
                <w:szCs w:val="24"/>
              </w:rPr>
              <w:t>- заявление по форме, утвержденной Правительством Российской Федерации (приложение 1);</w:t>
            </w:r>
          </w:p>
          <w:p w:rsidR="00525E1A" w:rsidRPr="00FE4BA3" w:rsidRDefault="00525E1A" w:rsidP="00A40A7A">
            <w:pPr>
              <w:pStyle w:val="ConsPlusTitle"/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E4BA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- правоустанавливающие документы на переустраиваемое и (или) перепланируемое помещение (подлинники или засвидетельствованные в нотариальном порядке копии); </w:t>
            </w:r>
          </w:p>
          <w:p w:rsidR="00525E1A" w:rsidRPr="00FE4BA3" w:rsidRDefault="00525E1A" w:rsidP="00A40A7A">
            <w:pPr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BA3">
              <w:rPr>
                <w:rFonts w:ascii="Times New Roman" w:hAnsi="Times New Roman"/>
                <w:sz w:val="24"/>
                <w:szCs w:val="24"/>
              </w:rPr>
              <w:t xml:space="preserve">- технический паспорт переустраиваемого и (или) перепланируемого жилого помещения; </w:t>
            </w:r>
          </w:p>
          <w:p w:rsidR="00525E1A" w:rsidRPr="00FE4BA3" w:rsidRDefault="00525E1A" w:rsidP="00A40A7A">
            <w:pPr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BA3">
              <w:rPr>
                <w:rFonts w:ascii="Times New Roman" w:hAnsi="Times New Roman"/>
                <w:sz w:val="24"/>
                <w:szCs w:val="24"/>
              </w:rPr>
              <w:t>- подготовленный и оформленный в установленном порядке проект переустройства и (или) перепланировки  жилого помещения;</w:t>
            </w:r>
          </w:p>
          <w:p w:rsidR="00525E1A" w:rsidRPr="00FE4BA3" w:rsidRDefault="00525E1A" w:rsidP="00A40A7A">
            <w:pPr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BA3">
              <w:rPr>
                <w:rFonts w:ascii="Times New Roman" w:hAnsi="Times New Roman"/>
                <w:sz w:val="24"/>
                <w:szCs w:val="24"/>
              </w:rPr>
              <w:t>-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помещение на основании договора социального найма;</w:t>
            </w:r>
          </w:p>
          <w:p w:rsidR="00525E1A" w:rsidRPr="00FE4BA3" w:rsidRDefault="00525E1A" w:rsidP="00A40A7A">
            <w:pPr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BA3">
              <w:rPr>
                <w:rFonts w:ascii="Times New Roman" w:hAnsi="Times New Roman"/>
                <w:sz w:val="24"/>
                <w:szCs w:val="24"/>
              </w:rPr>
              <w:t>- 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помещения, если такое жилое помещение или дом, в котором оно находится, является памятником архитектуры, истории или культуры;</w:t>
            </w:r>
          </w:p>
          <w:p w:rsidR="00525E1A" w:rsidRPr="00FE4BA3" w:rsidRDefault="00525E1A" w:rsidP="00A40A7A">
            <w:pPr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BA3">
              <w:rPr>
                <w:rFonts w:ascii="Times New Roman" w:hAnsi="Times New Roman"/>
                <w:sz w:val="24"/>
                <w:szCs w:val="24"/>
              </w:rPr>
              <w:t>- при затрагивании при перепланировке и (или) переустройстве общего имущества согласие всех собственников этого имущества.</w:t>
            </w:r>
          </w:p>
          <w:p w:rsidR="00525E1A" w:rsidRPr="00FE4BA3" w:rsidRDefault="00525E1A" w:rsidP="00A46ADD">
            <w:pPr>
              <w:spacing w:after="0" w:line="240" w:lineRule="auto"/>
              <w:ind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E1A" w:rsidRPr="00FE4BA3" w:rsidRDefault="00525E1A" w:rsidP="00A46A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4BA3">
              <w:rPr>
                <w:rFonts w:ascii="Times New Roman" w:hAnsi="Times New Roman"/>
                <w:sz w:val="24"/>
                <w:szCs w:val="24"/>
              </w:rPr>
              <w:t>п.2 ст. 26 ЖК РФ</w:t>
            </w:r>
          </w:p>
        </w:tc>
      </w:tr>
      <w:tr w:rsidR="00525E1A" w:rsidRPr="00FE4BA3" w:rsidTr="00FF3E14">
        <w:trPr>
          <w:trHeight w:val="972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E1A" w:rsidRPr="00FE4BA3" w:rsidRDefault="00525E1A" w:rsidP="00A46ADD">
            <w:pPr>
              <w:suppressAutoHyphens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FE4BA3">
              <w:rPr>
                <w:rFonts w:ascii="Times New Roman" w:hAnsi="Times New Roman"/>
                <w:sz w:val="24"/>
                <w:szCs w:val="24"/>
              </w:rPr>
              <w:t xml:space="preserve">2.6. 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E1A" w:rsidRPr="00FE4BA3" w:rsidRDefault="00525E1A" w:rsidP="00A46ADD">
            <w:pPr>
              <w:tabs>
                <w:tab w:val="num" w:pos="0"/>
              </w:tabs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FE4BA3">
              <w:rPr>
                <w:rFonts w:ascii="Times New Roman" w:hAnsi="Times New Roman"/>
                <w:sz w:val="24"/>
                <w:szCs w:val="24"/>
              </w:rPr>
              <w:t>15 минут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E1A" w:rsidRPr="00FE4BA3" w:rsidRDefault="00525E1A" w:rsidP="00A46A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5E1A" w:rsidRPr="00FE4BA3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E1A" w:rsidRPr="00FE4BA3" w:rsidRDefault="00525E1A" w:rsidP="00A46ADD">
            <w:pPr>
              <w:suppressAutoHyphens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FE4BA3">
              <w:rPr>
                <w:rFonts w:ascii="Times New Roman" w:hAnsi="Times New Roman"/>
                <w:sz w:val="24"/>
                <w:szCs w:val="24"/>
              </w:rPr>
              <w:t>2.7. Срок регистрации запроса заявителя о предоставлении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E1A" w:rsidRPr="00FE4BA3" w:rsidRDefault="00525E1A" w:rsidP="00A46ADD">
            <w:pPr>
              <w:tabs>
                <w:tab w:val="num" w:pos="0"/>
              </w:tabs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FE4BA3">
              <w:rPr>
                <w:rFonts w:ascii="Times New Roman" w:hAnsi="Times New Roman"/>
                <w:sz w:val="24"/>
                <w:szCs w:val="24"/>
              </w:rPr>
              <w:t>30 минут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E1A" w:rsidRPr="00FE4BA3" w:rsidRDefault="00525E1A" w:rsidP="00A46A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5E1A" w:rsidRPr="00FE4BA3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E1A" w:rsidRPr="00FE4BA3" w:rsidRDefault="00525E1A" w:rsidP="00A46ADD">
            <w:pPr>
              <w:suppressAutoHyphens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FE4BA3">
              <w:rPr>
                <w:rFonts w:ascii="Times New Roman" w:hAnsi="Times New Roman"/>
                <w:sz w:val="24"/>
                <w:szCs w:val="24"/>
              </w:rPr>
              <w:t>2.8. Исчерпывающий перечень оснований для отказа в приеме документов, необходимых для предоставления муниципальной 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E1A" w:rsidRPr="00FE4BA3" w:rsidRDefault="00525E1A" w:rsidP="00A46ADD">
            <w:pPr>
              <w:spacing w:after="0" w:line="240" w:lineRule="auto"/>
              <w:ind w:firstLine="30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BA3">
              <w:rPr>
                <w:rFonts w:ascii="Times New Roman" w:hAnsi="Times New Roman"/>
                <w:sz w:val="24"/>
                <w:szCs w:val="24"/>
              </w:rPr>
              <w:t>1. Подача документов ненадлежащим лицом.</w:t>
            </w:r>
          </w:p>
          <w:p w:rsidR="00525E1A" w:rsidRPr="00FE4BA3" w:rsidRDefault="00525E1A" w:rsidP="00A46ADD">
            <w:pPr>
              <w:spacing w:after="0" w:line="240" w:lineRule="auto"/>
              <w:ind w:firstLine="30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BA3">
              <w:rPr>
                <w:rFonts w:ascii="Times New Roman" w:hAnsi="Times New Roman"/>
                <w:sz w:val="24"/>
                <w:szCs w:val="24"/>
              </w:rPr>
              <w:t>2. Несоответствие представленных документов перечню документов, указанных в п. 2.5.</w:t>
            </w:r>
          </w:p>
          <w:p w:rsidR="00525E1A" w:rsidRPr="00FE4BA3" w:rsidRDefault="00525E1A" w:rsidP="00A46ADD">
            <w:pPr>
              <w:spacing w:after="0" w:line="240" w:lineRule="auto"/>
              <w:ind w:firstLine="30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BA3">
              <w:rPr>
                <w:rFonts w:ascii="Times New Roman" w:hAnsi="Times New Roman"/>
                <w:sz w:val="24"/>
                <w:szCs w:val="24"/>
              </w:rPr>
              <w:t>3. 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E1A" w:rsidRPr="00FE4BA3" w:rsidRDefault="00525E1A" w:rsidP="00A46A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5E1A" w:rsidRPr="00FE4BA3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E1A" w:rsidRPr="00FE4BA3" w:rsidRDefault="00525E1A" w:rsidP="00A46ADD">
            <w:pPr>
              <w:suppressAutoHyphens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FE4BA3">
              <w:rPr>
                <w:rFonts w:ascii="Times New Roman" w:hAnsi="Times New Roman"/>
                <w:sz w:val="24"/>
                <w:szCs w:val="24"/>
              </w:rPr>
              <w:t>2.9.</w:t>
            </w:r>
            <w:r w:rsidRPr="00FE4BA3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FE4BA3">
              <w:rPr>
                <w:rFonts w:ascii="Times New Roman" w:hAnsi="Times New Roman"/>
                <w:sz w:val="24"/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E1A" w:rsidRPr="00FE4BA3" w:rsidRDefault="00525E1A" w:rsidP="00A42BF9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E4BA3">
              <w:rPr>
                <w:rFonts w:ascii="Times New Roman" w:hAnsi="Times New Roman"/>
                <w:sz w:val="24"/>
                <w:szCs w:val="24"/>
              </w:rPr>
              <w:t>1) Отсутствие каких-либо сведений или наличие недостоверных сведений в документах, представляемых заявителем.</w:t>
            </w:r>
          </w:p>
          <w:p w:rsidR="00525E1A" w:rsidRPr="00FE4BA3" w:rsidRDefault="00525E1A" w:rsidP="00A42BF9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E4BA3">
              <w:rPr>
                <w:rFonts w:ascii="Times New Roman" w:hAnsi="Times New Roman"/>
                <w:sz w:val="24"/>
                <w:szCs w:val="24"/>
              </w:rPr>
              <w:t>2) представления документов в ненадлежащий орган;</w:t>
            </w:r>
          </w:p>
          <w:p w:rsidR="00525E1A" w:rsidRPr="00FE4BA3" w:rsidRDefault="00525E1A" w:rsidP="00A42BF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BA3">
              <w:rPr>
                <w:rFonts w:ascii="Times New Roman" w:hAnsi="Times New Roman"/>
                <w:sz w:val="24"/>
                <w:szCs w:val="24"/>
              </w:rPr>
              <w:t>2) несоответствия проекта переустройства и (или) перепланировки жилого помещения требованиям законодательства.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E1A" w:rsidRPr="00FE4BA3" w:rsidRDefault="00525E1A" w:rsidP="00A46A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4BA3">
              <w:rPr>
                <w:rFonts w:ascii="Times New Roman" w:hAnsi="Times New Roman"/>
                <w:sz w:val="24"/>
                <w:szCs w:val="24"/>
              </w:rPr>
              <w:t>п.1 ст.27 ЖК РФ</w:t>
            </w:r>
          </w:p>
        </w:tc>
      </w:tr>
      <w:tr w:rsidR="00525E1A" w:rsidRPr="00FE4BA3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E1A" w:rsidRPr="00FE4BA3" w:rsidRDefault="00525E1A" w:rsidP="00DF7A14">
            <w:pPr>
              <w:suppressAutoHyphens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FE4BA3">
              <w:rPr>
                <w:rFonts w:ascii="Times New Roman" w:hAnsi="Times New Roman"/>
                <w:sz w:val="24"/>
                <w:szCs w:val="24"/>
              </w:rPr>
              <w:t>2.10. Стоимость предоставления государственной услуги (подготовки и выдачи документа), если документ выдается на возмездной основе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E1A" w:rsidRPr="00FE4BA3" w:rsidRDefault="00525E1A" w:rsidP="00A46ADD">
            <w:pPr>
              <w:tabs>
                <w:tab w:val="num" w:pos="370"/>
              </w:tabs>
              <w:spacing w:after="0" w:line="240" w:lineRule="auto"/>
              <w:ind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BA3">
              <w:rPr>
                <w:rFonts w:ascii="Times New Roman" w:hAnsi="Times New Roman"/>
                <w:sz w:val="24"/>
                <w:szCs w:val="24"/>
              </w:rPr>
              <w:t>Муниципальная услуга предоставляется на безвозмездной основе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E1A" w:rsidRPr="00FE4BA3" w:rsidRDefault="00525E1A" w:rsidP="00A46A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5E1A" w:rsidRPr="00FE4BA3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E1A" w:rsidRPr="00FE4BA3" w:rsidRDefault="00525E1A" w:rsidP="00DF7A14">
            <w:pPr>
              <w:suppressAutoHyphens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FE4BA3">
              <w:rPr>
                <w:rFonts w:ascii="Times New Roman" w:hAnsi="Times New Roman"/>
                <w:sz w:val="24"/>
                <w:szCs w:val="24"/>
              </w:rPr>
              <w:t>2.11. Требования к помещениям, в которых предоставляются муниципальные услуги, к залу ожидания, местам для заполнения запросов о предоставлении услуги, информационным стендам с образцами заполнения и перечнем документов, необходимых для предоставления каждой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E1A" w:rsidRPr="00FE4BA3" w:rsidRDefault="00525E1A" w:rsidP="00E478FD">
            <w:pPr>
              <w:tabs>
                <w:tab w:val="num" w:pos="0"/>
              </w:tabs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BA3">
              <w:rPr>
                <w:rFonts w:ascii="Times New Roman" w:hAnsi="Times New Roman"/>
                <w:sz w:val="24"/>
                <w:szCs w:val="24"/>
              </w:rPr>
              <w:t>Прием застройщиков осуществляется в специально выделенных для этих целей помещениях. Места ожидания должны соответствовать комфортным условиям для застройщиков и оптимальным условиям работы специалистов и оборудованы в соответствии с санитарными правилами и нормами.</w:t>
            </w:r>
          </w:p>
          <w:p w:rsidR="00525E1A" w:rsidRPr="00FE4BA3" w:rsidRDefault="00525E1A" w:rsidP="00E478FD">
            <w:pPr>
              <w:spacing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hyperlink r:id="rId8" w:history="1">
              <w:r w:rsidRPr="00FE4BA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Перечни, виды документов, которые застройщики обязаны представить для подготовки запрашиваемых документов</w:t>
              </w:r>
            </w:hyperlink>
            <w:r w:rsidRPr="00FE4BA3">
              <w:rPr>
                <w:rFonts w:ascii="Times New Roman" w:hAnsi="Times New Roman"/>
                <w:sz w:val="24"/>
                <w:szCs w:val="24"/>
              </w:rPr>
              <w:t>, сроки их оформления (исполнения), а также образцы заявлений размещаются  на информационных стендах по адресу: г. Азнакаево, ул. Гурьянова, 18 (2 этаж).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E1A" w:rsidRPr="00FE4BA3" w:rsidRDefault="00525E1A" w:rsidP="00A46A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5E1A" w:rsidRPr="00FE4BA3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E1A" w:rsidRPr="00FE4BA3" w:rsidRDefault="00525E1A" w:rsidP="00A46ADD">
            <w:pPr>
              <w:suppressAutoHyphens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FE4BA3">
              <w:rPr>
                <w:rFonts w:ascii="Times New Roman" w:hAnsi="Times New Roman"/>
                <w:sz w:val="24"/>
                <w:szCs w:val="24"/>
              </w:rPr>
              <w:t>2.12. Режим работы органа, предоставляющего  услугу, порядок  доступа и обращений в орган, предоставляющий муниципальную услугу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E1A" w:rsidRPr="00FE4BA3" w:rsidRDefault="00525E1A" w:rsidP="00E478FD">
            <w:pPr>
              <w:spacing w:after="0" w:line="240" w:lineRule="auto"/>
              <w:ind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BA3">
              <w:rPr>
                <w:rFonts w:ascii="Times New Roman" w:hAnsi="Times New Roman"/>
                <w:sz w:val="24"/>
                <w:szCs w:val="24"/>
              </w:rPr>
              <w:t>Понедельник - пятница с 8.00 до 17.00.</w:t>
            </w:r>
          </w:p>
          <w:p w:rsidR="00525E1A" w:rsidRPr="00FE4BA3" w:rsidRDefault="00525E1A" w:rsidP="00E478FD">
            <w:pPr>
              <w:spacing w:after="0" w:line="240" w:lineRule="auto"/>
              <w:ind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BA3">
              <w:rPr>
                <w:rFonts w:ascii="Times New Roman" w:hAnsi="Times New Roman"/>
                <w:sz w:val="24"/>
                <w:szCs w:val="24"/>
              </w:rPr>
              <w:t>Суббота, воскресенье – выходной.</w:t>
            </w:r>
          </w:p>
          <w:p w:rsidR="00525E1A" w:rsidRPr="00FE4BA3" w:rsidRDefault="00525E1A" w:rsidP="00E478FD">
            <w:pPr>
              <w:spacing w:after="0" w:line="240" w:lineRule="auto"/>
              <w:ind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BA3">
              <w:rPr>
                <w:rFonts w:ascii="Times New Roman" w:hAnsi="Times New Roman"/>
                <w:sz w:val="24"/>
                <w:szCs w:val="24"/>
              </w:rPr>
              <w:t xml:space="preserve">Обед с 12.00 до 13.00. </w:t>
            </w:r>
          </w:p>
          <w:p w:rsidR="00525E1A" w:rsidRPr="00FE4BA3" w:rsidRDefault="00525E1A" w:rsidP="00E478FD">
            <w:pPr>
              <w:tabs>
                <w:tab w:val="num" w:pos="0"/>
              </w:tabs>
              <w:spacing w:after="0" w:line="240" w:lineRule="auto"/>
              <w:ind w:firstLine="425"/>
              <w:rPr>
                <w:rFonts w:ascii="Times New Roman" w:hAnsi="Times New Roman"/>
                <w:sz w:val="24"/>
                <w:szCs w:val="24"/>
              </w:rPr>
            </w:pPr>
            <w:r w:rsidRPr="00FE4BA3">
              <w:rPr>
                <w:rFonts w:ascii="Times New Roman" w:hAnsi="Times New Roman"/>
                <w:sz w:val="24"/>
                <w:szCs w:val="24"/>
              </w:rPr>
              <w:t>Проход свободный.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E1A" w:rsidRPr="00FE4BA3" w:rsidRDefault="00525E1A" w:rsidP="00A46A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5E1A" w:rsidRPr="00FE4BA3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E1A" w:rsidRPr="00FE4BA3" w:rsidRDefault="00525E1A">
            <w:pPr>
              <w:suppressAutoHyphens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FE4BA3">
              <w:rPr>
                <w:rFonts w:ascii="Times New Roman" w:hAnsi="Times New Roman"/>
                <w:sz w:val="24"/>
                <w:szCs w:val="24"/>
              </w:rPr>
              <w:t>2.13. Информационное обеспечение получателей государственной услуги при обращении за ее получением и в ходе предоставления государственной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E1A" w:rsidRPr="00FE4BA3" w:rsidRDefault="00525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BA3">
              <w:rPr>
                <w:rFonts w:ascii="Times New Roman" w:hAnsi="Times New Roman"/>
                <w:sz w:val="24"/>
                <w:szCs w:val="24"/>
              </w:rPr>
              <w:t>Информационные стенды отдела.</w:t>
            </w:r>
          </w:p>
          <w:p w:rsidR="00525E1A" w:rsidRPr="00FE4BA3" w:rsidRDefault="00525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BA3">
              <w:rPr>
                <w:rFonts w:ascii="Times New Roman" w:hAnsi="Times New Roman"/>
                <w:sz w:val="24"/>
                <w:szCs w:val="24"/>
              </w:rPr>
              <w:t xml:space="preserve">Официальный сайт Азнакаевского муниципального района, адрес в Интернете: http:// </w:t>
            </w:r>
            <w:hyperlink r:id="rId9" w:history="1">
              <w:r w:rsidRPr="00FE4BA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а</w:t>
              </w:r>
              <w:r w:rsidRPr="00FE4BA3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znakay</w:t>
              </w:r>
              <w:r w:rsidRPr="00FE4BA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@</w:t>
              </w:r>
              <w:r w:rsidRPr="00FE4BA3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tatar</w:t>
              </w:r>
              <w:r w:rsidRPr="00FE4BA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 w:rsidRPr="00FE4BA3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Pr="00FE4BA3">
              <w:rPr>
                <w:rFonts w:ascii="Times New Roman" w:hAnsi="Times New Roman"/>
                <w:sz w:val="24"/>
                <w:szCs w:val="24"/>
              </w:rPr>
              <w:t>./</w:t>
            </w:r>
          </w:p>
          <w:p w:rsidR="00525E1A" w:rsidRPr="00FE4BA3" w:rsidRDefault="00525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BA3">
              <w:rPr>
                <w:rFonts w:ascii="Times New Roman" w:hAnsi="Times New Roman"/>
                <w:sz w:val="24"/>
                <w:szCs w:val="24"/>
              </w:rPr>
              <w:t xml:space="preserve">Телефон для консультации: 73441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E1A" w:rsidRPr="00FE4BA3" w:rsidRDefault="00525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5E1A" w:rsidRPr="00FE4BA3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E1A" w:rsidRPr="00FE4BA3" w:rsidRDefault="00525E1A">
            <w:pPr>
              <w:suppressAutoHyphens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FE4BA3">
              <w:rPr>
                <w:rFonts w:ascii="Times New Roman" w:hAnsi="Times New Roman"/>
                <w:sz w:val="24"/>
                <w:szCs w:val="24"/>
              </w:rPr>
              <w:t>2.14. Особенности предоставления услуги в многофункциональных центрах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E1A" w:rsidRPr="00FE4BA3" w:rsidRDefault="00525E1A">
            <w:pPr>
              <w:tabs>
                <w:tab w:val="num" w:pos="0"/>
              </w:tabs>
              <w:spacing w:after="0" w:line="240" w:lineRule="auto"/>
              <w:ind w:firstLine="317"/>
              <w:rPr>
                <w:rFonts w:ascii="Times New Roman" w:hAnsi="Times New Roman"/>
                <w:i/>
                <w:sz w:val="24"/>
                <w:szCs w:val="24"/>
              </w:rPr>
            </w:pPr>
            <w:r w:rsidRPr="00FE4BA3">
              <w:rPr>
                <w:rFonts w:ascii="Times New Roman" w:hAnsi="Times New Roman"/>
                <w:sz w:val="24"/>
                <w:szCs w:val="24"/>
              </w:rPr>
              <w:t>Возможно предоставление муниципальной услуги в многофункциональном центре.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E1A" w:rsidRPr="00FE4BA3" w:rsidRDefault="00525E1A">
            <w:pPr>
              <w:suppressAutoHyphens/>
              <w:spacing w:after="0" w:line="240" w:lineRule="auto"/>
              <w:ind w:firstLine="4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25E1A" w:rsidRPr="00FE4BA3" w:rsidRDefault="00525E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5E1A" w:rsidRPr="00FE4BA3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E1A" w:rsidRPr="00FE4BA3" w:rsidRDefault="00525E1A">
            <w:pPr>
              <w:suppressAutoHyphens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FE4BA3">
              <w:rPr>
                <w:rFonts w:ascii="Times New Roman" w:hAnsi="Times New Roman"/>
                <w:sz w:val="24"/>
                <w:szCs w:val="24"/>
              </w:rPr>
              <w:t>2.15. Особенности предоставления услуги в электронной форме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E1A" w:rsidRPr="00FE4BA3" w:rsidRDefault="00525E1A">
            <w:pPr>
              <w:tabs>
                <w:tab w:val="num" w:pos="0"/>
              </w:tabs>
              <w:spacing w:after="0" w:line="240" w:lineRule="auto"/>
              <w:ind w:firstLine="317"/>
              <w:rPr>
                <w:rFonts w:ascii="Times New Roman" w:hAnsi="Times New Roman"/>
                <w:i/>
                <w:sz w:val="24"/>
                <w:szCs w:val="24"/>
              </w:rPr>
            </w:pPr>
            <w:r w:rsidRPr="00FE4BA3">
              <w:rPr>
                <w:rFonts w:ascii="Times New Roman" w:hAnsi="Times New Roman"/>
                <w:sz w:val="24"/>
                <w:szCs w:val="24"/>
              </w:rPr>
              <w:t>Муниципальная услуга в электронной форме не предоставляется.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E1A" w:rsidRPr="00FE4BA3" w:rsidRDefault="00525E1A">
            <w:pPr>
              <w:spacing w:line="240" w:lineRule="auto"/>
              <w:ind w:firstLine="4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5E1A" w:rsidRPr="00FE4BA3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E1A" w:rsidRPr="00FE4BA3" w:rsidRDefault="00525E1A">
            <w:pPr>
              <w:suppressAutoHyphens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FE4BA3">
              <w:rPr>
                <w:rFonts w:ascii="Times New Roman" w:hAnsi="Times New Roman"/>
                <w:sz w:val="24"/>
                <w:szCs w:val="24"/>
                <w:lang w:val="en-US"/>
              </w:rPr>
              <w:t>2.1</w:t>
            </w:r>
            <w:r w:rsidRPr="00FE4BA3">
              <w:rPr>
                <w:rFonts w:ascii="Times New Roman" w:hAnsi="Times New Roman"/>
                <w:sz w:val="24"/>
                <w:szCs w:val="24"/>
              </w:rPr>
              <w:t>6</w:t>
            </w:r>
            <w:r w:rsidRPr="00FE4BA3">
              <w:rPr>
                <w:rFonts w:ascii="Times New Roman" w:hAnsi="Times New Roman"/>
                <w:sz w:val="24"/>
                <w:szCs w:val="24"/>
                <w:lang w:val="en-US"/>
              </w:rPr>
              <w:t>. </w:t>
            </w:r>
            <w:r w:rsidRPr="00FE4BA3">
              <w:rPr>
                <w:rFonts w:ascii="Times New Roman" w:hAnsi="Times New Roman"/>
                <w:sz w:val="24"/>
                <w:szCs w:val="24"/>
              </w:rPr>
              <w:t>Согласование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E1A" w:rsidRPr="00FE4BA3" w:rsidRDefault="00525E1A">
            <w:pPr>
              <w:tabs>
                <w:tab w:val="num" w:pos="0"/>
              </w:tabs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FE4BA3">
              <w:rPr>
                <w:rFonts w:ascii="Times New Roman" w:hAnsi="Times New Roman"/>
                <w:sz w:val="24"/>
                <w:szCs w:val="24"/>
              </w:rPr>
              <w:t>Согласование не требуется.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E1A" w:rsidRPr="00FE4BA3" w:rsidRDefault="00525E1A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E1A" w:rsidRPr="00FE4BA3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E1A" w:rsidRPr="00FE4BA3" w:rsidRDefault="00525E1A">
            <w:pPr>
              <w:suppressAutoHyphens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FE4BA3">
              <w:rPr>
                <w:rFonts w:ascii="Times New Roman" w:hAnsi="Times New Roman"/>
                <w:sz w:val="24"/>
                <w:szCs w:val="24"/>
              </w:rPr>
              <w:t>2.17. Порядок исправления возможных недостатков предоставления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E1A" w:rsidRPr="00FE4BA3" w:rsidRDefault="00525E1A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BA3">
              <w:rPr>
                <w:rFonts w:ascii="Times New Roman" w:hAnsi="Times New Roman"/>
                <w:sz w:val="24"/>
                <w:szCs w:val="24"/>
              </w:rPr>
              <w:t>Порядок (включая сроки) исправления недостатков предоставленной услуги не отличается от порядка первичного предоставления услуги.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E1A" w:rsidRPr="00FE4BA3" w:rsidRDefault="00525E1A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5E1A" w:rsidRPr="00FE4BA3" w:rsidRDefault="00525E1A" w:rsidP="00485885">
      <w:pPr>
        <w:spacing w:after="0" w:line="240" w:lineRule="auto"/>
        <w:rPr>
          <w:rFonts w:ascii="Times New Roman" w:hAnsi="Times New Roman"/>
          <w:sz w:val="24"/>
          <w:szCs w:val="24"/>
        </w:rPr>
        <w:sectPr w:rsidR="00525E1A" w:rsidRPr="00FE4BA3" w:rsidSect="00E608C1">
          <w:pgSz w:w="16840" w:h="11907" w:orient="landscape" w:code="9"/>
          <w:pgMar w:top="1418" w:right="1105" w:bottom="868" w:left="720" w:header="720" w:footer="720" w:gutter="0"/>
          <w:cols w:space="708"/>
          <w:noEndnote/>
          <w:docGrid w:linePitch="381"/>
        </w:sectPr>
      </w:pPr>
    </w:p>
    <w:p w:rsidR="00525E1A" w:rsidRPr="00FE4BA3" w:rsidRDefault="00525E1A" w:rsidP="008E714F">
      <w:pPr>
        <w:jc w:val="center"/>
        <w:rPr>
          <w:rFonts w:ascii="Times New Roman" w:hAnsi="Times New Roman"/>
          <w:b/>
          <w:sz w:val="24"/>
          <w:szCs w:val="24"/>
        </w:rPr>
      </w:pPr>
      <w:r w:rsidRPr="00FE4BA3">
        <w:rPr>
          <w:rFonts w:ascii="Times New Roman" w:hAnsi="Times New Roman"/>
          <w:b/>
          <w:sz w:val="24"/>
          <w:szCs w:val="24"/>
        </w:rPr>
        <w:t>3. Административные процедуры</w:t>
      </w:r>
    </w:p>
    <w:p w:rsidR="00525E1A" w:rsidRPr="00FE4BA3" w:rsidRDefault="00525E1A" w:rsidP="0004558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sz w:val="24"/>
          <w:szCs w:val="24"/>
          <w:lang w:eastAsia="zh-CN"/>
        </w:rPr>
      </w:pPr>
      <w:r w:rsidRPr="00FE4BA3">
        <w:rPr>
          <w:rFonts w:ascii="Times New Roman" w:eastAsia="SimSun" w:hAnsi="Times New Roman"/>
          <w:bCs/>
          <w:sz w:val="24"/>
          <w:szCs w:val="24"/>
          <w:lang w:eastAsia="zh-CN"/>
        </w:rPr>
        <w:t>3.1. Заявитель лично и (или) по телефону обращается в отдел архитектуры и инфраструктурного развития исполнительного комитета Азнакаевского муниципального района (далее – Отдел) для получения консультаций о порядке получения муниципальной услуги.</w:t>
      </w:r>
    </w:p>
    <w:p w:rsidR="00525E1A" w:rsidRPr="00FE4BA3" w:rsidRDefault="00525E1A" w:rsidP="0004558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sz w:val="24"/>
          <w:szCs w:val="24"/>
          <w:lang w:eastAsia="zh-CN"/>
        </w:rPr>
      </w:pPr>
      <w:r w:rsidRPr="00FE4BA3">
        <w:rPr>
          <w:rFonts w:ascii="Times New Roman" w:eastAsia="SimSun" w:hAnsi="Times New Roman"/>
          <w:bCs/>
          <w:sz w:val="24"/>
          <w:szCs w:val="24"/>
          <w:lang w:eastAsia="zh-CN"/>
        </w:rPr>
        <w:t>Специалист Отдела осуществляет консультирование заявителя, в том числе по составу, форме и содержанию документации, необходимой для получения муниципальной услуги.</w:t>
      </w:r>
    </w:p>
    <w:p w:rsidR="00525E1A" w:rsidRPr="00FE4BA3" w:rsidRDefault="00525E1A" w:rsidP="0004558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sz w:val="24"/>
          <w:szCs w:val="24"/>
          <w:lang w:eastAsia="zh-CN"/>
        </w:rPr>
      </w:pPr>
      <w:r w:rsidRPr="00FE4BA3">
        <w:rPr>
          <w:rFonts w:ascii="Times New Roman" w:eastAsia="SimSun" w:hAnsi="Times New Roman"/>
          <w:bCs/>
          <w:sz w:val="24"/>
          <w:szCs w:val="24"/>
          <w:lang w:eastAsia="zh-CN"/>
        </w:rPr>
        <w:t>Процедуры, устанавливаемые настоящим пунктом, осуществляются в день обращения заявителя.</w:t>
      </w:r>
    </w:p>
    <w:p w:rsidR="00525E1A" w:rsidRPr="00FE4BA3" w:rsidRDefault="00525E1A" w:rsidP="0004558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sz w:val="24"/>
          <w:szCs w:val="24"/>
          <w:lang w:eastAsia="zh-CN"/>
        </w:rPr>
      </w:pPr>
      <w:r w:rsidRPr="00FE4BA3">
        <w:rPr>
          <w:rFonts w:ascii="Times New Roman" w:eastAsia="SimSun" w:hAnsi="Times New Roman"/>
          <w:bCs/>
          <w:sz w:val="24"/>
          <w:szCs w:val="24"/>
          <w:lang w:eastAsia="zh-CN"/>
        </w:rPr>
        <w:t>Результат процедур: консультации, замечания по составу, форме и содержанию представленной документации.</w:t>
      </w:r>
    </w:p>
    <w:p w:rsidR="00525E1A" w:rsidRPr="00FE4BA3" w:rsidRDefault="00525E1A" w:rsidP="0004558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4BA3">
        <w:rPr>
          <w:rFonts w:ascii="Times New Roman" w:hAnsi="Times New Roman"/>
          <w:sz w:val="24"/>
          <w:szCs w:val="24"/>
        </w:rPr>
        <w:t xml:space="preserve">3.2. Заявитель лично подает письменное заявление о выдаче </w:t>
      </w:r>
      <w:r w:rsidRPr="00FE4BA3">
        <w:rPr>
          <w:rFonts w:ascii="Times New Roman" w:hAnsi="Times New Roman"/>
          <w:bCs/>
          <w:sz w:val="24"/>
          <w:szCs w:val="24"/>
        </w:rPr>
        <w:t>разрешения на переустройство и (или)  перепланировку жилого помещения</w:t>
      </w:r>
      <w:r w:rsidRPr="00FE4BA3">
        <w:rPr>
          <w:rFonts w:ascii="Times New Roman" w:hAnsi="Times New Roman"/>
          <w:sz w:val="24"/>
          <w:szCs w:val="24"/>
        </w:rPr>
        <w:t xml:space="preserve"> в Отдел.</w:t>
      </w:r>
    </w:p>
    <w:p w:rsidR="00525E1A" w:rsidRPr="00FE4BA3" w:rsidRDefault="00525E1A" w:rsidP="0004558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4BA3">
        <w:rPr>
          <w:rFonts w:ascii="Times New Roman" w:hAnsi="Times New Roman"/>
          <w:sz w:val="24"/>
          <w:szCs w:val="24"/>
        </w:rPr>
        <w:t>3.3. Специалист Отдела, ведущий прием заявлений, осуществляет:</w:t>
      </w:r>
    </w:p>
    <w:p w:rsidR="00525E1A" w:rsidRPr="00FE4BA3" w:rsidRDefault="00525E1A" w:rsidP="0004558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4BA3">
        <w:rPr>
          <w:rFonts w:ascii="Times New Roman" w:hAnsi="Times New Roman"/>
          <w:sz w:val="24"/>
          <w:szCs w:val="24"/>
        </w:rPr>
        <w:t xml:space="preserve">прием и регистрацию заявления в специальном журнале;  </w:t>
      </w:r>
    </w:p>
    <w:p w:rsidR="00525E1A" w:rsidRPr="00FE4BA3" w:rsidRDefault="00525E1A" w:rsidP="0004558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4BA3">
        <w:rPr>
          <w:rFonts w:ascii="Times New Roman" w:hAnsi="Times New Roman"/>
          <w:sz w:val="24"/>
          <w:szCs w:val="24"/>
        </w:rPr>
        <w:t>вручение заявителю копии заявления с отметкой о дате приема документов, присвоенном входящем номере, дате и времени исполнения муниципальной услуги.</w:t>
      </w:r>
    </w:p>
    <w:p w:rsidR="00525E1A" w:rsidRPr="00FE4BA3" w:rsidRDefault="00525E1A" w:rsidP="0004558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603"/>
      <w:bookmarkEnd w:id="0"/>
      <w:r w:rsidRPr="00FE4BA3">
        <w:rPr>
          <w:rFonts w:ascii="Times New Roman" w:hAnsi="Times New Roman"/>
          <w:sz w:val="24"/>
          <w:szCs w:val="24"/>
        </w:rPr>
        <w:t>Процедуры, устанавливаемые настоящим пунктом, осуществляются в день поступления заявлений.</w:t>
      </w:r>
    </w:p>
    <w:p w:rsidR="00525E1A" w:rsidRPr="00FE4BA3" w:rsidRDefault="00525E1A" w:rsidP="0004558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4BA3">
        <w:rPr>
          <w:rFonts w:ascii="Times New Roman" w:hAnsi="Times New Roman"/>
          <w:sz w:val="24"/>
          <w:szCs w:val="24"/>
        </w:rPr>
        <w:t xml:space="preserve">Результат процедур: принятое и зарегистрированное заявление. </w:t>
      </w:r>
    </w:p>
    <w:p w:rsidR="00525E1A" w:rsidRPr="00FE4BA3" w:rsidRDefault="00525E1A" w:rsidP="0004558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4BA3">
        <w:rPr>
          <w:rFonts w:ascii="Times New Roman" w:hAnsi="Times New Roman"/>
          <w:sz w:val="24"/>
          <w:szCs w:val="24"/>
        </w:rPr>
        <w:t>3.4. Специалист Отдела осуществляет:</w:t>
      </w:r>
    </w:p>
    <w:p w:rsidR="00525E1A" w:rsidRPr="00FE4BA3" w:rsidRDefault="00525E1A" w:rsidP="0004558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4BA3">
        <w:rPr>
          <w:rFonts w:ascii="Times New Roman" w:hAnsi="Times New Roman"/>
          <w:sz w:val="24"/>
          <w:szCs w:val="24"/>
        </w:rPr>
        <w:t>проверку наличия документов, прилагаемых к заявлению;</w:t>
      </w:r>
    </w:p>
    <w:p w:rsidR="00525E1A" w:rsidRPr="00FE4BA3" w:rsidRDefault="00525E1A" w:rsidP="0004558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4BA3">
        <w:rPr>
          <w:rFonts w:ascii="Times New Roman" w:hAnsi="Times New Roman"/>
          <w:sz w:val="24"/>
          <w:szCs w:val="24"/>
        </w:rPr>
        <w:t xml:space="preserve">подготовку </w:t>
      </w:r>
      <w:r w:rsidRPr="00FE4BA3">
        <w:rPr>
          <w:rFonts w:ascii="Times New Roman" w:hAnsi="Times New Roman"/>
          <w:bCs/>
          <w:sz w:val="24"/>
          <w:szCs w:val="24"/>
        </w:rPr>
        <w:t>разрешения на переустройство и (или)  перепланировку жилого помещения</w:t>
      </w:r>
      <w:r w:rsidRPr="00FE4BA3">
        <w:rPr>
          <w:rFonts w:ascii="Times New Roman" w:hAnsi="Times New Roman"/>
          <w:sz w:val="24"/>
          <w:szCs w:val="24"/>
        </w:rPr>
        <w:t>;</w:t>
      </w:r>
    </w:p>
    <w:p w:rsidR="00525E1A" w:rsidRPr="00FE4BA3" w:rsidRDefault="00525E1A" w:rsidP="0004558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4BA3">
        <w:rPr>
          <w:rFonts w:ascii="Times New Roman" w:hAnsi="Times New Roman"/>
          <w:sz w:val="24"/>
          <w:szCs w:val="24"/>
        </w:rPr>
        <w:t>передачу проекта на согласование начальнику Отдела.</w:t>
      </w:r>
    </w:p>
    <w:p w:rsidR="00525E1A" w:rsidRPr="00FE4BA3" w:rsidRDefault="00525E1A" w:rsidP="0004558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4BA3">
        <w:rPr>
          <w:rFonts w:ascii="Times New Roman" w:hAnsi="Times New Roman"/>
          <w:sz w:val="24"/>
          <w:szCs w:val="24"/>
        </w:rPr>
        <w:t>Результат процедур: проект</w:t>
      </w:r>
      <w:r w:rsidRPr="00FE4BA3">
        <w:rPr>
          <w:rFonts w:ascii="Times New Roman" w:hAnsi="Times New Roman"/>
          <w:bCs/>
          <w:sz w:val="24"/>
          <w:szCs w:val="24"/>
        </w:rPr>
        <w:t xml:space="preserve"> разрешения на переустройство и (или)  перепланировку жилого помещения</w:t>
      </w:r>
      <w:r w:rsidRPr="00FE4BA3">
        <w:rPr>
          <w:rFonts w:ascii="Times New Roman" w:hAnsi="Times New Roman"/>
          <w:sz w:val="24"/>
          <w:szCs w:val="24"/>
        </w:rPr>
        <w:t>.</w:t>
      </w:r>
    </w:p>
    <w:p w:rsidR="00525E1A" w:rsidRPr="00FE4BA3" w:rsidRDefault="00525E1A" w:rsidP="0004558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4BA3">
        <w:rPr>
          <w:rFonts w:ascii="Times New Roman" w:hAnsi="Times New Roman"/>
          <w:sz w:val="24"/>
          <w:szCs w:val="24"/>
        </w:rPr>
        <w:t xml:space="preserve">3.5. Начальник Отдела согласовывает проект  </w:t>
      </w:r>
      <w:r w:rsidRPr="00FE4BA3">
        <w:rPr>
          <w:rFonts w:ascii="Times New Roman" w:hAnsi="Times New Roman"/>
          <w:bCs/>
          <w:sz w:val="24"/>
          <w:szCs w:val="24"/>
        </w:rPr>
        <w:t>разрешения на переустройство и (или)  перепланировку жилого помещения</w:t>
      </w:r>
      <w:r w:rsidRPr="00FE4BA3">
        <w:rPr>
          <w:rFonts w:ascii="Times New Roman" w:hAnsi="Times New Roman"/>
          <w:sz w:val="24"/>
          <w:szCs w:val="24"/>
        </w:rPr>
        <w:t xml:space="preserve"> и направляет для утверждения руководителю Исполнительного комитета Азнакаевского муниципального района.</w:t>
      </w:r>
    </w:p>
    <w:p w:rsidR="00525E1A" w:rsidRPr="00FE4BA3" w:rsidRDefault="00525E1A" w:rsidP="0004558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4BA3">
        <w:rPr>
          <w:rFonts w:ascii="Times New Roman" w:hAnsi="Times New Roman"/>
          <w:sz w:val="24"/>
          <w:szCs w:val="24"/>
        </w:rPr>
        <w:t>Результат процедур: согласованный и утвержденный проект.</w:t>
      </w:r>
    </w:p>
    <w:p w:rsidR="00525E1A" w:rsidRPr="00FE4BA3" w:rsidRDefault="00525E1A" w:rsidP="0004558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4BA3">
        <w:rPr>
          <w:rFonts w:ascii="Times New Roman" w:hAnsi="Times New Roman"/>
          <w:sz w:val="24"/>
          <w:szCs w:val="24"/>
        </w:rPr>
        <w:t>3.6.</w:t>
      </w:r>
      <w:r w:rsidRPr="00FE4BA3">
        <w:rPr>
          <w:rFonts w:ascii="Times New Roman" w:hAnsi="Times New Roman"/>
          <w:sz w:val="24"/>
          <w:szCs w:val="24"/>
          <w:lang w:val="en-US"/>
        </w:rPr>
        <w:t> </w:t>
      </w:r>
      <w:r w:rsidRPr="00FE4BA3">
        <w:rPr>
          <w:rFonts w:ascii="Times New Roman" w:hAnsi="Times New Roman"/>
          <w:sz w:val="24"/>
          <w:szCs w:val="24"/>
        </w:rPr>
        <w:t xml:space="preserve">Специалист Отдела регистрирует утвержденный проект, и передает заявителю. </w:t>
      </w:r>
    </w:p>
    <w:p w:rsidR="00525E1A" w:rsidRPr="00FE4BA3" w:rsidRDefault="00525E1A" w:rsidP="0004558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4BA3">
        <w:rPr>
          <w:rFonts w:ascii="Times New Roman" w:hAnsi="Times New Roman"/>
          <w:sz w:val="24"/>
          <w:szCs w:val="24"/>
        </w:rPr>
        <w:t xml:space="preserve">Процедуры, устанавливаемые пунктами 3.3 - 3.6 настоящего Регламента, осуществляются в течение 45 </w:t>
      </w:r>
      <w:r w:rsidRPr="00FE4BA3">
        <w:rPr>
          <w:rFonts w:ascii="Times New Roman" w:hAnsi="Times New Roman"/>
          <w:bCs/>
          <w:sz w:val="24"/>
          <w:szCs w:val="24"/>
        </w:rPr>
        <w:t>дней с момента подачи заявления.</w:t>
      </w:r>
    </w:p>
    <w:p w:rsidR="00525E1A" w:rsidRPr="00FE4BA3" w:rsidRDefault="00525E1A" w:rsidP="0004558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4BA3">
        <w:rPr>
          <w:rFonts w:ascii="Times New Roman" w:hAnsi="Times New Roman"/>
          <w:sz w:val="24"/>
          <w:szCs w:val="24"/>
        </w:rPr>
        <w:t>Результат процедур:</w:t>
      </w:r>
      <w:r w:rsidRPr="00FE4BA3">
        <w:rPr>
          <w:rFonts w:ascii="Times New Roman" w:hAnsi="Times New Roman"/>
          <w:bCs/>
          <w:sz w:val="24"/>
          <w:szCs w:val="24"/>
        </w:rPr>
        <w:t xml:space="preserve"> разрешение на переустройство и (или)  перепланировку жилого помещения</w:t>
      </w:r>
      <w:r w:rsidRPr="00FE4BA3">
        <w:rPr>
          <w:rFonts w:ascii="Times New Roman" w:hAnsi="Times New Roman"/>
          <w:sz w:val="24"/>
          <w:szCs w:val="24"/>
        </w:rPr>
        <w:t>.</w:t>
      </w:r>
    </w:p>
    <w:p w:rsidR="00525E1A" w:rsidRDefault="00525E1A" w:rsidP="00621C1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b/>
          <w:sz w:val="24"/>
          <w:szCs w:val="24"/>
        </w:rPr>
      </w:pPr>
    </w:p>
    <w:p w:rsidR="00525E1A" w:rsidRPr="00FE4BA3" w:rsidRDefault="00525E1A" w:rsidP="00FE4BA3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FE4BA3">
        <w:rPr>
          <w:rFonts w:ascii="Times New Roman" w:hAnsi="Times New Roman"/>
          <w:b/>
          <w:sz w:val="24"/>
          <w:szCs w:val="24"/>
        </w:rPr>
        <w:t>4. Порядок и формы контроля за предоставлением муниципальной услуги</w:t>
      </w:r>
    </w:p>
    <w:p w:rsidR="00525E1A" w:rsidRPr="00FE4BA3" w:rsidRDefault="00525E1A" w:rsidP="00621C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25E1A" w:rsidRPr="00FE4BA3" w:rsidRDefault="00525E1A" w:rsidP="00621C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4BA3">
        <w:rPr>
          <w:rFonts w:ascii="Times New Roman" w:hAnsi="Times New Roman"/>
          <w:sz w:val="24"/>
          <w:szCs w:val="24"/>
        </w:rPr>
        <w:t>4.1. 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 услуги, подготовку решений на действия (бездействие) должностных лиц Отдела.</w:t>
      </w:r>
    </w:p>
    <w:p w:rsidR="00525E1A" w:rsidRPr="00FE4BA3" w:rsidRDefault="00525E1A" w:rsidP="00621C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4BA3">
        <w:rPr>
          <w:rFonts w:ascii="Times New Roman" w:hAnsi="Times New Roman"/>
          <w:sz w:val="24"/>
          <w:szCs w:val="24"/>
        </w:rPr>
        <w:t>Формами контроля за соблюдением исполнения административных процедур являются:</w:t>
      </w:r>
    </w:p>
    <w:p w:rsidR="00525E1A" w:rsidRPr="00FE4BA3" w:rsidRDefault="00525E1A" w:rsidP="00621C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4BA3">
        <w:rPr>
          <w:rFonts w:ascii="Times New Roman" w:hAnsi="Times New Roman"/>
          <w:sz w:val="24"/>
          <w:szCs w:val="24"/>
        </w:rPr>
        <w:t>- проведение правовой экспертизы проектов документов по предоставлению муниципальной услуги. Результатом экспертизы является визирование проектов;</w:t>
      </w:r>
    </w:p>
    <w:p w:rsidR="00525E1A" w:rsidRPr="00FE4BA3" w:rsidRDefault="00525E1A" w:rsidP="00621C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4BA3">
        <w:rPr>
          <w:rFonts w:ascii="Times New Roman" w:hAnsi="Times New Roman"/>
          <w:sz w:val="24"/>
          <w:szCs w:val="24"/>
        </w:rPr>
        <w:t>- проведение в установленном порядке проверки ведения делопроизводства;</w:t>
      </w:r>
    </w:p>
    <w:p w:rsidR="00525E1A" w:rsidRPr="00FE4BA3" w:rsidRDefault="00525E1A" w:rsidP="00621C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4BA3">
        <w:rPr>
          <w:rFonts w:ascii="Times New Roman" w:hAnsi="Times New Roman"/>
          <w:sz w:val="24"/>
          <w:szCs w:val="24"/>
        </w:rPr>
        <w:t>- проведение в установленном порядке контрольных проверок соблюдения процедур предоставления муниципальной услуги.</w:t>
      </w:r>
    </w:p>
    <w:p w:rsidR="00525E1A" w:rsidRPr="00FE4BA3" w:rsidRDefault="00525E1A" w:rsidP="00621C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4BA3">
        <w:rPr>
          <w:rFonts w:ascii="Times New Roman" w:hAnsi="Times New Roman"/>
          <w:sz w:val="24"/>
          <w:szCs w:val="24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525E1A" w:rsidRPr="00FE4BA3" w:rsidRDefault="00525E1A" w:rsidP="00621C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4BA3">
        <w:rPr>
          <w:rFonts w:ascii="Times New Roman" w:hAnsi="Times New Roman"/>
          <w:sz w:val="24"/>
          <w:szCs w:val="24"/>
        </w:rPr>
        <w:t>В целях осуществления контроля за совершением действий при предоставлении муниципальной услуги и принятии решений руководителю исполнительного комитета предоставляются справки о результатах предоставления муниципальной услуги.</w:t>
      </w:r>
    </w:p>
    <w:p w:rsidR="00525E1A" w:rsidRPr="00FE4BA3" w:rsidRDefault="00525E1A" w:rsidP="00621C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4BA3">
        <w:rPr>
          <w:rFonts w:ascii="Times New Roman" w:hAnsi="Times New Roman"/>
          <w:sz w:val="24"/>
          <w:szCs w:val="24"/>
        </w:rPr>
        <w:t>4.2. Текущий контроль за соблюдением последовательности действий, определенных административными процедурами по предоставлению муниципальной  услуги, осуществляется начальником Отдела, ответственным за организацию работы по предоставлению муниципальной услуги,  а также специалистами Отдела.</w:t>
      </w:r>
    </w:p>
    <w:p w:rsidR="00525E1A" w:rsidRPr="00FE4BA3" w:rsidRDefault="00525E1A" w:rsidP="00621C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4BA3">
        <w:rPr>
          <w:rFonts w:ascii="Times New Roman" w:hAnsi="Times New Roman"/>
          <w:sz w:val="24"/>
          <w:szCs w:val="24"/>
        </w:rPr>
        <w:t>4.3. Перечень должностных лиц, осуществляющих текущий контроль, устанавливается положением об Отделе  и должностными регламентами.</w:t>
      </w:r>
    </w:p>
    <w:p w:rsidR="00525E1A" w:rsidRPr="00FE4BA3" w:rsidRDefault="00525E1A" w:rsidP="00621C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4BA3">
        <w:rPr>
          <w:rFonts w:ascii="Times New Roman" w:hAnsi="Times New Roman"/>
          <w:sz w:val="24"/>
          <w:szCs w:val="24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525E1A" w:rsidRPr="00FE4BA3" w:rsidRDefault="00525E1A" w:rsidP="00621C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4BA3">
        <w:rPr>
          <w:rFonts w:ascii="Times New Roman" w:hAnsi="Times New Roman"/>
          <w:sz w:val="24"/>
          <w:szCs w:val="24"/>
        </w:rPr>
        <w:t>4.4. Руководитель исполнительного комитета несет ответственность за несвоевременное рассмотрение обращений заявителей.</w:t>
      </w:r>
    </w:p>
    <w:p w:rsidR="00525E1A" w:rsidRPr="00FE4BA3" w:rsidRDefault="00525E1A" w:rsidP="00621C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4BA3">
        <w:rPr>
          <w:rFonts w:ascii="Times New Roman" w:hAnsi="Times New Roman"/>
          <w:sz w:val="24"/>
          <w:szCs w:val="24"/>
        </w:rPr>
        <w:t>Начальник Отдела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525E1A" w:rsidRPr="00FE4BA3" w:rsidRDefault="00525E1A" w:rsidP="00621C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4BA3">
        <w:rPr>
          <w:rFonts w:ascii="Times New Roman" w:hAnsi="Times New Roman"/>
          <w:sz w:val="24"/>
          <w:szCs w:val="24"/>
        </w:rPr>
        <w:t>Ответственный исполнитель несет персональную ответственность за несвоевременное рассмотрение обращений заявителя.</w:t>
      </w:r>
    </w:p>
    <w:p w:rsidR="00525E1A" w:rsidRPr="00FE4BA3" w:rsidRDefault="00525E1A" w:rsidP="00621C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25E1A" w:rsidRPr="00FE4BA3" w:rsidRDefault="00525E1A" w:rsidP="00621C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25E1A" w:rsidRPr="00FE4BA3" w:rsidRDefault="00525E1A" w:rsidP="00621C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25E1A" w:rsidRPr="00FE4BA3" w:rsidRDefault="00525E1A" w:rsidP="00621C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25E1A" w:rsidRPr="00FE4BA3" w:rsidRDefault="00525E1A" w:rsidP="00621C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E4BA3">
        <w:rPr>
          <w:rFonts w:ascii="Times New Roman" w:hAnsi="Times New Roman"/>
          <w:b/>
          <w:sz w:val="24"/>
          <w:szCs w:val="24"/>
        </w:rPr>
        <w:t>5. Досудебный (внесудебный) порядок обжалования решений и действий (бездействия) органа, предоставляющего услугу, а также должностных лиц, государственных или муниципальных служащих</w:t>
      </w:r>
    </w:p>
    <w:p w:rsidR="00525E1A" w:rsidRPr="00FE4BA3" w:rsidRDefault="00525E1A" w:rsidP="00621C13">
      <w:pPr>
        <w:spacing w:after="0" w:line="240" w:lineRule="auto"/>
        <w:jc w:val="both"/>
        <w:outlineLvl w:val="2"/>
        <w:rPr>
          <w:rFonts w:ascii="Times New Roman" w:hAnsi="Times New Roman"/>
          <w:b/>
          <w:sz w:val="24"/>
          <w:szCs w:val="24"/>
        </w:rPr>
      </w:pPr>
    </w:p>
    <w:p w:rsidR="00525E1A" w:rsidRPr="00FE4BA3" w:rsidRDefault="00525E1A" w:rsidP="00621C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4BA3">
        <w:rPr>
          <w:rFonts w:ascii="Times New Roman" w:hAnsi="Times New Roman"/>
          <w:sz w:val="24"/>
          <w:szCs w:val="24"/>
        </w:rPr>
        <w:t>5.1. Получатели услуги имеют право на обжалование действий или бездействия сотрудников Отдела, участвующих в предоставлении услуги, в досудебном порядке - в  исполнительный комитет муниципального района Республики Татарстан (далее – Исполком).</w:t>
      </w:r>
    </w:p>
    <w:p w:rsidR="00525E1A" w:rsidRPr="00FE4BA3" w:rsidRDefault="00525E1A" w:rsidP="00621C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4BA3">
        <w:rPr>
          <w:rFonts w:ascii="Times New Roman" w:hAnsi="Times New Roman"/>
          <w:sz w:val="24"/>
          <w:szCs w:val="24"/>
        </w:rPr>
        <w:t>5.2. Получатели услуги имеют право обратиться с жалобой лично или направить письменное обращение, жалобу (претензию).</w:t>
      </w:r>
    </w:p>
    <w:p w:rsidR="00525E1A" w:rsidRPr="00FE4BA3" w:rsidRDefault="00525E1A" w:rsidP="00621C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4BA3">
        <w:rPr>
          <w:rFonts w:ascii="Times New Roman" w:hAnsi="Times New Roman"/>
          <w:sz w:val="24"/>
          <w:szCs w:val="24"/>
        </w:rPr>
        <w:t>5.3. При обращении получателей услуги в письменной форме в  Исполком срок рассмотрения жалобы не должен превышать 30 дней (календарных) с момента получения обращения.</w:t>
      </w:r>
    </w:p>
    <w:p w:rsidR="00525E1A" w:rsidRPr="00FE4BA3" w:rsidRDefault="00525E1A" w:rsidP="00621C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4BA3">
        <w:rPr>
          <w:rFonts w:ascii="Times New Roman" w:hAnsi="Times New Roman"/>
          <w:sz w:val="24"/>
          <w:szCs w:val="24"/>
        </w:rPr>
        <w:t>5.4. В случае, если по обращению (жалобе) требуется провести экспертизу, проверку или обследование, срок рассмотрения жалобы может быть продлен, но не более чем на 30 дней (календарных) по решению руководителя Исполкома. О продлении срока рассмотрения обращения (жалобы) получатель услуги уведомляется письменно с указанием причин продления.</w:t>
      </w:r>
    </w:p>
    <w:p w:rsidR="00525E1A" w:rsidRPr="00FE4BA3" w:rsidRDefault="00525E1A" w:rsidP="00621C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4BA3">
        <w:rPr>
          <w:rFonts w:ascii="Times New Roman" w:hAnsi="Times New Roman"/>
          <w:sz w:val="24"/>
          <w:szCs w:val="24"/>
        </w:rPr>
        <w:t>5.5. Обращение (жалоба) получателей услуги в письменной форме либо в форме электронного документа должно содержать следующую информацию:</w:t>
      </w:r>
    </w:p>
    <w:p w:rsidR="00525E1A" w:rsidRPr="00FE4BA3" w:rsidRDefault="00525E1A" w:rsidP="00621C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4BA3">
        <w:rPr>
          <w:rFonts w:ascii="Times New Roman" w:hAnsi="Times New Roman"/>
          <w:sz w:val="24"/>
          <w:szCs w:val="24"/>
        </w:rPr>
        <w:t>- фамилия гражданина, который подает жалобу, его место жительства или пребывания;</w:t>
      </w:r>
    </w:p>
    <w:p w:rsidR="00525E1A" w:rsidRPr="00FE4BA3" w:rsidRDefault="00525E1A" w:rsidP="00621C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4BA3">
        <w:rPr>
          <w:rFonts w:ascii="Times New Roman" w:hAnsi="Times New Roman"/>
          <w:sz w:val="24"/>
          <w:szCs w:val="24"/>
        </w:rPr>
        <w:t>- наименование должности, фамилии, имени и отчества сотрудника Палаты (при наличии информации), решение, действие (бездействие) которого обжалуется;</w:t>
      </w:r>
    </w:p>
    <w:p w:rsidR="00525E1A" w:rsidRPr="00FE4BA3" w:rsidRDefault="00525E1A" w:rsidP="00621C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4BA3">
        <w:rPr>
          <w:rFonts w:ascii="Times New Roman" w:hAnsi="Times New Roman"/>
          <w:sz w:val="24"/>
          <w:szCs w:val="24"/>
        </w:rPr>
        <w:t>- суть обжалуемого действия (бездействия) и причины несогласия с обжалуемым действием (бездействием);</w:t>
      </w:r>
    </w:p>
    <w:p w:rsidR="00525E1A" w:rsidRPr="00FE4BA3" w:rsidRDefault="00525E1A" w:rsidP="00621C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4BA3">
        <w:rPr>
          <w:rFonts w:ascii="Times New Roman" w:hAnsi="Times New Roman"/>
          <w:sz w:val="24"/>
          <w:szCs w:val="24"/>
        </w:rPr>
        <w:t>- обстоятельства, на основании которых получатель услуги считает, что нарушены его права, свободы и законные интересы, созданы препятствия к их реализации либо незаконно возложена какая-либо обязанность;</w:t>
      </w:r>
    </w:p>
    <w:p w:rsidR="00525E1A" w:rsidRPr="00FE4BA3" w:rsidRDefault="00525E1A" w:rsidP="00621C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4BA3">
        <w:rPr>
          <w:rFonts w:ascii="Times New Roman" w:hAnsi="Times New Roman"/>
          <w:sz w:val="24"/>
          <w:szCs w:val="24"/>
        </w:rPr>
        <w:t>- требования о признании незаконным действия (бездействия);</w:t>
      </w:r>
    </w:p>
    <w:p w:rsidR="00525E1A" w:rsidRPr="00FE4BA3" w:rsidRDefault="00525E1A" w:rsidP="00621C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4BA3">
        <w:rPr>
          <w:rFonts w:ascii="Times New Roman" w:hAnsi="Times New Roman"/>
          <w:sz w:val="24"/>
          <w:szCs w:val="24"/>
        </w:rPr>
        <w:t>- иные сведения, которые получатель услуги считает необходимым сообщить.</w:t>
      </w:r>
    </w:p>
    <w:p w:rsidR="00525E1A" w:rsidRPr="00FE4BA3" w:rsidRDefault="00525E1A" w:rsidP="00621C1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4BA3">
        <w:rPr>
          <w:rFonts w:ascii="Times New Roman" w:hAnsi="Times New Roman"/>
          <w:bCs/>
          <w:sz w:val="24"/>
          <w:szCs w:val="24"/>
        </w:rPr>
        <w:t>5.6. К обращению (жалобе) могут быть приложены копии документов, подтверждающих изложенные в обращении (жалобе) обстоятельства. В таком случае в обращении (жалобе) приводится перечень, прилагаемых документов.</w:t>
      </w:r>
    </w:p>
    <w:p w:rsidR="00525E1A" w:rsidRPr="00FE4BA3" w:rsidRDefault="00525E1A" w:rsidP="00621C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4BA3">
        <w:rPr>
          <w:rFonts w:ascii="Times New Roman" w:hAnsi="Times New Roman"/>
          <w:sz w:val="24"/>
          <w:szCs w:val="24"/>
        </w:rPr>
        <w:t>5.7. Если документы, имеющие существенное значение для рассмотрения обращения (жалобы), отсутствуют или не приложены к обращению (жалобе), решение принимается без учета доводов, в подтверждение которых документы не представлены.</w:t>
      </w:r>
    </w:p>
    <w:p w:rsidR="00525E1A" w:rsidRPr="00FE4BA3" w:rsidRDefault="00525E1A" w:rsidP="00621C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4BA3">
        <w:rPr>
          <w:rFonts w:ascii="Times New Roman" w:hAnsi="Times New Roman"/>
          <w:sz w:val="24"/>
          <w:szCs w:val="24"/>
        </w:rPr>
        <w:t>5.8. Обращение (жалоба) подписывается подавшим его (ее) получателем услуги.</w:t>
      </w:r>
    </w:p>
    <w:p w:rsidR="00525E1A" w:rsidRPr="00FE4BA3" w:rsidRDefault="00525E1A" w:rsidP="00621C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4BA3">
        <w:rPr>
          <w:rFonts w:ascii="Times New Roman" w:hAnsi="Times New Roman"/>
          <w:sz w:val="24"/>
          <w:szCs w:val="24"/>
        </w:rPr>
        <w:t>5.9. По результатам рассмотрения обращения (жалобы) руководитель Исполкома принимает одно из следующих решений:</w:t>
      </w:r>
    </w:p>
    <w:p w:rsidR="00525E1A" w:rsidRPr="00FE4BA3" w:rsidRDefault="00525E1A" w:rsidP="00621C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4BA3">
        <w:rPr>
          <w:rFonts w:ascii="Times New Roman" w:hAnsi="Times New Roman"/>
          <w:sz w:val="24"/>
          <w:szCs w:val="24"/>
        </w:rPr>
        <w:t>- признает действие (бездействие) должностного лица Отдела соответствующим законодательству и настоящему Регламенту и отказывает в удовлетворении обращения (жалобы);</w:t>
      </w:r>
    </w:p>
    <w:p w:rsidR="00525E1A" w:rsidRPr="00FE4BA3" w:rsidRDefault="00525E1A" w:rsidP="00621C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4BA3">
        <w:rPr>
          <w:rFonts w:ascii="Times New Roman" w:hAnsi="Times New Roman"/>
          <w:sz w:val="24"/>
          <w:szCs w:val="24"/>
        </w:rPr>
        <w:t>- признает действие (бездействие) должностного лица Отдела не соответствующим законодательству и настоящему Регламенту полностью или частично и принимает решение об удовлетворении обращения (жалобы) полностью или частично.</w:t>
      </w:r>
    </w:p>
    <w:p w:rsidR="00525E1A" w:rsidRPr="00FE4BA3" w:rsidRDefault="00525E1A" w:rsidP="00621C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4BA3">
        <w:rPr>
          <w:rFonts w:ascii="Times New Roman" w:hAnsi="Times New Roman"/>
          <w:sz w:val="24"/>
          <w:szCs w:val="24"/>
        </w:rPr>
        <w:t>Копия решения направляется заявителю в течение трех дней по почтовому адресу, а в случае, если жалоба представлена в виде электронного документа, по адресу электронной почты заявителя либо по почтовому адресу, указанному в электронном документе.</w:t>
      </w:r>
    </w:p>
    <w:p w:rsidR="00525E1A" w:rsidRPr="00FE4BA3" w:rsidRDefault="00525E1A" w:rsidP="00621C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4BA3">
        <w:rPr>
          <w:rFonts w:ascii="Times New Roman" w:hAnsi="Times New Roman"/>
          <w:sz w:val="24"/>
          <w:szCs w:val="24"/>
        </w:rPr>
        <w:t>5.10. В случае удовлетворения обращения (жалобы) полностью или частично руководитель Исполкома определяет меры, которые должны быть приняты в целях устранения нарушений.</w:t>
      </w:r>
    </w:p>
    <w:p w:rsidR="00525E1A" w:rsidRPr="00FE4BA3" w:rsidRDefault="00525E1A" w:rsidP="00621C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4BA3">
        <w:rPr>
          <w:rFonts w:ascii="Times New Roman" w:hAnsi="Times New Roman"/>
          <w:sz w:val="24"/>
          <w:szCs w:val="24"/>
        </w:rPr>
        <w:t>5.11. Обращение получателя услуги не рассматривается в следующих случаях:</w:t>
      </w:r>
    </w:p>
    <w:p w:rsidR="00525E1A" w:rsidRPr="00FE4BA3" w:rsidRDefault="00525E1A" w:rsidP="00621C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4BA3">
        <w:rPr>
          <w:rFonts w:ascii="Times New Roman" w:hAnsi="Times New Roman"/>
          <w:sz w:val="24"/>
          <w:szCs w:val="24"/>
        </w:rPr>
        <w:t>- отсутствие сведений об обжалуемом действии, бездействии (в чем выразилось, кем принято), о лице, обратившемся с жалобой (фамилия физического лица);</w:t>
      </w:r>
    </w:p>
    <w:p w:rsidR="00525E1A" w:rsidRPr="00FE4BA3" w:rsidRDefault="00525E1A" w:rsidP="00621C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4BA3">
        <w:rPr>
          <w:rFonts w:ascii="Times New Roman" w:hAnsi="Times New Roman"/>
          <w:sz w:val="24"/>
          <w:szCs w:val="24"/>
        </w:rPr>
        <w:t>- отсутствие подписи получателя услуги;</w:t>
      </w:r>
    </w:p>
    <w:p w:rsidR="00525E1A" w:rsidRDefault="00525E1A" w:rsidP="00FE4BA3">
      <w:pPr>
        <w:spacing w:after="0" w:line="240" w:lineRule="auto"/>
        <w:ind w:firstLine="660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FE4BA3">
        <w:rPr>
          <w:rFonts w:ascii="Times New Roman" w:hAnsi="Times New Roman"/>
          <w:sz w:val="24"/>
          <w:szCs w:val="24"/>
        </w:rPr>
        <w:t>- наличие оснований, предусмотренных ст.11 Федерального закона №59-ФЗ.</w:t>
      </w:r>
      <w:r w:rsidRPr="007E67B5">
        <w:rPr>
          <w:rFonts w:ascii="Times New Roman" w:hAnsi="Times New Roman"/>
          <w:color w:val="000000"/>
          <w:spacing w:val="-6"/>
          <w:sz w:val="28"/>
          <w:szCs w:val="28"/>
        </w:rPr>
        <w:br w:type="page"/>
      </w:r>
    </w:p>
    <w:p w:rsidR="00525E1A" w:rsidRPr="00704900" w:rsidRDefault="00525E1A" w:rsidP="00FE4BA3">
      <w:pPr>
        <w:spacing w:after="0" w:line="240" w:lineRule="auto"/>
        <w:ind w:firstLine="4840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704900">
        <w:rPr>
          <w:rFonts w:ascii="Times New Roman" w:hAnsi="Times New Roman"/>
          <w:color w:val="000000"/>
          <w:spacing w:val="-6"/>
          <w:sz w:val="24"/>
          <w:szCs w:val="24"/>
        </w:rPr>
        <w:t xml:space="preserve">Приложение №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1</w:t>
      </w:r>
    </w:p>
    <w:p w:rsidR="00525E1A" w:rsidRDefault="00525E1A" w:rsidP="00704900">
      <w:pPr>
        <w:pStyle w:val="ConsPlusNonformat"/>
        <w:ind w:left="4820"/>
        <w:rPr>
          <w:rFonts w:ascii="Times New Roman" w:hAnsi="Times New Roman" w:cs="Times New Roman"/>
          <w:bCs/>
          <w:sz w:val="24"/>
          <w:szCs w:val="24"/>
        </w:rPr>
      </w:pPr>
      <w:r w:rsidRPr="00704900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предоставления муниципальной </w:t>
      </w:r>
      <w:r w:rsidRPr="00704900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услуги по </w:t>
      </w:r>
      <w:r w:rsidRPr="00704900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выдаче </w:t>
      </w:r>
      <w:r w:rsidRPr="00704900">
        <w:rPr>
          <w:rFonts w:ascii="Times New Roman" w:hAnsi="Times New Roman" w:cs="Times New Roman"/>
          <w:bCs/>
          <w:sz w:val="24"/>
          <w:szCs w:val="24"/>
        </w:rPr>
        <w:t>разрешения на переустройство и (или)  перепланировку жилого помещения</w:t>
      </w:r>
    </w:p>
    <w:p w:rsidR="00525E1A" w:rsidRPr="00704900" w:rsidRDefault="00525E1A" w:rsidP="00704900">
      <w:pPr>
        <w:pStyle w:val="ConsPlusNonformat"/>
        <w:ind w:left="4820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525E1A" w:rsidRPr="007D57F5" w:rsidRDefault="00525E1A" w:rsidP="007D57F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7D57F5">
        <w:rPr>
          <w:rFonts w:ascii="Times New Roman" w:hAnsi="Times New Roman"/>
          <w:b/>
          <w:bCs/>
          <w:sz w:val="26"/>
          <w:szCs w:val="26"/>
        </w:rPr>
        <w:t>Форма заявления о переустройстве и (или) перепланировке</w:t>
      </w:r>
      <w:r w:rsidRPr="007D57F5">
        <w:rPr>
          <w:rFonts w:ascii="Times New Roman" w:hAnsi="Times New Roman"/>
          <w:b/>
          <w:bCs/>
          <w:sz w:val="26"/>
          <w:szCs w:val="26"/>
        </w:rPr>
        <w:br/>
        <w:t>жилого помещения</w:t>
      </w:r>
    </w:p>
    <w:p w:rsidR="00525E1A" w:rsidRPr="007D57F5" w:rsidRDefault="00525E1A" w:rsidP="007D57F5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 w:rsidRPr="007D57F5">
        <w:rPr>
          <w:rFonts w:ascii="Times New Roman" w:hAnsi="Times New Roman"/>
          <w:sz w:val="24"/>
          <w:szCs w:val="24"/>
        </w:rPr>
        <w:t xml:space="preserve">В  </w:t>
      </w:r>
    </w:p>
    <w:p w:rsidR="00525E1A" w:rsidRPr="007D57F5" w:rsidRDefault="00525E1A" w:rsidP="007D57F5">
      <w:pPr>
        <w:pBdr>
          <w:top w:val="single" w:sz="4" w:space="1" w:color="auto"/>
        </w:pBdr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7D57F5">
        <w:rPr>
          <w:rFonts w:ascii="Times New Roman" w:hAnsi="Times New Roman"/>
          <w:sz w:val="20"/>
          <w:szCs w:val="20"/>
        </w:rPr>
        <w:t>(наименование органа местного самоуправления</w:t>
      </w:r>
    </w:p>
    <w:p w:rsidR="00525E1A" w:rsidRPr="007D57F5" w:rsidRDefault="00525E1A" w:rsidP="007D57F5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525E1A" w:rsidRPr="007D57F5" w:rsidRDefault="00525E1A" w:rsidP="007D57F5">
      <w:pPr>
        <w:pBdr>
          <w:top w:val="single" w:sz="4" w:space="1" w:color="auto"/>
        </w:pBd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  <w:r w:rsidRPr="007D57F5">
        <w:rPr>
          <w:rFonts w:ascii="Times New Roman" w:hAnsi="Times New Roman"/>
          <w:sz w:val="20"/>
          <w:szCs w:val="20"/>
        </w:rPr>
        <w:t>муниципального образования)</w:t>
      </w:r>
    </w:p>
    <w:p w:rsidR="00525E1A" w:rsidRPr="007D57F5" w:rsidRDefault="00525E1A" w:rsidP="007D57F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D57F5">
        <w:rPr>
          <w:rFonts w:ascii="Times New Roman" w:hAnsi="Times New Roman"/>
          <w:caps/>
          <w:sz w:val="26"/>
          <w:szCs w:val="26"/>
        </w:rPr>
        <w:t>Заявление</w:t>
      </w:r>
      <w:r w:rsidRPr="007D57F5">
        <w:rPr>
          <w:rFonts w:ascii="Times New Roman" w:hAnsi="Times New Roman"/>
          <w:sz w:val="26"/>
          <w:szCs w:val="26"/>
        </w:rPr>
        <w:br/>
        <w:t>о переустройстве и (или) перепланировке жилого помещения</w:t>
      </w:r>
    </w:p>
    <w:p w:rsidR="00525E1A" w:rsidRPr="007D57F5" w:rsidRDefault="00525E1A" w:rsidP="007D57F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D57F5">
        <w:rPr>
          <w:rFonts w:ascii="Times New Roman" w:hAnsi="Times New Roman"/>
          <w:sz w:val="24"/>
          <w:szCs w:val="24"/>
        </w:rPr>
        <w:t xml:space="preserve">от  </w:t>
      </w:r>
    </w:p>
    <w:p w:rsidR="00525E1A" w:rsidRPr="007D57F5" w:rsidRDefault="00525E1A" w:rsidP="007D57F5">
      <w:pPr>
        <w:pBdr>
          <w:top w:val="single" w:sz="4" w:space="1" w:color="auto"/>
        </w:pBdr>
        <w:spacing w:after="0" w:line="240" w:lineRule="auto"/>
        <w:ind w:left="340"/>
        <w:jc w:val="center"/>
        <w:rPr>
          <w:rFonts w:ascii="Times New Roman" w:hAnsi="Times New Roman"/>
          <w:sz w:val="20"/>
          <w:szCs w:val="20"/>
        </w:rPr>
      </w:pPr>
      <w:r w:rsidRPr="007D57F5">
        <w:rPr>
          <w:rFonts w:ascii="Times New Roman" w:hAnsi="Times New Roman"/>
          <w:sz w:val="20"/>
          <w:szCs w:val="20"/>
        </w:rPr>
        <w:t>(указывается наниматель, либо арендатор, либо собственник жилого помещения, либо собственники</w:t>
      </w:r>
    </w:p>
    <w:p w:rsidR="00525E1A" w:rsidRPr="007D57F5" w:rsidRDefault="00525E1A" w:rsidP="007D57F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25E1A" w:rsidRPr="007D57F5" w:rsidRDefault="00525E1A" w:rsidP="007D57F5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D57F5">
        <w:rPr>
          <w:rFonts w:ascii="Times New Roman" w:hAnsi="Times New Roman"/>
          <w:sz w:val="20"/>
          <w:szCs w:val="20"/>
        </w:rPr>
        <w:t>жилого помещения, находящегося в общей собственности двух и более лиц, в случае, если ни один</w:t>
      </w:r>
    </w:p>
    <w:p w:rsidR="00525E1A" w:rsidRPr="007D57F5" w:rsidRDefault="00525E1A" w:rsidP="007D57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25E1A" w:rsidRPr="007D57F5" w:rsidRDefault="00525E1A" w:rsidP="007D57F5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D57F5">
        <w:rPr>
          <w:rFonts w:ascii="Times New Roman" w:hAnsi="Times New Roman"/>
          <w:sz w:val="20"/>
          <w:szCs w:val="20"/>
        </w:rPr>
        <w:t>из собственников либо иных лиц не уполномочен в установленном порядке представлять их интересы)</w:t>
      </w:r>
    </w:p>
    <w:p w:rsidR="00525E1A" w:rsidRPr="007D57F5" w:rsidRDefault="00525E1A" w:rsidP="007D57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25E1A" w:rsidRPr="007D57F5" w:rsidRDefault="00525E1A" w:rsidP="007D57F5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"/>
          <w:szCs w:val="2"/>
        </w:rPr>
      </w:pPr>
    </w:p>
    <w:p w:rsidR="00525E1A" w:rsidRPr="007D57F5" w:rsidRDefault="00525E1A" w:rsidP="007D57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25E1A" w:rsidRPr="007D57F5" w:rsidRDefault="00525E1A" w:rsidP="007D57F5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"/>
          <w:szCs w:val="2"/>
        </w:rPr>
      </w:pPr>
    </w:p>
    <w:p w:rsidR="00525E1A" w:rsidRPr="007D57F5" w:rsidRDefault="00525E1A" w:rsidP="007D57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25E1A" w:rsidRPr="007D57F5" w:rsidRDefault="00525E1A" w:rsidP="007D57F5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"/>
          <w:szCs w:val="2"/>
        </w:rPr>
      </w:pPr>
    </w:p>
    <w:p w:rsidR="00525E1A" w:rsidRPr="007D57F5" w:rsidRDefault="00525E1A" w:rsidP="007D57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25E1A" w:rsidRPr="007D57F5" w:rsidRDefault="00525E1A" w:rsidP="007D57F5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"/>
          <w:szCs w:val="2"/>
        </w:rPr>
      </w:pPr>
    </w:p>
    <w:p w:rsidR="00525E1A" w:rsidRPr="007D57F5" w:rsidRDefault="00525E1A" w:rsidP="007D57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25E1A" w:rsidRPr="007D57F5" w:rsidRDefault="00525E1A" w:rsidP="007D57F5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"/>
          <w:szCs w:val="2"/>
        </w:rPr>
      </w:pPr>
    </w:p>
    <w:p w:rsidR="00525E1A" w:rsidRPr="007D57F5" w:rsidRDefault="00525E1A" w:rsidP="007D57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25E1A" w:rsidRPr="007D57F5" w:rsidRDefault="00525E1A" w:rsidP="007D57F5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"/>
          <w:szCs w:val="2"/>
        </w:rPr>
      </w:pPr>
    </w:p>
    <w:p w:rsidR="00525E1A" w:rsidRPr="007D57F5" w:rsidRDefault="00525E1A" w:rsidP="007D57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25E1A" w:rsidRPr="007D57F5" w:rsidRDefault="00525E1A" w:rsidP="007D57F5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"/>
          <w:szCs w:val="2"/>
        </w:rPr>
      </w:pPr>
    </w:p>
    <w:p w:rsidR="00525E1A" w:rsidRPr="007D57F5" w:rsidRDefault="00525E1A" w:rsidP="007D57F5">
      <w:pPr>
        <w:spacing w:after="0" w:line="240" w:lineRule="auto"/>
        <w:ind w:left="1276" w:hanging="1276"/>
        <w:jc w:val="both"/>
        <w:rPr>
          <w:rFonts w:ascii="Times New Roman" w:hAnsi="Times New Roman"/>
          <w:sz w:val="20"/>
          <w:szCs w:val="20"/>
        </w:rPr>
      </w:pPr>
      <w:r w:rsidRPr="007D57F5">
        <w:rPr>
          <w:rFonts w:ascii="Times New Roman" w:hAnsi="Times New Roman"/>
          <w:sz w:val="20"/>
          <w:szCs w:val="20"/>
          <w:u w:val="single"/>
        </w:rPr>
        <w:t>Примечание.</w:t>
      </w:r>
      <w:r w:rsidRPr="007D57F5">
        <w:rPr>
          <w:rFonts w:ascii="Times New Roman" w:hAnsi="Times New Roman"/>
          <w:sz w:val="20"/>
          <w:szCs w:val="20"/>
        </w:rPr>
        <w:tab/>
        <w:t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</w:p>
    <w:p w:rsidR="00525E1A" w:rsidRPr="007D57F5" w:rsidRDefault="00525E1A" w:rsidP="007D57F5">
      <w:pPr>
        <w:spacing w:after="0" w:line="240" w:lineRule="auto"/>
        <w:ind w:left="1276"/>
        <w:jc w:val="both"/>
        <w:rPr>
          <w:rFonts w:ascii="Times New Roman" w:hAnsi="Times New Roman"/>
          <w:sz w:val="20"/>
          <w:szCs w:val="20"/>
        </w:rPr>
      </w:pPr>
      <w:r w:rsidRPr="007D57F5">
        <w:rPr>
          <w:rFonts w:ascii="Times New Roman" w:hAnsi="Times New Roman"/>
          <w:sz w:val="20"/>
          <w:szCs w:val="20"/>
        </w:rPr>
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525E1A" w:rsidRPr="007D57F5" w:rsidRDefault="00525E1A" w:rsidP="007D57F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D57F5">
        <w:rPr>
          <w:rFonts w:ascii="Times New Roman" w:hAnsi="Times New Roman"/>
          <w:sz w:val="24"/>
          <w:szCs w:val="24"/>
        </w:rPr>
        <w:t xml:space="preserve">Место нахождения жилого помещения:  </w:t>
      </w:r>
    </w:p>
    <w:p w:rsidR="00525E1A" w:rsidRPr="007D57F5" w:rsidRDefault="00525E1A" w:rsidP="007D57F5">
      <w:pPr>
        <w:pBdr>
          <w:top w:val="single" w:sz="4" w:space="1" w:color="auto"/>
        </w:pBdr>
        <w:spacing w:after="0" w:line="240" w:lineRule="auto"/>
        <w:ind w:left="4139"/>
        <w:jc w:val="center"/>
        <w:rPr>
          <w:rFonts w:ascii="Times New Roman" w:hAnsi="Times New Roman"/>
          <w:sz w:val="20"/>
          <w:szCs w:val="20"/>
        </w:rPr>
      </w:pPr>
      <w:r w:rsidRPr="007D57F5">
        <w:rPr>
          <w:rFonts w:ascii="Times New Roman" w:hAnsi="Times New Roman"/>
          <w:sz w:val="20"/>
          <w:szCs w:val="20"/>
        </w:rPr>
        <w:t>(указывается полный адрес: субъект Российской Федерации,</w:t>
      </w:r>
    </w:p>
    <w:p w:rsidR="00525E1A" w:rsidRPr="007D57F5" w:rsidRDefault="00525E1A" w:rsidP="007D57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25E1A" w:rsidRPr="007D57F5" w:rsidRDefault="00525E1A" w:rsidP="007D57F5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D57F5">
        <w:rPr>
          <w:rFonts w:ascii="Times New Roman" w:hAnsi="Times New Roman"/>
          <w:sz w:val="20"/>
          <w:szCs w:val="20"/>
        </w:rPr>
        <w:t>муниципальное образование, поселение, улица, дом, корпус, строение,</w:t>
      </w:r>
    </w:p>
    <w:p w:rsidR="00525E1A" w:rsidRPr="007D57F5" w:rsidRDefault="00525E1A" w:rsidP="007D57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25E1A" w:rsidRPr="007D57F5" w:rsidRDefault="00525E1A" w:rsidP="007D57F5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D57F5">
        <w:rPr>
          <w:rFonts w:ascii="Times New Roman" w:hAnsi="Times New Roman"/>
          <w:sz w:val="20"/>
          <w:szCs w:val="20"/>
        </w:rPr>
        <w:t>квартира (комната), подъезд, этаж)</w:t>
      </w:r>
    </w:p>
    <w:p w:rsidR="00525E1A" w:rsidRPr="007D57F5" w:rsidRDefault="00525E1A" w:rsidP="007D57F5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7D57F5">
        <w:rPr>
          <w:rFonts w:ascii="Times New Roman" w:hAnsi="Times New Roman"/>
          <w:sz w:val="24"/>
          <w:szCs w:val="24"/>
        </w:rPr>
        <w:t xml:space="preserve">обственник(и) жилого помещения:  </w:t>
      </w:r>
    </w:p>
    <w:p w:rsidR="00525E1A" w:rsidRPr="007D57F5" w:rsidRDefault="00525E1A" w:rsidP="007D57F5">
      <w:pPr>
        <w:pBdr>
          <w:top w:val="single" w:sz="4" w:space="1" w:color="auto"/>
        </w:pBdr>
        <w:spacing w:after="0" w:line="240" w:lineRule="auto"/>
        <w:ind w:left="3828"/>
        <w:rPr>
          <w:rFonts w:ascii="Times New Roman" w:hAnsi="Times New Roman"/>
          <w:sz w:val="2"/>
          <w:szCs w:val="2"/>
        </w:rPr>
      </w:pPr>
    </w:p>
    <w:p w:rsidR="00525E1A" w:rsidRPr="007D57F5" w:rsidRDefault="00525E1A" w:rsidP="007D57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25E1A" w:rsidRPr="007D57F5" w:rsidRDefault="00525E1A" w:rsidP="007D57F5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"/>
          <w:szCs w:val="2"/>
        </w:rPr>
      </w:pPr>
    </w:p>
    <w:p w:rsidR="00525E1A" w:rsidRPr="007D57F5" w:rsidRDefault="00525E1A" w:rsidP="007D57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25E1A" w:rsidRPr="007D57F5" w:rsidRDefault="00525E1A" w:rsidP="007D57F5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"/>
          <w:szCs w:val="2"/>
        </w:rPr>
      </w:pPr>
    </w:p>
    <w:p w:rsidR="00525E1A" w:rsidRPr="007D57F5" w:rsidRDefault="00525E1A" w:rsidP="007D57F5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7D57F5">
        <w:rPr>
          <w:rFonts w:ascii="Times New Roman" w:hAnsi="Times New Roman"/>
          <w:sz w:val="24"/>
          <w:szCs w:val="24"/>
        </w:rPr>
        <w:t xml:space="preserve">Прошу разрешить  </w:t>
      </w:r>
    </w:p>
    <w:p w:rsidR="00525E1A" w:rsidRPr="007D57F5" w:rsidRDefault="00525E1A" w:rsidP="007D57F5">
      <w:pPr>
        <w:pBdr>
          <w:top w:val="single" w:sz="4" w:space="1" w:color="auto"/>
        </w:pBdr>
        <w:spacing w:after="0" w:line="240" w:lineRule="auto"/>
        <w:ind w:left="2552"/>
        <w:rPr>
          <w:rFonts w:ascii="Times New Roman" w:hAnsi="Times New Roman"/>
          <w:sz w:val="20"/>
          <w:szCs w:val="20"/>
        </w:rPr>
      </w:pPr>
      <w:r w:rsidRPr="007D57F5">
        <w:rPr>
          <w:rFonts w:ascii="Times New Roman" w:hAnsi="Times New Roman"/>
          <w:sz w:val="20"/>
          <w:szCs w:val="20"/>
        </w:rPr>
        <w:t>(переустройство, перепланировку, переустройство и перепланировку –</w:t>
      </w:r>
      <w:r>
        <w:rPr>
          <w:rFonts w:ascii="Times New Roman" w:hAnsi="Times New Roman"/>
          <w:sz w:val="20"/>
          <w:szCs w:val="20"/>
        </w:rPr>
        <w:t xml:space="preserve"> </w:t>
      </w:r>
      <w:r w:rsidRPr="007D57F5">
        <w:rPr>
          <w:rFonts w:ascii="Times New Roman" w:hAnsi="Times New Roman"/>
          <w:sz w:val="20"/>
          <w:szCs w:val="20"/>
        </w:rPr>
        <w:t>нужное указать)</w:t>
      </w:r>
    </w:p>
    <w:p w:rsidR="00525E1A" w:rsidRPr="007D57F5" w:rsidRDefault="00525E1A" w:rsidP="007D57F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D57F5">
        <w:rPr>
          <w:rFonts w:ascii="Times New Roman" w:hAnsi="Times New Roman"/>
          <w:sz w:val="24"/>
          <w:szCs w:val="24"/>
        </w:rPr>
        <w:t xml:space="preserve">жилого помещения, занимаемого на основании  </w:t>
      </w:r>
    </w:p>
    <w:p w:rsidR="00525E1A" w:rsidRPr="007D57F5" w:rsidRDefault="00525E1A" w:rsidP="007D57F5">
      <w:pPr>
        <w:pBdr>
          <w:top w:val="single" w:sz="4" w:space="1" w:color="auto"/>
        </w:pBdr>
        <w:spacing w:after="0" w:line="240" w:lineRule="auto"/>
        <w:ind w:left="4962"/>
        <w:jc w:val="center"/>
        <w:rPr>
          <w:rFonts w:ascii="Times New Roman" w:hAnsi="Times New Roman"/>
          <w:sz w:val="20"/>
          <w:szCs w:val="20"/>
        </w:rPr>
      </w:pPr>
      <w:r w:rsidRPr="007D57F5">
        <w:rPr>
          <w:rFonts w:ascii="Times New Roman" w:hAnsi="Times New Roman"/>
          <w:sz w:val="20"/>
          <w:szCs w:val="20"/>
        </w:rPr>
        <w:t>(права собственности, договора найма,</w:t>
      </w:r>
    </w:p>
    <w:p w:rsidR="00525E1A" w:rsidRPr="007D57F5" w:rsidRDefault="00525E1A" w:rsidP="007D57F5">
      <w:pPr>
        <w:tabs>
          <w:tab w:val="left" w:pos="983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D57F5">
        <w:rPr>
          <w:rFonts w:ascii="Times New Roman" w:hAnsi="Times New Roman"/>
          <w:sz w:val="24"/>
          <w:szCs w:val="24"/>
        </w:rPr>
        <w:tab/>
        <w:t>,</w:t>
      </w:r>
    </w:p>
    <w:p w:rsidR="00525E1A" w:rsidRPr="007D57F5" w:rsidRDefault="00525E1A" w:rsidP="007D57F5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/>
          <w:sz w:val="20"/>
          <w:szCs w:val="20"/>
        </w:rPr>
      </w:pPr>
      <w:r w:rsidRPr="007D57F5">
        <w:rPr>
          <w:rFonts w:ascii="Times New Roman" w:hAnsi="Times New Roman"/>
          <w:sz w:val="20"/>
          <w:szCs w:val="20"/>
        </w:rPr>
        <w:t>договора аренды – нужное указать)</w:t>
      </w:r>
    </w:p>
    <w:p w:rsidR="00525E1A" w:rsidRPr="007D57F5" w:rsidRDefault="00525E1A" w:rsidP="007D57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7F5">
        <w:rPr>
          <w:rFonts w:ascii="Times New Roman" w:hAnsi="Times New Roman"/>
          <w:sz w:val="24"/>
          <w:szCs w:val="24"/>
        </w:rPr>
        <w:t>согласно прилагаемому проекту (проектной документации) переустройства и (или) перепланировки жилого помещения.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567"/>
        <w:gridCol w:w="283"/>
        <w:gridCol w:w="1928"/>
        <w:gridCol w:w="537"/>
        <w:gridCol w:w="283"/>
        <w:gridCol w:w="425"/>
        <w:gridCol w:w="1591"/>
        <w:gridCol w:w="56"/>
        <w:gridCol w:w="511"/>
        <w:gridCol w:w="283"/>
        <w:gridCol w:w="851"/>
        <w:gridCol w:w="480"/>
        <w:gridCol w:w="597"/>
        <w:gridCol w:w="537"/>
        <w:gridCol w:w="283"/>
        <w:gridCol w:w="229"/>
        <w:gridCol w:w="196"/>
      </w:tblGrid>
      <w:tr w:rsidR="00525E1A" w:rsidRPr="007D57F5" w:rsidTr="00692859">
        <w:tc>
          <w:tcPr>
            <w:tcW w:w="612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7D57F5">
              <w:rPr>
                <w:rFonts w:ascii="Times New Roman" w:hAnsi="Times New Roman"/>
                <w:sz w:val="24"/>
                <w:szCs w:val="24"/>
              </w:rPr>
              <w:t>Срок производства ремонтно-строительных работ с “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7F5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57F5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7D57F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525E1A" w:rsidRPr="007D57F5" w:rsidTr="00692859">
        <w:trPr>
          <w:gridAfter w:val="11"/>
          <w:wAfter w:w="5614" w:type="dxa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7F5">
              <w:rPr>
                <w:rFonts w:ascii="Times New Roman" w:hAnsi="Times New Roman"/>
                <w:sz w:val="24"/>
                <w:szCs w:val="24"/>
              </w:rPr>
              <w:t>по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7F5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57F5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7D57F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525E1A" w:rsidRPr="007D57F5" w:rsidTr="00692859">
        <w:trPr>
          <w:gridAfter w:val="1"/>
          <w:wAfter w:w="196" w:type="dxa"/>
        </w:trPr>
        <w:tc>
          <w:tcPr>
            <w:tcW w:w="61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7D57F5">
              <w:rPr>
                <w:rFonts w:ascii="Times New Roman" w:hAnsi="Times New Roman"/>
                <w:sz w:val="24"/>
                <w:szCs w:val="24"/>
              </w:rPr>
              <w:t>Режим производства ремонтно-строительных работ с</w:t>
            </w:r>
          </w:p>
        </w:tc>
        <w:tc>
          <w:tcPr>
            <w:tcW w:w="16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7F5">
              <w:rPr>
                <w:rFonts w:ascii="Times New Roman" w:hAnsi="Times New Roman"/>
                <w:sz w:val="24"/>
                <w:szCs w:val="24"/>
              </w:rPr>
              <w:t>по</w:t>
            </w:r>
          </w:p>
        </w:tc>
        <w:tc>
          <w:tcPr>
            <w:tcW w:w="16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25E1A" w:rsidRPr="007D57F5" w:rsidRDefault="00525E1A" w:rsidP="007D57F5">
      <w:pPr>
        <w:tabs>
          <w:tab w:val="center" w:pos="2127"/>
          <w:tab w:val="left" w:pos="354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D57F5">
        <w:rPr>
          <w:rFonts w:ascii="Times New Roman" w:hAnsi="Times New Roman"/>
          <w:sz w:val="24"/>
          <w:szCs w:val="24"/>
        </w:rPr>
        <w:t xml:space="preserve">часов в  </w:t>
      </w:r>
      <w:r w:rsidRPr="007D57F5">
        <w:rPr>
          <w:rFonts w:ascii="Times New Roman" w:hAnsi="Times New Roman"/>
          <w:sz w:val="24"/>
          <w:szCs w:val="24"/>
        </w:rPr>
        <w:tab/>
      </w:r>
      <w:r w:rsidRPr="007D57F5">
        <w:rPr>
          <w:rFonts w:ascii="Times New Roman" w:hAnsi="Times New Roman"/>
          <w:sz w:val="24"/>
          <w:szCs w:val="24"/>
        </w:rPr>
        <w:tab/>
        <w:t>дни.</w:t>
      </w:r>
    </w:p>
    <w:p w:rsidR="00525E1A" w:rsidRPr="007D57F5" w:rsidRDefault="00525E1A" w:rsidP="007D57F5">
      <w:pPr>
        <w:pBdr>
          <w:top w:val="single" w:sz="4" w:space="1" w:color="auto"/>
        </w:pBdr>
        <w:spacing w:after="0" w:line="240" w:lineRule="auto"/>
        <w:ind w:left="851" w:right="6519"/>
        <w:rPr>
          <w:rFonts w:ascii="Times New Roman" w:hAnsi="Times New Roman"/>
          <w:sz w:val="2"/>
          <w:szCs w:val="2"/>
        </w:rPr>
      </w:pPr>
    </w:p>
    <w:p w:rsidR="00525E1A" w:rsidRPr="007D57F5" w:rsidRDefault="00525E1A" w:rsidP="007D57F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D57F5">
        <w:rPr>
          <w:rFonts w:ascii="Times New Roman" w:hAnsi="Times New Roman"/>
          <w:sz w:val="24"/>
          <w:szCs w:val="24"/>
        </w:rPr>
        <w:t>Обязуюсь:</w:t>
      </w:r>
    </w:p>
    <w:p w:rsidR="00525E1A" w:rsidRPr="007D57F5" w:rsidRDefault="00525E1A" w:rsidP="007D57F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D57F5">
        <w:rPr>
          <w:rFonts w:ascii="Times New Roman" w:hAnsi="Times New Roman"/>
          <w:sz w:val="24"/>
          <w:szCs w:val="24"/>
        </w:rPr>
        <w:t>осуществить ремонтно-строительные работы в соответствии с проектом (проектной документацией);</w:t>
      </w:r>
    </w:p>
    <w:p w:rsidR="00525E1A" w:rsidRPr="007D57F5" w:rsidRDefault="00525E1A" w:rsidP="007D57F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D57F5">
        <w:rPr>
          <w:rFonts w:ascii="Times New Roman" w:hAnsi="Times New Roman"/>
          <w:sz w:val="24"/>
          <w:szCs w:val="24"/>
        </w:rPr>
        <w:t>обеспечить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работ;</w:t>
      </w:r>
    </w:p>
    <w:p w:rsidR="00525E1A" w:rsidRPr="007D57F5" w:rsidRDefault="00525E1A" w:rsidP="007D57F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D57F5">
        <w:rPr>
          <w:rFonts w:ascii="Times New Roman" w:hAnsi="Times New Roman"/>
          <w:sz w:val="24"/>
          <w:szCs w:val="24"/>
        </w:rPr>
        <w:t>осуществить работы в установленные сроки и с соблюдением согласованного режима проведения работ.</w:t>
      </w:r>
    </w:p>
    <w:p w:rsidR="00525E1A" w:rsidRPr="007D57F5" w:rsidRDefault="00525E1A" w:rsidP="007D57F5">
      <w:pPr>
        <w:spacing w:after="0" w:line="240" w:lineRule="auto"/>
        <w:ind w:firstLine="567"/>
        <w:jc w:val="both"/>
        <w:rPr>
          <w:rFonts w:ascii="Times New Roman" w:hAnsi="Times New Roman"/>
          <w:sz w:val="2"/>
          <w:szCs w:val="2"/>
        </w:rPr>
      </w:pPr>
      <w:r w:rsidRPr="007D57F5">
        <w:rPr>
          <w:rFonts w:ascii="Times New Roman" w:hAnsi="Times New Roman"/>
          <w:sz w:val="24"/>
          <w:szCs w:val="24"/>
        </w:rPr>
        <w:t>Согласие на переустройство и (или) перепланировку получено от совместно проживающих совершеннолетних членов семьи нанимателя жилого помещения по договору</w:t>
      </w:r>
      <w:r w:rsidRPr="007D57F5"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495"/>
        <w:gridCol w:w="510"/>
        <w:gridCol w:w="284"/>
        <w:gridCol w:w="1984"/>
        <w:gridCol w:w="142"/>
        <w:gridCol w:w="850"/>
        <w:gridCol w:w="709"/>
        <w:gridCol w:w="1276"/>
        <w:gridCol w:w="142"/>
      </w:tblGrid>
      <w:tr w:rsidR="00525E1A" w:rsidRPr="007D57F5" w:rsidTr="00692859"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7F5">
              <w:rPr>
                <w:rFonts w:ascii="Times New Roman" w:hAnsi="Times New Roman"/>
                <w:sz w:val="24"/>
                <w:szCs w:val="24"/>
              </w:rPr>
              <w:t>социального найма от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7F5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7F5">
              <w:rPr>
                <w:rFonts w:ascii="Times New Roman" w:hAnsi="Times New Roman"/>
                <w:sz w:val="24"/>
                <w:szCs w:val="24"/>
              </w:rPr>
              <w:t>г. 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7F5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</w:tbl>
    <w:p w:rsidR="00525E1A" w:rsidRPr="007D57F5" w:rsidRDefault="00525E1A" w:rsidP="007D57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2977"/>
        <w:gridCol w:w="2552"/>
        <w:gridCol w:w="1800"/>
        <w:gridCol w:w="2027"/>
      </w:tblGrid>
      <w:tr w:rsidR="00525E1A" w:rsidRPr="007D57F5" w:rsidTr="00692859">
        <w:tc>
          <w:tcPr>
            <w:tcW w:w="595" w:type="dxa"/>
          </w:tcPr>
          <w:p w:rsidR="00525E1A" w:rsidRPr="007D57F5" w:rsidRDefault="00525E1A" w:rsidP="007D5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7F5">
              <w:rPr>
                <w:rFonts w:ascii="Times New Roman" w:hAnsi="Times New Roman"/>
                <w:sz w:val="24"/>
                <w:szCs w:val="24"/>
              </w:rPr>
              <w:t>№</w:t>
            </w:r>
            <w:r w:rsidRPr="007D57F5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977" w:type="dxa"/>
          </w:tcPr>
          <w:p w:rsidR="00525E1A" w:rsidRPr="007D57F5" w:rsidRDefault="00525E1A" w:rsidP="007D5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7F5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52" w:type="dxa"/>
          </w:tcPr>
          <w:p w:rsidR="00525E1A" w:rsidRPr="007D57F5" w:rsidRDefault="00525E1A" w:rsidP="007D5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7F5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 (серия, номер, кем и когда выдан)</w:t>
            </w:r>
          </w:p>
        </w:tc>
        <w:tc>
          <w:tcPr>
            <w:tcW w:w="1800" w:type="dxa"/>
          </w:tcPr>
          <w:p w:rsidR="00525E1A" w:rsidRPr="007D57F5" w:rsidRDefault="00525E1A" w:rsidP="007D5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7F5">
              <w:rPr>
                <w:rFonts w:ascii="Times New Roman" w:hAnsi="Times New Roman"/>
                <w:sz w:val="24"/>
                <w:szCs w:val="24"/>
              </w:rPr>
              <w:t>Подпись *</w:t>
            </w:r>
          </w:p>
        </w:tc>
        <w:tc>
          <w:tcPr>
            <w:tcW w:w="2027" w:type="dxa"/>
          </w:tcPr>
          <w:p w:rsidR="00525E1A" w:rsidRPr="007D57F5" w:rsidRDefault="00525E1A" w:rsidP="007D5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7F5">
              <w:rPr>
                <w:rFonts w:ascii="Times New Roman" w:hAnsi="Times New Roman"/>
                <w:sz w:val="24"/>
                <w:szCs w:val="24"/>
              </w:rPr>
              <w:t>Отметка о нотариальном заверении подписей лиц</w:t>
            </w:r>
          </w:p>
        </w:tc>
      </w:tr>
      <w:tr w:rsidR="00525E1A" w:rsidRPr="007D57F5" w:rsidTr="00692859">
        <w:tc>
          <w:tcPr>
            <w:tcW w:w="595" w:type="dxa"/>
            <w:vAlign w:val="bottom"/>
          </w:tcPr>
          <w:p w:rsidR="00525E1A" w:rsidRPr="007D57F5" w:rsidRDefault="00525E1A" w:rsidP="007D5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7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bottom"/>
          </w:tcPr>
          <w:p w:rsidR="00525E1A" w:rsidRPr="007D57F5" w:rsidRDefault="00525E1A" w:rsidP="007D5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7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bottom"/>
          </w:tcPr>
          <w:p w:rsidR="00525E1A" w:rsidRPr="007D57F5" w:rsidRDefault="00525E1A" w:rsidP="007D5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7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  <w:vAlign w:val="bottom"/>
          </w:tcPr>
          <w:p w:rsidR="00525E1A" w:rsidRPr="007D57F5" w:rsidRDefault="00525E1A" w:rsidP="007D5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7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27" w:type="dxa"/>
            <w:vAlign w:val="bottom"/>
          </w:tcPr>
          <w:p w:rsidR="00525E1A" w:rsidRPr="007D57F5" w:rsidRDefault="00525E1A" w:rsidP="007D5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7F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25E1A" w:rsidRPr="007D57F5" w:rsidTr="00692859">
        <w:tc>
          <w:tcPr>
            <w:tcW w:w="595" w:type="dxa"/>
          </w:tcPr>
          <w:p w:rsidR="00525E1A" w:rsidRPr="007D57F5" w:rsidRDefault="00525E1A" w:rsidP="007D5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25E1A" w:rsidRPr="007D57F5" w:rsidRDefault="00525E1A" w:rsidP="007D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25E1A" w:rsidRPr="007D57F5" w:rsidRDefault="00525E1A" w:rsidP="007D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525E1A" w:rsidRPr="007D57F5" w:rsidRDefault="00525E1A" w:rsidP="007D5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525E1A" w:rsidRPr="007D57F5" w:rsidRDefault="00525E1A" w:rsidP="007D5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5E1A" w:rsidRPr="007D57F5" w:rsidTr="00692859">
        <w:tc>
          <w:tcPr>
            <w:tcW w:w="595" w:type="dxa"/>
          </w:tcPr>
          <w:p w:rsidR="00525E1A" w:rsidRPr="007D57F5" w:rsidRDefault="00525E1A" w:rsidP="007D5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25E1A" w:rsidRPr="007D57F5" w:rsidRDefault="00525E1A" w:rsidP="007D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25E1A" w:rsidRPr="007D57F5" w:rsidRDefault="00525E1A" w:rsidP="007D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525E1A" w:rsidRPr="007D57F5" w:rsidRDefault="00525E1A" w:rsidP="007D5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525E1A" w:rsidRPr="007D57F5" w:rsidRDefault="00525E1A" w:rsidP="007D5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5E1A" w:rsidRPr="007D57F5" w:rsidTr="00692859">
        <w:tc>
          <w:tcPr>
            <w:tcW w:w="595" w:type="dxa"/>
          </w:tcPr>
          <w:p w:rsidR="00525E1A" w:rsidRPr="007D57F5" w:rsidRDefault="00525E1A" w:rsidP="007D5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25E1A" w:rsidRPr="007D57F5" w:rsidRDefault="00525E1A" w:rsidP="007D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25E1A" w:rsidRPr="007D57F5" w:rsidRDefault="00525E1A" w:rsidP="007D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525E1A" w:rsidRPr="007D57F5" w:rsidRDefault="00525E1A" w:rsidP="007D5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525E1A" w:rsidRPr="007D57F5" w:rsidRDefault="00525E1A" w:rsidP="007D5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25E1A" w:rsidRPr="007D57F5" w:rsidRDefault="00525E1A" w:rsidP="007D57F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D57F5">
        <w:rPr>
          <w:rFonts w:ascii="Times New Roman" w:hAnsi="Times New Roman"/>
          <w:sz w:val="24"/>
          <w:szCs w:val="24"/>
        </w:rPr>
        <w:t>________________</w:t>
      </w:r>
    </w:p>
    <w:p w:rsidR="00525E1A" w:rsidRPr="007D57F5" w:rsidRDefault="00525E1A" w:rsidP="007D57F5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D57F5">
        <w:rPr>
          <w:rFonts w:ascii="Times New Roman" w:hAnsi="Times New Roman"/>
          <w:sz w:val="20"/>
          <w:szCs w:val="20"/>
        </w:rPr>
        <w:t>* 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графе 5.</w:t>
      </w:r>
    </w:p>
    <w:p w:rsidR="00525E1A" w:rsidRPr="007D57F5" w:rsidRDefault="00525E1A" w:rsidP="007D57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25E1A" w:rsidRPr="007D57F5" w:rsidRDefault="00525E1A" w:rsidP="007D57F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D57F5">
        <w:rPr>
          <w:rFonts w:ascii="Times New Roman" w:hAnsi="Times New Roman"/>
          <w:sz w:val="24"/>
          <w:szCs w:val="24"/>
        </w:rPr>
        <w:t>К заявлению прилагаются следующие документы:</w:t>
      </w:r>
    </w:p>
    <w:p w:rsidR="00525E1A" w:rsidRPr="007D57F5" w:rsidRDefault="00525E1A" w:rsidP="007D57F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D57F5">
        <w:rPr>
          <w:rFonts w:ascii="Times New Roman" w:hAnsi="Times New Roman"/>
          <w:sz w:val="24"/>
          <w:szCs w:val="24"/>
        </w:rPr>
        <w:t xml:space="preserve">1)  </w:t>
      </w:r>
    </w:p>
    <w:p w:rsidR="00525E1A" w:rsidRPr="007D57F5" w:rsidRDefault="00525E1A" w:rsidP="007D57F5">
      <w:pPr>
        <w:pBdr>
          <w:top w:val="single" w:sz="4" w:space="1" w:color="auto"/>
        </w:pBdr>
        <w:spacing w:after="0" w:line="240" w:lineRule="auto"/>
        <w:ind w:left="284"/>
        <w:jc w:val="center"/>
        <w:rPr>
          <w:rFonts w:ascii="Times New Roman" w:hAnsi="Times New Roman"/>
          <w:sz w:val="20"/>
          <w:szCs w:val="20"/>
        </w:rPr>
      </w:pPr>
      <w:r w:rsidRPr="007D57F5">
        <w:rPr>
          <w:rFonts w:ascii="Times New Roman" w:hAnsi="Times New Roman"/>
          <w:sz w:val="20"/>
          <w:szCs w:val="20"/>
        </w:rPr>
        <w:t>(указывается вид и реквизиты правоустанавливающего документа на переустраиваемое и (или)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7399"/>
        <w:gridCol w:w="426"/>
        <w:gridCol w:w="850"/>
        <w:gridCol w:w="992"/>
      </w:tblGrid>
      <w:tr w:rsidR="00525E1A" w:rsidRPr="007D57F5" w:rsidTr="00692859"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7F5">
              <w:rPr>
                <w:rFonts w:ascii="Times New Roman" w:hAnsi="Times New Roman"/>
                <w:sz w:val="24"/>
                <w:szCs w:val="24"/>
              </w:rPr>
              <w:t>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7D57F5">
              <w:rPr>
                <w:rFonts w:ascii="Times New Roman" w:hAnsi="Times New Roman"/>
                <w:sz w:val="24"/>
                <w:szCs w:val="24"/>
              </w:rPr>
              <w:t>листах;</w:t>
            </w:r>
          </w:p>
        </w:tc>
      </w:tr>
      <w:tr w:rsidR="00525E1A" w:rsidRPr="007D57F5" w:rsidTr="00692859">
        <w:tc>
          <w:tcPr>
            <w:tcW w:w="7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7F5">
              <w:rPr>
                <w:rFonts w:ascii="Times New Roman" w:hAnsi="Times New Roman"/>
                <w:sz w:val="20"/>
                <w:szCs w:val="20"/>
              </w:rPr>
              <w:t>перепланируемое жилое помещение (с отметкой: подлинник или нотариально заверенная копия))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525E1A" w:rsidRPr="007D57F5" w:rsidRDefault="00525E1A" w:rsidP="007D57F5">
      <w:pPr>
        <w:tabs>
          <w:tab w:val="center" w:pos="1985"/>
          <w:tab w:val="left" w:pos="25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7F5">
        <w:rPr>
          <w:rFonts w:ascii="Times New Roman" w:hAnsi="Times New Roman"/>
          <w:sz w:val="24"/>
          <w:szCs w:val="24"/>
        </w:rPr>
        <w:t xml:space="preserve">2) проект (проектная документация) переустройства и (или) перепланировки жилого помещения на  </w:t>
      </w:r>
      <w:r w:rsidRPr="007D57F5">
        <w:rPr>
          <w:rFonts w:ascii="Times New Roman" w:hAnsi="Times New Roman"/>
          <w:sz w:val="24"/>
          <w:szCs w:val="24"/>
        </w:rPr>
        <w:tab/>
      </w:r>
      <w:r w:rsidRPr="007D57F5">
        <w:rPr>
          <w:rFonts w:ascii="Times New Roman" w:hAnsi="Times New Roman"/>
          <w:sz w:val="24"/>
          <w:szCs w:val="24"/>
        </w:rPr>
        <w:tab/>
        <w:t>листах;</w:t>
      </w:r>
    </w:p>
    <w:p w:rsidR="00525E1A" w:rsidRPr="007D57F5" w:rsidRDefault="00525E1A" w:rsidP="007D57F5">
      <w:pPr>
        <w:pBdr>
          <w:top w:val="single" w:sz="4" w:space="1" w:color="auto"/>
        </w:pBdr>
        <w:spacing w:after="0" w:line="240" w:lineRule="auto"/>
        <w:ind w:left="1560" w:right="7511"/>
        <w:rPr>
          <w:rFonts w:ascii="Times New Roman" w:hAnsi="Times New Roman"/>
          <w:sz w:val="2"/>
          <w:szCs w:val="2"/>
        </w:rPr>
      </w:pPr>
    </w:p>
    <w:p w:rsidR="00525E1A" w:rsidRPr="007D57F5" w:rsidRDefault="00525E1A" w:rsidP="007D57F5">
      <w:pPr>
        <w:tabs>
          <w:tab w:val="center" w:pos="797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7F5">
        <w:rPr>
          <w:rFonts w:ascii="Times New Roman" w:hAnsi="Times New Roman"/>
          <w:sz w:val="24"/>
          <w:szCs w:val="24"/>
        </w:rPr>
        <w:t>3) технический паспорт переустраиваемого и (или) перепланируемого жилого помещения</w:t>
      </w:r>
      <w:r w:rsidRPr="007D57F5">
        <w:rPr>
          <w:rFonts w:ascii="Times New Roman" w:hAnsi="Times New Roman"/>
          <w:sz w:val="24"/>
          <w:szCs w:val="24"/>
        </w:rPr>
        <w:br/>
        <w:t xml:space="preserve">на  </w:t>
      </w:r>
      <w:r w:rsidRPr="007D57F5">
        <w:rPr>
          <w:rFonts w:ascii="Times New Roman" w:hAnsi="Times New Roman"/>
          <w:sz w:val="24"/>
          <w:szCs w:val="24"/>
        </w:rPr>
        <w:tab/>
      </w:r>
      <w:r w:rsidRPr="007D57F5">
        <w:rPr>
          <w:rFonts w:ascii="Times New Roman" w:hAnsi="Times New Roman"/>
          <w:sz w:val="24"/>
          <w:szCs w:val="24"/>
        </w:rPr>
        <w:tab/>
        <w:t>листах;</w:t>
      </w:r>
    </w:p>
    <w:p w:rsidR="00525E1A" w:rsidRPr="007D57F5" w:rsidRDefault="00525E1A" w:rsidP="007D57F5">
      <w:pPr>
        <w:pBdr>
          <w:top w:val="single" w:sz="4" w:space="1" w:color="auto"/>
        </w:pBdr>
        <w:spacing w:after="0" w:line="240" w:lineRule="auto"/>
        <w:ind w:left="340" w:right="8761"/>
        <w:rPr>
          <w:rFonts w:ascii="Times New Roman" w:hAnsi="Times New Roman"/>
          <w:sz w:val="2"/>
          <w:szCs w:val="2"/>
        </w:rPr>
      </w:pPr>
    </w:p>
    <w:p w:rsidR="00525E1A" w:rsidRPr="007D57F5" w:rsidRDefault="00525E1A" w:rsidP="007D57F5">
      <w:pPr>
        <w:tabs>
          <w:tab w:val="center" w:pos="4584"/>
          <w:tab w:val="left" w:pos="5103"/>
          <w:tab w:val="left" w:pos="595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7F5">
        <w:rPr>
          <w:rFonts w:ascii="Times New Roman" w:hAnsi="Times New Roman"/>
          <w:sz w:val="24"/>
          <w:szCs w:val="24"/>
        </w:rPr>
        <w:t xml:space="preserve">4) 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 (представляется в случаях, если такое жилое помещение или дом, в котором оно находится, является памятником архитектуры, истории или культуры) на  </w:t>
      </w:r>
      <w:r w:rsidRPr="007D57F5">
        <w:rPr>
          <w:rFonts w:ascii="Times New Roman" w:hAnsi="Times New Roman"/>
          <w:sz w:val="24"/>
          <w:szCs w:val="24"/>
        </w:rPr>
        <w:tab/>
      </w:r>
      <w:r w:rsidRPr="007D57F5">
        <w:rPr>
          <w:rFonts w:ascii="Times New Roman" w:hAnsi="Times New Roman"/>
          <w:sz w:val="24"/>
          <w:szCs w:val="24"/>
        </w:rPr>
        <w:tab/>
        <w:t>листах;</w:t>
      </w:r>
    </w:p>
    <w:p w:rsidR="00525E1A" w:rsidRPr="007D57F5" w:rsidRDefault="00525E1A" w:rsidP="007D57F5">
      <w:pPr>
        <w:pBdr>
          <w:top w:val="single" w:sz="4" w:space="1" w:color="auto"/>
        </w:pBdr>
        <w:spacing w:after="0" w:line="240" w:lineRule="auto"/>
        <w:ind w:left="4196" w:right="4905"/>
        <w:rPr>
          <w:rFonts w:ascii="Times New Roman" w:hAnsi="Times New Roman"/>
          <w:sz w:val="2"/>
          <w:szCs w:val="2"/>
        </w:rPr>
      </w:pPr>
    </w:p>
    <w:p w:rsidR="00525E1A" w:rsidRPr="007D57F5" w:rsidRDefault="00525E1A" w:rsidP="007D57F5">
      <w:pPr>
        <w:tabs>
          <w:tab w:val="center" w:pos="769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7F5">
        <w:rPr>
          <w:rFonts w:ascii="Times New Roman" w:hAnsi="Times New Roman"/>
          <w:sz w:val="24"/>
          <w:szCs w:val="24"/>
        </w:rPr>
        <w:t>5) документы, подтверждающие согласие временно отсутствующих членов семьи</w:t>
      </w:r>
      <w:r w:rsidRPr="007D57F5">
        <w:rPr>
          <w:rFonts w:ascii="Times New Roman" w:hAnsi="Times New Roman"/>
          <w:sz w:val="24"/>
          <w:szCs w:val="24"/>
        </w:rPr>
        <w:br/>
        <w:t>нанимателя на переустройство и (или) перепланировку жилого помещения,</w:t>
      </w:r>
      <w:r w:rsidRPr="007D57F5">
        <w:rPr>
          <w:rFonts w:ascii="Times New Roman" w:hAnsi="Times New Roman"/>
          <w:sz w:val="24"/>
          <w:szCs w:val="24"/>
        </w:rPr>
        <w:br/>
        <w:t xml:space="preserve">на  </w:t>
      </w:r>
      <w:r w:rsidRPr="007D57F5">
        <w:rPr>
          <w:rFonts w:ascii="Times New Roman" w:hAnsi="Times New Roman"/>
          <w:sz w:val="24"/>
          <w:szCs w:val="24"/>
        </w:rPr>
        <w:tab/>
      </w:r>
      <w:r w:rsidRPr="007D57F5">
        <w:rPr>
          <w:rFonts w:ascii="Times New Roman" w:hAnsi="Times New Roman"/>
          <w:sz w:val="24"/>
          <w:szCs w:val="24"/>
        </w:rPr>
        <w:tab/>
        <w:t>листах (при необходимости);</w:t>
      </w:r>
    </w:p>
    <w:p w:rsidR="00525E1A" w:rsidRPr="007D57F5" w:rsidRDefault="00525E1A" w:rsidP="007D57F5">
      <w:pPr>
        <w:pBdr>
          <w:top w:val="single" w:sz="4" w:space="1" w:color="auto"/>
        </w:pBdr>
        <w:spacing w:after="0" w:line="240" w:lineRule="auto"/>
        <w:ind w:left="340" w:right="8761"/>
        <w:rPr>
          <w:rFonts w:ascii="Times New Roman" w:hAnsi="Times New Roman"/>
          <w:sz w:val="2"/>
          <w:szCs w:val="2"/>
        </w:rPr>
      </w:pPr>
    </w:p>
    <w:p w:rsidR="00525E1A" w:rsidRPr="007D57F5" w:rsidRDefault="00525E1A" w:rsidP="007D57F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D57F5">
        <w:rPr>
          <w:rFonts w:ascii="Times New Roman" w:hAnsi="Times New Roman"/>
          <w:sz w:val="24"/>
          <w:szCs w:val="24"/>
        </w:rPr>
        <w:t xml:space="preserve">6) иные документы:  </w:t>
      </w:r>
    </w:p>
    <w:p w:rsidR="00525E1A" w:rsidRPr="007D57F5" w:rsidRDefault="00525E1A" w:rsidP="007D57F5">
      <w:pPr>
        <w:pBdr>
          <w:top w:val="single" w:sz="4" w:space="1" w:color="auto"/>
        </w:pBdr>
        <w:spacing w:after="0" w:line="240" w:lineRule="auto"/>
        <w:ind w:left="2127"/>
        <w:jc w:val="center"/>
        <w:rPr>
          <w:rFonts w:ascii="Times New Roman" w:hAnsi="Times New Roman"/>
          <w:sz w:val="20"/>
          <w:szCs w:val="20"/>
        </w:rPr>
      </w:pPr>
      <w:r w:rsidRPr="007D57F5">
        <w:rPr>
          <w:rFonts w:ascii="Times New Roman" w:hAnsi="Times New Roman"/>
          <w:sz w:val="20"/>
          <w:szCs w:val="20"/>
        </w:rPr>
        <w:t>(доверенности, выписки из уставов и др.)</w:t>
      </w:r>
    </w:p>
    <w:p w:rsidR="00525E1A" w:rsidRPr="007D57F5" w:rsidRDefault="00525E1A" w:rsidP="007D57F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D57F5">
        <w:rPr>
          <w:rFonts w:ascii="Times New Roman" w:hAnsi="Times New Roman"/>
          <w:sz w:val="24"/>
          <w:szCs w:val="24"/>
        </w:rPr>
        <w:t>Подписи лиц, подавших заявление *: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525E1A" w:rsidRPr="007D57F5" w:rsidTr="00692859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7F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7F5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57F5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7D57F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5E1A" w:rsidRPr="007D57F5" w:rsidTr="00692859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7F5"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7F5">
              <w:rPr>
                <w:rFonts w:ascii="Times New Roman" w:hAnsi="Times New Roman"/>
                <w:sz w:val="20"/>
                <w:szCs w:val="20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7F5">
              <w:rPr>
                <w:rFonts w:ascii="Times New Roman" w:hAnsi="Times New Roman"/>
                <w:sz w:val="20"/>
                <w:szCs w:val="20"/>
              </w:rPr>
              <w:t>(расшифровка подписи заявителя)</w:t>
            </w:r>
          </w:p>
        </w:tc>
      </w:tr>
    </w:tbl>
    <w:p w:rsidR="00525E1A" w:rsidRPr="007D57F5" w:rsidRDefault="00525E1A" w:rsidP="007D57F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525E1A" w:rsidRPr="007D57F5" w:rsidTr="00692859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7F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7F5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57F5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7D57F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5E1A" w:rsidRPr="007D57F5" w:rsidTr="00692859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7F5"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7F5">
              <w:rPr>
                <w:rFonts w:ascii="Times New Roman" w:hAnsi="Times New Roman"/>
                <w:sz w:val="20"/>
                <w:szCs w:val="20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7F5">
              <w:rPr>
                <w:rFonts w:ascii="Times New Roman" w:hAnsi="Times New Roman"/>
                <w:sz w:val="20"/>
                <w:szCs w:val="20"/>
              </w:rPr>
              <w:t>(расшифровка подписи заявителя)</w:t>
            </w:r>
          </w:p>
        </w:tc>
      </w:tr>
    </w:tbl>
    <w:p w:rsidR="00525E1A" w:rsidRPr="007D57F5" w:rsidRDefault="00525E1A" w:rsidP="007D57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525E1A" w:rsidRPr="007D57F5" w:rsidTr="00692859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7F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7F5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57F5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7D57F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5E1A" w:rsidRPr="007D57F5" w:rsidTr="00692859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7F5"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7F5">
              <w:rPr>
                <w:rFonts w:ascii="Times New Roman" w:hAnsi="Times New Roman"/>
                <w:sz w:val="20"/>
                <w:szCs w:val="20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7F5">
              <w:rPr>
                <w:rFonts w:ascii="Times New Roman" w:hAnsi="Times New Roman"/>
                <w:sz w:val="20"/>
                <w:szCs w:val="20"/>
              </w:rPr>
              <w:t>(расшифровка подписи заявителя)</w:t>
            </w:r>
          </w:p>
        </w:tc>
      </w:tr>
    </w:tbl>
    <w:p w:rsidR="00525E1A" w:rsidRPr="007D57F5" w:rsidRDefault="00525E1A" w:rsidP="007D57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525E1A" w:rsidRPr="007D57F5" w:rsidTr="00692859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7F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7F5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57F5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7D57F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5E1A" w:rsidRPr="007D57F5" w:rsidTr="00692859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57F5">
              <w:rPr>
                <w:rFonts w:ascii="Times New Roman" w:hAnsi="Times New Roman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57F5">
              <w:rPr>
                <w:rFonts w:ascii="Times New Roman" w:hAnsi="Times New Roman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57F5">
              <w:rPr>
                <w:rFonts w:ascii="Times New Roman" w:hAnsi="Times New Roman"/>
              </w:rPr>
              <w:t>(расшифровка подписи заявителя)</w:t>
            </w:r>
          </w:p>
        </w:tc>
      </w:tr>
    </w:tbl>
    <w:p w:rsidR="00525E1A" w:rsidRPr="007D57F5" w:rsidRDefault="00525E1A" w:rsidP="007D57F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D57F5">
        <w:rPr>
          <w:rFonts w:ascii="Times New Roman" w:hAnsi="Times New Roman"/>
          <w:sz w:val="24"/>
          <w:szCs w:val="24"/>
        </w:rPr>
        <w:t>________________</w:t>
      </w:r>
    </w:p>
    <w:p w:rsidR="00525E1A" w:rsidRPr="007D57F5" w:rsidRDefault="00525E1A" w:rsidP="007D57F5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D57F5">
        <w:rPr>
          <w:rFonts w:ascii="Times New Roman" w:hAnsi="Times New Roman"/>
          <w:sz w:val="20"/>
          <w:szCs w:val="20"/>
        </w:rPr>
        <w:t>* 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– арендатором, при пользовании жилым помещением на праве собственности – собственником (собственниками).</w:t>
      </w:r>
    </w:p>
    <w:p w:rsidR="00525E1A" w:rsidRPr="007D57F5" w:rsidRDefault="00525E1A" w:rsidP="007D57F5">
      <w:pPr>
        <w:pBdr>
          <w:bottom w:val="dashed" w:sz="4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25E1A" w:rsidRPr="007D57F5" w:rsidRDefault="00525E1A" w:rsidP="007D57F5">
      <w:pPr>
        <w:spacing w:after="0" w:line="240" w:lineRule="auto"/>
        <w:jc w:val="center"/>
        <w:rPr>
          <w:rFonts w:ascii="Times New Roman" w:hAnsi="Times New Roman"/>
        </w:rPr>
      </w:pPr>
      <w:r w:rsidRPr="007D57F5">
        <w:rPr>
          <w:rFonts w:ascii="Times New Roman" w:hAnsi="Times New Roman"/>
        </w:rPr>
        <w:t>(следующие позиции заполняются должностным лицом, принявшим заявление)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525E1A" w:rsidRPr="007D57F5" w:rsidTr="00692859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tabs>
                <w:tab w:val="left" w:pos="40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7F5">
              <w:rPr>
                <w:rFonts w:ascii="Times New Roman" w:hAnsi="Times New Roman"/>
                <w:sz w:val="24"/>
                <w:szCs w:val="24"/>
              </w:rPr>
              <w:t>Документы представлены на приеме</w:t>
            </w:r>
            <w:r w:rsidRPr="007D57F5">
              <w:rPr>
                <w:rFonts w:ascii="Times New Roman" w:hAnsi="Times New Roman"/>
                <w:sz w:val="24"/>
                <w:szCs w:val="24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7F5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57F5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7D57F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525E1A" w:rsidRPr="007D57F5" w:rsidRDefault="00525E1A" w:rsidP="007D57F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D57F5">
        <w:rPr>
          <w:rFonts w:ascii="Times New Roman" w:hAnsi="Times New Roman"/>
          <w:sz w:val="24"/>
          <w:szCs w:val="24"/>
        </w:rPr>
        <w:t xml:space="preserve">Входящий номер регистрации заявления  </w:t>
      </w:r>
    </w:p>
    <w:p w:rsidR="00525E1A" w:rsidRPr="007D57F5" w:rsidRDefault="00525E1A" w:rsidP="007D57F5">
      <w:pPr>
        <w:pBdr>
          <w:top w:val="single" w:sz="4" w:space="1" w:color="auto"/>
        </w:pBdr>
        <w:spacing w:after="0" w:line="240" w:lineRule="auto"/>
        <w:ind w:left="4309" w:right="1843"/>
        <w:rPr>
          <w:rFonts w:ascii="Times New Roman" w:hAnsi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525E1A" w:rsidRPr="007D57F5" w:rsidTr="00692859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tabs>
                <w:tab w:val="left" w:pos="40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7F5">
              <w:rPr>
                <w:rFonts w:ascii="Times New Roman" w:hAnsi="Times New Roman"/>
                <w:sz w:val="24"/>
                <w:szCs w:val="24"/>
              </w:rPr>
              <w:t>Выдана расписка в получении</w:t>
            </w:r>
            <w:r w:rsidRPr="007D57F5">
              <w:rPr>
                <w:rFonts w:ascii="Times New Roman" w:hAnsi="Times New Roman"/>
                <w:sz w:val="24"/>
                <w:szCs w:val="24"/>
              </w:rPr>
              <w:br/>
              <w:t>документов</w:t>
            </w:r>
            <w:r w:rsidRPr="007D57F5">
              <w:rPr>
                <w:rFonts w:ascii="Times New Roman" w:hAnsi="Times New Roman"/>
                <w:sz w:val="24"/>
                <w:szCs w:val="24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7F5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57F5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7D57F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525E1A" w:rsidRPr="007D57F5" w:rsidRDefault="00525E1A" w:rsidP="007D57F5">
      <w:pPr>
        <w:spacing w:after="0" w:line="240" w:lineRule="auto"/>
        <w:ind w:left="4111"/>
        <w:rPr>
          <w:rFonts w:ascii="Times New Roman" w:hAnsi="Times New Roman"/>
          <w:sz w:val="24"/>
          <w:szCs w:val="24"/>
        </w:rPr>
      </w:pPr>
      <w:r w:rsidRPr="007D57F5">
        <w:rPr>
          <w:rFonts w:ascii="Times New Roman" w:hAnsi="Times New Roman"/>
          <w:sz w:val="24"/>
          <w:szCs w:val="24"/>
        </w:rPr>
        <w:t xml:space="preserve">№  </w:t>
      </w:r>
    </w:p>
    <w:p w:rsidR="00525E1A" w:rsidRPr="007D57F5" w:rsidRDefault="00525E1A" w:rsidP="007D57F5">
      <w:pPr>
        <w:pBdr>
          <w:top w:val="single" w:sz="4" w:space="1" w:color="auto"/>
        </w:pBdr>
        <w:spacing w:after="0" w:line="240" w:lineRule="auto"/>
        <w:ind w:left="4451" w:right="3686"/>
        <w:rPr>
          <w:rFonts w:ascii="Times New Roman" w:hAnsi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525E1A" w:rsidRPr="007D57F5" w:rsidTr="00692859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tabs>
                <w:tab w:val="left" w:pos="40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7F5">
              <w:rPr>
                <w:rFonts w:ascii="Times New Roman" w:hAnsi="Times New Roman"/>
                <w:sz w:val="24"/>
                <w:szCs w:val="24"/>
              </w:rPr>
              <w:t>Расписку получил</w:t>
            </w:r>
            <w:r w:rsidRPr="007D57F5">
              <w:rPr>
                <w:rFonts w:ascii="Times New Roman" w:hAnsi="Times New Roman"/>
                <w:sz w:val="24"/>
                <w:szCs w:val="24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7F5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57F5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7D57F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525E1A" w:rsidRPr="007D57F5" w:rsidRDefault="00525E1A" w:rsidP="007D57F5">
      <w:pPr>
        <w:spacing w:after="0" w:line="240" w:lineRule="auto"/>
        <w:ind w:left="4253"/>
        <w:rPr>
          <w:rFonts w:ascii="Times New Roman" w:hAnsi="Times New Roman"/>
          <w:sz w:val="24"/>
          <w:szCs w:val="24"/>
        </w:rPr>
      </w:pPr>
    </w:p>
    <w:p w:rsidR="00525E1A" w:rsidRPr="007D57F5" w:rsidRDefault="00525E1A" w:rsidP="007D57F5">
      <w:pPr>
        <w:pBdr>
          <w:top w:val="single" w:sz="4" w:space="1" w:color="auto"/>
        </w:pBdr>
        <w:spacing w:after="0" w:line="240" w:lineRule="auto"/>
        <w:ind w:left="4253" w:right="1841"/>
        <w:jc w:val="center"/>
        <w:rPr>
          <w:rFonts w:ascii="Times New Roman" w:hAnsi="Times New Roman"/>
        </w:rPr>
      </w:pPr>
      <w:r w:rsidRPr="007D57F5">
        <w:rPr>
          <w:rFonts w:ascii="Times New Roman" w:hAnsi="Times New Roman"/>
        </w:rPr>
        <w:t>(подпись заявителя)</w:t>
      </w:r>
    </w:p>
    <w:p w:rsidR="00525E1A" w:rsidRPr="007D57F5" w:rsidRDefault="00525E1A" w:rsidP="007D57F5">
      <w:pPr>
        <w:spacing w:after="0" w:line="240" w:lineRule="auto"/>
        <w:ind w:right="5810"/>
        <w:rPr>
          <w:rFonts w:ascii="Times New Roman" w:hAnsi="Times New Roman"/>
          <w:sz w:val="24"/>
          <w:szCs w:val="24"/>
        </w:rPr>
      </w:pPr>
    </w:p>
    <w:p w:rsidR="00525E1A" w:rsidRPr="007D57F5" w:rsidRDefault="00525E1A" w:rsidP="007D57F5">
      <w:pPr>
        <w:pBdr>
          <w:top w:val="single" w:sz="4" w:space="1" w:color="auto"/>
        </w:pBdr>
        <w:spacing w:after="0" w:line="240" w:lineRule="auto"/>
        <w:ind w:right="5810"/>
        <w:jc w:val="center"/>
        <w:rPr>
          <w:rFonts w:ascii="Times New Roman" w:hAnsi="Times New Roman"/>
          <w:sz w:val="20"/>
          <w:szCs w:val="20"/>
        </w:rPr>
      </w:pPr>
      <w:r w:rsidRPr="007D57F5">
        <w:rPr>
          <w:rFonts w:ascii="Times New Roman" w:hAnsi="Times New Roman"/>
          <w:sz w:val="20"/>
          <w:szCs w:val="20"/>
        </w:rPr>
        <w:t>(должность,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706"/>
        <w:gridCol w:w="1276"/>
        <w:gridCol w:w="2126"/>
      </w:tblGrid>
      <w:tr w:rsidR="00525E1A" w:rsidRPr="007D57F5" w:rsidTr="00692859"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5E1A" w:rsidRDefault="00525E1A" w:rsidP="007D57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5E1A" w:rsidRPr="007D57F5" w:rsidRDefault="00525E1A" w:rsidP="007D57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5E1A" w:rsidRPr="007D57F5" w:rsidTr="00692859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7F5">
              <w:rPr>
                <w:rFonts w:ascii="Times New Roman" w:hAnsi="Times New Roman"/>
                <w:sz w:val="20"/>
                <w:szCs w:val="20"/>
              </w:rPr>
              <w:t>Ф.И.О. должностного лица, принявшего заявление)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7F5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</w:tr>
    </w:tbl>
    <w:p w:rsidR="00525E1A" w:rsidRDefault="00525E1A" w:rsidP="007D57F5">
      <w:pPr>
        <w:rPr>
          <w:sz w:val="2"/>
          <w:szCs w:val="2"/>
        </w:rPr>
      </w:pPr>
    </w:p>
    <w:p w:rsidR="00525E1A" w:rsidRDefault="00525E1A" w:rsidP="007D57F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525E1A" w:rsidRDefault="00525E1A" w:rsidP="007D57F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525E1A" w:rsidRDefault="00525E1A" w:rsidP="007D57F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525E1A" w:rsidRDefault="00525E1A" w:rsidP="007D57F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525E1A" w:rsidRDefault="00525E1A" w:rsidP="007D57F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525E1A" w:rsidRDefault="00525E1A" w:rsidP="007D57F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525E1A" w:rsidRDefault="00525E1A" w:rsidP="007D57F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525E1A" w:rsidRDefault="00525E1A" w:rsidP="007D57F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525E1A" w:rsidRDefault="00525E1A" w:rsidP="007D57F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525E1A" w:rsidRDefault="00525E1A" w:rsidP="007D57F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525E1A" w:rsidRDefault="00525E1A" w:rsidP="007D57F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525E1A" w:rsidRDefault="00525E1A" w:rsidP="007D57F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525E1A" w:rsidRDefault="00525E1A" w:rsidP="007D57F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525E1A" w:rsidRDefault="00525E1A" w:rsidP="007D57F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525E1A" w:rsidRDefault="00525E1A" w:rsidP="007D57F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525E1A" w:rsidRDefault="00525E1A" w:rsidP="007D57F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525E1A" w:rsidRDefault="00525E1A" w:rsidP="007D57F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525E1A" w:rsidRDefault="00525E1A" w:rsidP="007D57F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525E1A" w:rsidRDefault="00525E1A" w:rsidP="007D57F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525E1A" w:rsidRDefault="00525E1A" w:rsidP="007D57F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525E1A" w:rsidRPr="00704900" w:rsidRDefault="00525E1A" w:rsidP="00704900">
      <w:pPr>
        <w:spacing w:after="0" w:line="240" w:lineRule="auto"/>
        <w:ind w:left="4820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704900">
        <w:rPr>
          <w:rFonts w:ascii="Times New Roman" w:hAnsi="Times New Roman"/>
          <w:color w:val="000000"/>
          <w:spacing w:val="-6"/>
          <w:sz w:val="24"/>
          <w:szCs w:val="24"/>
        </w:rPr>
        <w:t xml:space="preserve">Приложение №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2</w:t>
      </w:r>
    </w:p>
    <w:p w:rsidR="00525E1A" w:rsidRDefault="00525E1A" w:rsidP="00704900">
      <w:pPr>
        <w:pStyle w:val="ConsPlusNonformat"/>
        <w:ind w:left="4820"/>
        <w:rPr>
          <w:rFonts w:ascii="Times New Roman" w:hAnsi="Times New Roman" w:cs="Times New Roman"/>
          <w:bCs/>
          <w:sz w:val="24"/>
          <w:szCs w:val="24"/>
        </w:rPr>
      </w:pPr>
      <w:r w:rsidRPr="00704900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предоставления муниципальной </w:t>
      </w:r>
      <w:r w:rsidRPr="00704900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услуги по </w:t>
      </w:r>
      <w:r w:rsidRPr="00704900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выдаче </w:t>
      </w:r>
      <w:r w:rsidRPr="00704900">
        <w:rPr>
          <w:rFonts w:ascii="Times New Roman" w:hAnsi="Times New Roman" w:cs="Times New Roman"/>
          <w:bCs/>
          <w:sz w:val="24"/>
          <w:szCs w:val="24"/>
        </w:rPr>
        <w:t>разрешения на переустройство и (или)  перепланировку жилого помещения</w:t>
      </w:r>
    </w:p>
    <w:p w:rsidR="00525E1A" w:rsidRDefault="00525E1A" w:rsidP="007D57F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525E1A" w:rsidRDefault="00525E1A" w:rsidP="007D57F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525E1A" w:rsidRDefault="00525E1A" w:rsidP="007D57F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525E1A" w:rsidRPr="00FE4BA3" w:rsidRDefault="00525E1A" w:rsidP="007D57F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E4BA3">
        <w:rPr>
          <w:rFonts w:ascii="Times New Roman" w:hAnsi="Times New Roman"/>
          <w:b/>
          <w:bCs/>
          <w:sz w:val="24"/>
          <w:szCs w:val="24"/>
        </w:rPr>
        <w:t>Форма документа, подтверждающего принятие решения</w:t>
      </w:r>
      <w:r w:rsidRPr="00FE4BA3">
        <w:rPr>
          <w:rFonts w:ascii="Times New Roman" w:hAnsi="Times New Roman"/>
          <w:b/>
          <w:bCs/>
          <w:sz w:val="24"/>
          <w:szCs w:val="24"/>
        </w:rPr>
        <w:br/>
        <w:t>о согласовании переустройства и (или) перепланировки</w:t>
      </w:r>
      <w:r w:rsidRPr="00FE4BA3">
        <w:rPr>
          <w:rFonts w:ascii="Times New Roman" w:hAnsi="Times New Roman"/>
          <w:b/>
          <w:bCs/>
          <w:sz w:val="24"/>
          <w:szCs w:val="24"/>
        </w:rPr>
        <w:br/>
        <w:t>жилого помещения</w:t>
      </w:r>
    </w:p>
    <w:p w:rsidR="00525E1A" w:rsidRPr="007D57F5" w:rsidRDefault="00525E1A" w:rsidP="007D57F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D57F5">
        <w:rPr>
          <w:rFonts w:ascii="Times New Roman" w:hAnsi="Times New Roman"/>
          <w:sz w:val="24"/>
          <w:szCs w:val="24"/>
        </w:rPr>
        <w:t>(Бланк органа,</w:t>
      </w:r>
      <w:r w:rsidRPr="007D57F5">
        <w:rPr>
          <w:rFonts w:ascii="Times New Roman" w:hAnsi="Times New Roman"/>
          <w:sz w:val="24"/>
          <w:szCs w:val="24"/>
        </w:rPr>
        <w:br/>
        <w:t>осуществляющего</w:t>
      </w:r>
      <w:r w:rsidRPr="007D57F5">
        <w:rPr>
          <w:rFonts w:ascii="Times New Roman" w:hAnsi="Times New Roman"/>
          <w:sz w:val="24"/>
          <w:szCs w:val="24"/>
        </w:rPr>
        <w:br/>
        <w:t>согласование)</w:t>
      </w:r>
    </w:p>
    <w:p w:rsidR="00525E1A" w:rsidRPr="007D57F5" w:rsidRDefault="00525E1A" w:rsidP="007D57F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D57F5">
        <w:rPr>
          <w:rFonts w:ascii="Times New Roman" w:hAnsi="Times New Roman"/>
          <w:sz w:val="26"/>
          <w:szCs w:val="26"/>
        </w:rPr>
        <w:t>РЕШЕНИЕ</w:t>
      </w:r>
      <w:r w:rsidRPr="007D57F5">
        <w:rPr>
          <w:rFonts w:ascii="Times New Roman" w:hAnsi="Times New Roman"/>
          <w:sz w:val="26"/>
          <w:szCs w:val="26"/>
        </w:rPr>
        <w:br/>
        <w:t>о согласовании переустройства и (или) перепланировки жилого помещения</w:t>
      </w:r>
    </w:p>
    <w:p w:rsidR="00525E1A" w:rsidRPr="007D57F5" w:rsidRDefault="00525E1A" w:rsidP="007D57F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D57F5">
        <w:rPr>
          <w:rFonts w:ascii="Times New Roman" w:hAnsi="Times New Roman"/>
          <w:sz w:val="24"/>
          <w:szCs w:val="24"/>
        </w:rPr>
        <w:t xml:space="preserve">В связи с обращением  </w:t>
      </w:r>
    </w:p>
    <w:p w:rsidR="00525E1A" w:rsidRPr="007D57F5" w:rsidRDefault="00525E1A" w:rsidP="007D57F5">
      <w:pPr>
        <w:pBdr>
          <w:top w:val="single" w:sz="4" w:space="1" w:color="auto"/>
        </w:pBdr>
        <w:spacing w:after="0" w:line="240" w:lineRule="auto"/>
        <w:ind w:left="2381"/>
        <w:jc w:val="center"/>
        <w:rPr>
          <w:rFonts w:ascii="Times New Roman" w:hAnsi="Times New Roman"/>
          <w:sz w:val="20"/>
          <w:szCs w:val="20"/>
        </w:rPr>
      </w:pPr>
      <w:r w:rsidRPr="007D57F5"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– заявителя)</w:t>
      </w:r>
    </w:p>
    <w:p w:rsidR="00525E1A" w:rsidRPr="007D57F5" w:rsidRDefault="00525E1A" w:rsidP="007D57F5">
      <w:pPr>
        <w:tabs>
          <w:tab w:val="center" w:pos="4962"/>
          <w:tab w:val="left" w:pos="796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D57F5">
        <w:rPr>
          <w:rFonts w:ascii="Times New Roman" w:hAnsi="Times New Roman"/>
          <w:sz w:val="24"/>
          <w:szCs w:val="24"/>
        </w:rPr>
        <w:t xml:space="preserve">о намерении провести  </w:t>
      </w:r>
      <w:r w:rsidRPr="007D57F5">
        <w:rPr>
          <w:rFonts w:ascii="Times New Roman" w:hAnsi="Times New Roman"/>
          <w:sz w:val="24"/>
          <w:szCs w:val="24"/>
        </w:rPr>
        <w:tab/>
        <w:t>переустройство и (или) перепланировку</w:t>
      </w:r>
      <w:r w:rsidRPr="007D57F5">
        <w:rPr>
          <w:rFonts w:ascii="Times New Roman" w:hAnsi="Times New Roman"/>
          <w:sz w:val="24"/>
          <w:szCs w:val="24"/>
        </w:rPr>
        <w:tab/>
        <w:t>жилых помещений</w:t>
      </w:r>
    </w:p>
    <w:p w:rsidR="00525E1A" w:rsidRPr="007D57F5" w:rsidRDefault="00525E1A" w:rsidP="007D57F5">
      <w:pPr>
        <w:pBdr>
          <w:top w:val="single" w:sz="4" w:space="1" w:color="auto"/>
        </w:pBdr>
        <w:spacing w:after="0" w:line="240" w:lineRule="auto"/>
        <w:ind w:left="2948" w:right="2948"/>
        <w:jc w:val="center"/>
        <w:rPr>
          <w:rFonts w:ascii="Times New Roman" w:hAnsi="Times New Roman"/>
          <w:sz w:val="20"/>
          <w:szCs w:val="20"/>
        </w:rPr>
      </w:pPr>
      <w:r w:rsidRPr="007D57F5">
        <w:rPr>
          <w:rFonts w:ascii="Times New Roman" w:hAnsi="Times New Roman"/>
          <w:sz w:val="20"/>
          <w:szCs w:val="20"/>
        </w:rPr>
        <w:t>(ненужное зачеркнуть)</w:t>
      </w:r>
    </w:p>
    <w:p w:rsidR="00525E1A" w:rsidRPr="007D57F5" w:rsidRDefault="00525E1A" w:rsidP="007D57F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D57F5">
        <w:rPr>
          <w:rFonts w:ascii="Times New Roman" w:hAnsi="Times New Roman"/>
          <w:sz w:val="24"/>
          <w:szCs w:val="24"/>
        </w:rPr>
        <w:t xml:space="preserve">по адресу:  </w:t>
      </w:r>
    </w:p>
    <w:p w:rsidR="00525E1A" w:rsidRPr="007D57F5" w:rsidRDefault="00525E1A" w:rsidP="007D57F5">
      <w:pPr>
        <w:pBdr>
          <w:top w:val="single" w:sz="4" w:space="1" w:color="auto"/>
        </w:pBdr>
        <w:spacing w:after="0" w:line="240" w:lineRule="auto"/>
        <w:ind w:left="1134"/>
        <w:rPr>
          <w:rFonts w:ascii="Times New Roman" w:hAnsi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6549"/>
        <w:gridCol w:w="193"/>
        <w:gridCol w:w="3204"/>
      </w:tblGrid>
      <w:tr w:rsidR="00525E1A" w:rsidRPr="007D57F5" w:rsidTr="00692859"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7F5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7F5">
              <w:rPr>
                <w:rFonts w:ascii="Times New Roman" w:hAnsi="Times New Roman"/>
                <w:sz w:val="24"/>
                <w:szCs w:val="24"/>
              </w:rPr>
              <w:t>занимаемых (принадлежащих)</w:t>
            </w:r>
          </w:p>
        </w:tc>
      </w:tr>
      <w:tr w:rsidR="00525E1A" w:rsidRPr="007D57F5" w:rsidTr="00692859">
        <w:tc>
          <w:tcPr>
            <w:tcW w:w="65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57F5">
              <w:rPr>
                <w:rFonts w:ascii="Times New Roman" w:hAnsi="Times New Roman"/>
              </w:rPr>
              <w:t>(ненужное зачеркнуть)</w:t>
            </w:r>
          </w:p>
        </w:tc>
      </w:tr>
    </w:tbl>
    <w:p w:rsidR="00525E1A" w:rsidRPr="007D57F5" w:rsidRDefault="00525E1A" w:rsidP="007D57F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D57F5">
        <w:rPr>
          <w:rFonts w:ascii="Times New Roman" w:hAnsi="Times New Roman"/>
          <w:sz w:val="24"/>
          <w:szCs w:val="24"/>
        </w:rPr>
        <w:t xml:space="preserve">на основании:  </w:t>
      </w:r>
    </w:p>
    <w:p w:rsidR="00525E1A" w:rsidRPr="007D57F5" w:rsidRDefault="00525E1A" w:rsidP="007D57F5">
      <w:pPr>
        <w:pBdr>
          <w:top w:val="single" w:sz="4" w:space="1" w:color="auto"/>
        </w:pBdr>
        <w:spacing w:after="0" w:line="240" w:lineRule="auto"/>
        <w:ind w:left="1560"/>
        <w:jc w:val="center"/>
        <w:rPr>
          <w:rFonts w:ascii="Times New Roman" w:hAnsi="Times New Roman"/>
          <w:sz w:val="20"/>
          <w:szCs w:val="20"/>
        </w:rPr>
      </w:pPr>
      <w:r w:rsidRPr="007D57F5">
        <w:rPr>
          <w:rFonts w:ascii="Times New Roman" w:hAnsi="Times New Roman"/>
          <w:sz w:val="20"/>
          <w:szCs w:val="20"/>
        </w:rPr>
        <w:t>(вид и реквизиты правоустанавливающего документа на переустраиваемое и (или)</w:t>
      </w:r>
    </w:p>
    <w:p w:rsidR="00525E1A" w:rsidRPr="007D57F5" w:rsidRDefault="00525E1A" w:rsidP="007D57F5">
      <w:pPr>
        <w:tabs>
          <w:tab w:val="left" w:pos="983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D57F5">
        <w:rPr>
          <w:rFonts w:ascii="Times New Roman" w:hAnsi="Times New Roman"/>
          <w:sz w:val="24"/>
          <w:szCs w:val="24"/>
        </w:rPr>
        <w:tab/>
        <w:t>,</w:t>
      </w:r>
    </w:p>
    <w:p w:rsidR="00525E1A" w:rsidRPr="007D57F5" w:rsidRDefault="00525E1A" w:rsidP="007D57F5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/>
        </w:rPr>
      </w:pPr>
      <w:r w:rsidRPr="007D57F5">
        <w:rPr>
          <w:rFonts w:ascii="Times New Roman" w:hAnsi="Times New Roman"/>
        </w:rPr>
        <w:t>перепланируемое жилое помещение)</w:t>
      </w:r>
    </w:p>
    <w:p w:rsidR="00525E1A" w:rsidRPr="007D57F5" w:rsidRDefault="00525E1A" w:rsidP="007D57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7F5">
        <w:rPr>
          <w:rFonts w:ascii="Times New Roman" w:hAnsi="Times New Roman"/>
          <w:sz w:val="24"/>
          <w:szCs w:val="24"/>
        </w:rPr>
        <w:t>по результатам рассмотрения представленных документов принято решение:</w:t>
      </w:r>
    </w:p>
    <w:p w:rsidR="00525E1A" w:rsidRPr="007D57F5" w:rsidRDefault="00525E1A" w:rsidP="007D57F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D57F5">
        <w:rPr>
          <w:rFonts w:ascii="Times New Roman" w:hAnsi="Times New Roman"/>
          <w:sz w:val="24"/>
          <w:szCs w:val="24"/>
        </w:rPr>
        <w:t xml:space="preserve">1. Дать согласие на  </w:t>
      </w:r>
    </w:p>
    <w:p w:rsidR="00525E1A" w:rsidRPr="007D57F5" w:rsidRDefault="00525E1A" w:rsidP="007D57F5">
      <w:pPr>
        <w:pBdr>
          <w:top w:val="single" w:sz="4" w:space="1" w:color="auto"/>
        </w:pBdr>
        <w:spacing w:after="0" w:line="240" w:lineRule="auto"/>
        <w:ind w:left="2098"/>
        <w:jc w:val="center"/>
        <w:rPr>
          <w:rFonts w:ascii="Times New Roman" w:hAnsi="Times New Roman"/>
          <w:sz w:val="20"/>
          <w:szCs w:val="20"/>
        </w:rPr>
      </w:pPr>
      <w:r w:rsidRPr="007D57F5">
        <w:rPr>
          <w:rFonts w:ascii="Times New Roman" w:hAnsi="Times New Roman"/>
          <w:sz w:val="20"/>
          <w:szCs w:val="20"/>
        </w:rPr>
        <w:t>(переустройство, перепланировку, переустройство и перепланировку – нужное указать)</w:t>
      </w:r>
    </w:p>
    <w:p w:rsidR="00525E1A" w:rsidRPr="007D57F5" w:rsidRDefault="00525E1A" w:rsidP="007D57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7F5">
        <w:rPr>
          <w:rFonts w:ascii="Times New Roman" w:hAnsi="Times New Roman"/>
          <w:sz w:val="24"/>
          <w:szCs w:val="24"/>
        </w:rPr>
        <w:t>жилых помещений в соответствии с представленным проектом (проектной документацией).</w:t>
      </w:r>
    </w:p>
    <w:p w:rsidR="00525E1A" w:rsidRPr="007D57F5" w:rsidRDefault="00525E1A" w:rsidP="007D57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7F5">
        <w:rPr>
          <w:rFonts w:ascii="Times New Roman" w:hAnsi="Times New Roman"/>
          <w:sz w:val="24"/>
          <w:szCs w:val="24"/>
        </w:rPr>
        <w:t xml:space="preserve">2. Установить </w:t>
      </w:r>
      <w:r w:rsidRPr="007D57F5">
        <w:rPr>
          <w:rStyle w:val="FootnoteReference"/>
          <w:rFonts w:ascii="Times New Roman" w:hAnsi="Times New Roman"/>
          <w:sz w:val="24"/>
          <w:szCs w:val="24"/>
        </w:rPr>
        <w:footnoteReference w:customMarkFollows="1" w:id="2"/>
        <w:t>*</w:t>
      </w:r>
      <w:r w:rsidRPr="007D57F5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567"/>
        <w:gridCol w:w="283"/>
        <w:gridCol w:w="2496"/>
        <w:gridCol w:w="537"/>
        <w:gridCol w:w="283"/>
        <w:gridCol w:w="425"/>
        <w:gridCol w:w="399"/>
        <w:gridCol w:w="57"/>
        <w:gridCol w:w="510"/>
        <w:gridCol w:w="283"/>
        <w:gridCol w:w="1191"/>
        <w:gridCol w:w="480"/>
        <w:gridCol w:w="881"/>
        <w:gridCol w:w="537"/>
        <w:gridCol w:w="283"/>
        <w:gridCol w:w="229"/>
        <w:gridCol w:w="142"/>
      </w:tblGrid>
      <w:tr w:rsidR="00525E1A" w:rsidRPr="007D57F5" w:rsidTr="00692859">
        <w:tc>
          <w:tcPr>
            <w:tcW w:w="55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7F5">
              <w:rPr>
                <w:rFonts w:ascii="Times New Roman" w:hAnsi="Times New Roman"/>
                <w:sz w:val="24"/>
                <w:szCs w:val="24"/>
              </w:rPr>
              <w:t>срок производства ремонтно-строительных работ с “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7F5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57F5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7D57F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525E1A" w:rsidRPr="007D57F5" w:rsidTr="00692859">
        <w:trPr>
          <w:gridAfter w:val="11"/>
          <w:wAfter w:w="4992" w:type="dxa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7F5">
              <w:rPr>
                <w:rFonts w:ascii="Times New Roman" w:hAnsi="Times New Roman"/>
                <w:sz w:val="24"/>
                <w:szCs w:val="24"/>
              </w:rPr>
              <w:t>по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7F5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57F5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7D57F5">
              <w:rPr>
                <w:rFonts w:ascii="Times New Roman" w:hAnsi="Times New Roman"/>
                <w:sz w:val="24"/>
                <w:szCs w:val="24"/>
              </w:rPr>
              <w:t>г.;</w:t>
            </w:r>
          </w:p>
        </w:tc>
      </w:tr>
      <w:tr w:rsidR="00525E1A" w:rsidRPr="007D57F5" w:rsidTr="00692859">
        <w:trPr>
          <w:gridAfter w:val="1"/>
          <w:wAfter w:w="142" w:type="dxa"/>
        </w:trPr>
        <w:tc>
          <w:tcPr>
            <w:tcW w:w="555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7F5">
              <w:rPr>
                <w:rFonts w:ascii="Times New Roman" w:hAnsi="Times New Roman"/>
                <w:sz w:val="24"/>
                <w:szCs w:val="24"/>
              </w:rPr>
              <w:t>режим производства ремонтно-строительных работ с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7F5">
              <w:rPr>
                <w:rFonts w:ascii="Times New Roman" w:hAnsi="Times New Roman"/>
                <w:sz w:val="24"/>
                <w:szCs w:val="24"/>
              </w:rPr>
              <w:t>по</w:t>
            </w:r>
          </w:p>
        </w:tc>
        <w:tc>
          <w:tcPr>
            <w:tcW w:w="19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25E1A" w:rsidRPr="007D57F5" w:rsidRDefault="00525E1A" w:rsidP="007D57F5">
      <w:pPr>
        <w:tabs>
          <w:tab w:val="center" w:pos="2127"/>
          <w:tab w:val="left" w:pos="354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D57F5">
        <w:rPr>
          <w:rFonts w:ascii="Times New Roman" w:hAnsi="Times New Roman"/>
          <w:sz w:val="24"/>
          <w:szCs w:val="24"/>
        </w:rPr>
        <w:t xml:space="preserve">часов в  </w:t>
      </w:r>
      <w:r w:rsidRPr="007D57F5">
        <w:rPr>
          <w:rFonts w:ascii="Times New Roman" w:hAnsi="Times New Roman"/>
          <w:sz w:val="24"/>
          <w:szCs w:val="24"/>
        </w:rPr>
        <w:tab/>
      </w:r>
      <w:r w:rsidRPr="007D57F5">
        <w:rPr>
          <w:rFonts w:ascii="Times New Roman" w:hAnsi="Times New Roman"/>
          <w:sz w:val="24"/>
          <w:szCs w:val="24"/>
        </w:rPr>
        <w:tab/>
        <w:t>дни.</w:t>
      </w:r>
    </w:p>
    <w:p w:rsidR="00525E1A" w:rsidRPr="007D57F5" w:rsidRDefault="00525E1A" w:rsidP="007D57F5">
      <w:pPr>
        <w:pBdr>
          <w:top w:val="single" w:sz="4" w:space="1" w:color="auto"/>
        </w:pBdr>
        <w:spacing w:after="0" w:line="240" w:lineRule="auto"/>
        <w:ind w:left="851" w:right="6519"/>
        <w:rPr>
          <w:rFonts w:ascii="Times New Roman" w:hAnsi="Times New Roman"/>
          <w:sz w:val="2"/>
          <w:szCs w:val="2"/>
        </w:rPr>
      </w:pPr>
    </w:p>
    <w:p w:rsidR="00525E1A" w:rsidRPr="007D57F5" w:rsidRDefault="00525E1A" w:rsidP="007D57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25E1A" w:rsidRPr="007D57F5" w:rsidRDefault="00525E1A" w:rsidP="007D57F5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"/>
          <w:szCs w:val="2"/>
        </w:rPr>
      </w:pPr>
    </w:p>
    <w:p w:rsidR="00525E1A" w:rsidRPr="007D57F5" w:rsidRDefault="00525E1A" w:rsidP="007D57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25E1A" w:rsidRPr="007D57F5" w:rsidRDefault="00525E1A" w:rsidP="007D57F5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"/>
          <w:szCs w:val="2"/>
        </w:rPr>
      </w:pPr>
    </w:p>
    <w:p w:rsidR="00525E1A" w:rsidRPr="007D57F5" w:rsidRDefault="00525E1A" w:rsidP="007D57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7F5">
        <w:rPr>
          <w:rFonts w:ascii="Times New Roman" w:hAnsi="Times New Roman"/>
          <w:sz w:val="24"/>
          <w:szCs w:val="24"/>
        </w:rPr>
        <w:t>3. Обязать заявителя осуществить переустройство и (или) перепланировку жилого помещения в соответствии с проектом (проектной документацией) и с соблюдением требований</w:t>
      </w:r>
      <w:r w:rsidRPr="007D57F5">
        <w:rPr>
          <w:rFonts w:ascii="Times New Roman" w:hAnsi="Times New Roman"/>
          <w:sz w:val="24"/>
          <w:szCs w:val="24"/>
        </w:rPr>
        <w:br/>
      </w:r>
    </w:p>
    <w:p w:rsidR="00525E1A" w:rsidRPr="007D57F5" w:rsidRDefault="00525E1A" w:rsidP="007D57F5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D57F5">
        <w:rPr>
          <w:rFonts w:ascii="Times New Roman" w:hAnsi="Times New Roman"/>
          <w:sz w:val="20"/>
          <w:szCs w:val="20"/>
        </w:rPr>
        <w:t>(указываются реквизиты нормативного правового акта субъекта</w:t>
      </w:r>
    </w:p>
    <w:p w:rsidR="00525E1A" w:rsidRPr="007D57F5" w:rsidRDefault="00525E1A" w:rsidP="007D57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25E1A" w:rsidRPr="007D57F5" w:rsidRDefault="00525E1A" w:rsidP="007D57F5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D57F5">
        <w:rPr>
          <w:rFonts w:ascii="Times New Roman" w:hAnsi="Times New Roman"/>
          <w:sz w:val="20"/>
          <w:szCs w:val="20"/>
        </w:rPr>
        <w:t>Российской Федерации или акта органа местного самоуправления, регламентирующего порядок</w:t>
      </w:r>
    </w:p>
    <w:p w:rsidR="00525E1A" w:rsidRPr="007D57F5" w:rsidRDefault="00525E1A" w:rsidP="007D57F5">
      <w:pPr>
        <w:tabs>
          <w:tab w:val="left" w:pos="983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D57F5">
        <w:rPr>
          <w:rFonts w:ascii="Times New Roman" w:hAnsi="Times New Roman"/>
          <w:sz w:val="24"/>
          <w:szCs w:val="24"/>
        </w:rPr>
        <w:tab/>
        <w:t>.</w:t>
      </w:r>
    </w:p>
    <w:p w:rsidR="00525E1A" w:rsidRPr="007D57F5" w:rsidRDefault="00525E1A" w:rsidP="007D57F5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/>
          <w:sz w:val="20"/>
          <w:szCs w:val="20"/>
        </w:rPr>
      </w:pPr>
      <w:r w:rsidRPr="007D57F5">
        <w:rPr>
          <w:rFonts w:ascii="Times New Roman" w:hAnsi="Times New Roman"/>
          <w:sz w:val="20"/>
          <w:szCs w:val="20"/>
        </w:rPr>
        <w:t>проведения ремонтно-строительных работ по переустройству и (или) перепланировке жилых помещений)</w:t>
      </w:r>
    </w:p>
    <w:p w:rsidR="00525E1A" w:rsidRPr="007D57F5" w:rsidRDefault="00525E1A" w:rsidP="007D57F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25E1A" w:rsidRPr="007D57F5" w:rsidRDefault="00525E1A" w:rsidP="007D57F5">
      <w:pPr>
        <w:pageBreakBefore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7F5">
        <w:rPr>
          <w:rFonts w:ascii="Times New Roman" w:hAnsi="Times New Roman"/>
          <w:sz w:val="24"/>
          <w:szCs w:val="24"/>
        </w:rPr>
        <w:t>4. Установить, что приемочная комиссия осуществляет приемку выполненных ремонтно-строительных работ и подписание акта о завершении переустройства и (или) перепланировки жилого помещения в установленном порядке.</w:t>
      </w:r>
    </w:p>
    <w:p w:rsidR="00525E1A" w:rsidRPr="007D57F5" w:rsidRDefault="00525E1A" w:rsidP="007D57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7F5">
        <w:rPr>
          <w:rFonts w:ascii="Times New Roman" w:hAnsi="Times New Roman"/>
          <w:sz w:val="24"/>
          <w:szCs w:val="24"/>
        </w:rPr>
        <w:t>5. Приемочной комиссии после подписания акта о завершении переустройства и (или) перепланировки жилого помещения направить подписанный акт в орган местного самоуправления.</w:t>
      </w:r>
    </w:p>
    <w:p w:rsidR="00525E1A" w:rsidRPr="007D57F5" w:rsidRDefault="00525E1A" w:rsidP="007D57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7F5">
        <w:rPr>
          <w:rFonts w:ascii="Times New Roman" w:hAnsi="Times New Roman"/>
          <w:sz w:val="24"/>
          <w:szCs w:val="24"/>
        </w:rPr>
        <w:t xml:space="preserve">6. Контроль за исполнением настоящего решения возложить на  </w:t>
      </w:r>
    </w:p>
    <w:p w:rsidR="00525E1A" w:rsidRPr="007D57F5" w:rsidRDefault="00525E1A" w:rsidP="007D57F5">
      <w:pPr>
        <w:pBdr>
          <w:top w:val="single" w:sz="4" w:space="1" w:color="auto"/>
        </w:pBdr>
        <w:spacing w:after="0" w:line="240" w:lineRule="auto"/>
        <w:ind w:left="6663"/>
        <w:jc w:val="center"/>
        <w:rPr>
          <w:rFonts w:ascii="Times New Roman" w:hAnsi="Times New Roman"/>
          <w:sz w:val="20"/>
          <w:szCs w:val="20"/>
        </w:rPr>
      </w:pPr>
      <w:r w:rsidRPr="007D57F5">
        <w:rPr>
          <w:rFonts w:ascii="Times New Roman" w:hAnsi="Times New Roman"/>
          <w:sz w:val="20"/>
          <w:szCs w:val="20"/>
        </w:rPr>
        <w:t>(наименование структурного</w:t>
      </w:r>
    </w:p>
    <w:p w:rsidR="00525E1A" w:rsidRPr="007D57F5" w:rsidRDefault="00525E1A" w:rsidP="007D57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25E1A" w:rsidRPr="007D57F5" w:rsidRDefault="00525E1A" w:rsidP="007D57F5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D57F5">
        <w:rPr>
          <w:rFonts w:ascii="Times New Roman" w:hAnsi="Times New Roman"/>
          <w:sz w:val="20"/>
          <w:szCs w:val="20"/>
        </w:rPr>
        <w:t>подразделения и (или) Ф.И.О. должностного лица органа,</w:t>
      </w:r>
    </w:p>
    <w:p w:rsidR="00525E1A" w:rsidRPr="007D57F5" w:rsidRDefault="00525E1A" w:rsidP="007D57F5">
      <w:pPr>
        <w:tabs>
          <w:tab w:val="left" w:pos="983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D57F5">
        <w:rPr>
          <w:rFonts w:ascii="Times New Roman" w:hAnsi="Times New Roman"/>
          <w:sz w:val="24"/>
          <w:szCs w:val="24"/>
        </w:rPr>
        <w:tab/>
        <w:t>.</w:t>
      </w:r>
    </w:p>
    <w:p w:rsidR="00525E1A" w:rsidRPr="007D57F5" w:rsidRDefault="00525E1A" w:rsidP="007D57F5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/>
          <w:sz w:val="20"/>
          <w:szCs w:val="20"/>
        </w:rPr>
      </w:pPr>
      <w:r w:rsidRPr="007D57F5">
        <w:rPr>
          <w:rFonts w:ascii="Times New Roman" w:hAnsi="Times New Roman"/>
          <w:sz w:val="20"/>
          <w:szCs w:val="20"/>
        </w:rPr>
        <w:t>осуществляющего согласование)</w:t>
      </w:r>
    </w:p>
    <w:p w:rsidR="00525E1A" w:rsidRPr="007D57F5" w:rsidRDefault="00525E1A" w:rsidP="007D57F5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525E1A" w:rsidRPr="007D57F5" w:rsidRDefault="00525E1A" w:rsidP="007D57F5">
      <w:pPr>
        <w:pBdr>
          <w:top w:val="single" w:sz="4" w:space="1" w:color="auto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7D57F5">
        <w:rPr>
          <w:rFonts w:ascii="Times New Roman" w:hAnsi="Times New Roman"/>
          <w:sz w:val="20"/>
          <w:szCs w:val="20"/>
        </w:rPr>
        <w:t>(подпись должностного лица органа, осуществляющего согласование)</w:t>
      </w:r>
    </w:p>
    <w:p w:rsidR="00525E1A" w:rsidRPr="007D57F5" w:rsidRDefault="00525E1A" w:rsidP="007D57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D57F5">
        <w:rPr>
          <w:rFonts w:ascii="Times New Roman" w:hAnsi="Times New Roman"/>
          <w:sz w:val="24"/>
          <w:szCs w:val="24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510"/>
        <w:gridCol w:w="284"/>
        <w:gridCol w:w="1843"/>
        <w:gridCol w:w="567"/>
        <w:gridCol w:w="283"/>
        <w:gridCol w:w="425"/>
        <w:gridCol w:w="3119"/>
        <w:gridCol w:w="1701"/>
      </w:tblGrid>
      <w:tr w:rsidR="00525E1A" w:rsidRPr="007D57F5" w:rsidTr="00692859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7F5">
              <w:rPr>
                <w:rFonts w:ascii="Times New Roman" w:hAnsi="Times New Roman"/>
                <w:sz w:val="24"/>
                <w:szCs w:val="24"/>
              </w:rPr>
              <w:t>Получил: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7F5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57F5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7F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25E1A" w:rsidRPr="007D57F5" w:rsidRDefault="00525E1A" w:rsidP="007D57F5">
            <w:pPr>
              <w:spacing w:after="0" w:line="240" w:lineRule="auto"/>
              <w:ind w:left="57"/>
              <w:rPr>
                <w:rFonts w:ascii="Times New Roman" w:hAnsi="Times New Roman"/>
                <w:sz w:val="20"/>
                <w:szCs w:val="20"/>
              </w:rPr>
            </w:pPr>
            <w:r w:rsidRPr="007D57F5">
              <w:rPr>
                <w:rFonts w:ascii="Times New Roman" w:hAnsi="Times New Roman"/>
                <w:sz w:val="20"/>
                <w:szCs w:val="20"/>
              </w:rPr>
              <w:t>(заполняется</w:t>
            </w:r>
            <w:r w:rsidRPr="007D57F5">
              <w:rPr>
                <w:rFonts w:ascii="Times New Roman" w:hAnsi="Times New Roman"/>
                <w:sz w:val="20"/>
                <w:szCs w:val="20"/>
              </w:rPr>
              <w:br/>
              <w:t>в случае получения решения лично)</w:t>
            </w:r>
          </w:p>
        </w:tc>
      </w:tr>
      <w:tr w:rsidR="00525E1A" w:rsidRPr="007D57F5" w:rsidTr="00692859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25E1A" w:rsidRPr="007D57F5" w:rsidRDefault="00525E1A" w:rsidP="007D57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57F5">
              <w:rPr>
                <w:rFonts w:ascii="Times New Roman" w:hAnsi="Times New Roman"/>
              </w:rPr>
              <w:t>(подпись заявителя или уполномоченного лица заявителей)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25E1A" w:rsidRPr="007D57F5" w:rsidRDefault="00525E1A" w:rsidP="007D57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621"/>
        <w:gridCol w:w="510"/>
        <w:gridCol w:w="284"/>
        <w:gridCol w:w="1984"/>
        <w:gridCol w:w="567"/>
        <w:gridCol w:w="284"/>
        <w:gridCol w:w="425"/>
      </w:tblGrid>
      <w:tr w:rsidR="00525E1A" w:rsidRPr="007D57F5" w:rsidTr="00692859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7F5">
              <w:rPr>
                <w:rFonts w:ascii="Times New Roman" w:hAnsi="Times New Roman"/>
                <w:sz w:val="24"/>
                <w:szCs w:val="24"/>
              </w:rPr>
              <w:t>Решение направлено в адрес заявителя(ей)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7F5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57F5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7D57F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525E1A" w:rsidRPr="007D57F5" w:rsidTr="00692859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57F5">
              <w:rPr>
                <w:rFonts w:ascii="Times New Roman" w:hAnsi="Times New Roman"/>
                <w:sz w:val="20"/>
                <w:szCs w:val="20"/>
              </w:rPr>
              <w:t>(заполняется в случае направления</w:t>
            </w:r>
            <w:r w:rsidRPr="007D57F5">
              <w:rPr>
                <w:rFonts w:ascii="Times New Roman" w:hAnsi="Times New Roman"/>
                <w:sz w:val="20"/>
                <w:szCs w:val="20"/>
              </w:rPr>
              <w:br/>
              <w:t>решения по почте)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E1A" w:rsidRPr="007D57F5" w:rsidRDefault="00525E1A" w:rsidP="007D57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25E1A" w:rsidRPr="007D57F5" w:rsidRDefault="00525E1A" w:rsidP="007D57F5">
      <w:pPr>
        <w:spacing w:after="0" w:line="240" w:lineRule="auto"/>
        <w:ind w:left="5670"/>
        <w:rPr>
          <w:rFonts w:ascii="Times New Roman" w:hAnsi="Times New Roman"/>
          <w:sz w:val="20"/>
          <w:szCs w:val="20"/>
        </w:rPr>
      </w:pPr>
    </w:p>
    <w:p w:rsidR="00525E1A" w:rsidRPr="007D57F5" w:rsidRDefault="00525E1A" w:rsidP="007D57F5">
      <w:pPr>
        <w:pBdr>
          <w:top w:val="single" w:sz="4" w:space="1" w:color="auto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7D57F5">
        <w:rPr>
          <w:rFonts w:ascii="Times New Roman" w:hAnsi="Times New Roman"/>
          <w:sz w:val="20"/>
          <w:szCs w:val="20"/>
        </w:rPr>
        <w:t>(подпись должностного лица, направившего решение в адрес заявителя(ей))</w:t>
      </w:r>
    </w:p>
    <w:p w:rsidR="00525E1A" w:rsidRPr="007D57F5" w:rsidRDefault="00525E1A" w:rsidP="007D57F5">
      <w:pPr>
        <w:widowControl w:val="0"/>
        <w:shd w:val="clear" w:color="auto" w:fill="FFFFFF"/>
        <w:spacing w:after="0" w:line="240" w:lineRule="auto"/>
        <w:ind w:right="-57" w:firstLine="708"/>
        <w:rPr>
          <w:rFonts w:ascii="Times New Roman" w:hAnsi="Times New Roman" w:cs="Arial"/>
          <w:b/>
          <w:bCs/>
          <w:sz w:val="20"/>
          <w:szCs w:val="20"/>
          <w:lang w:eastAsia="en-US"/>
        </w:rPr>
      </w:pPr>
    </w:p>
    <w:p w:rsidR="00525E1A" w:rsidRPr="007D57F5" w:rsidRDefault="00525E1A" w:rsidP="007D57F5">
      <w:pPr>
        <w:widowControl w:val="0"/>
        <w:shd w:val="clear" w:color="auto" w:fill="FFFFFF"/>
        <w:spacing w:after="0" w:line="240" w:lineRule="auto"/>
        <w:ind w:right="-57" w:firstLine="708"/>
        <w:rPr>
          <w:rFonts w:ascii="Times New Roman" w:hAnsi="Times New Roman" w:cs="Arial"/>
          <w:b/>
          <w:bCs/>
          <w:sz w:val="20"/>
          <w:szCs w:val="20"/>
          <w:lang w:eastAsia="en-US"/>
        </w:rPr>
      </w:pPr>
    </w:p>
    <w:p w:rsidR="00525E1A" w:rsidRDefault="00525E1A" w:rsidP="007D57F5">
      <w:pPr>
        <w:widowControl w:val="0"/>
        <w:shd w:val="clear" w:color="auto" w:fill="FFFFFF"/>
        <w:spacing w:after="0" w:line="240" w:lineRule="auto"/>
        <w:ind w:right="-57" w:firstLine="708"/>
        <w:rPr>
          <w:rFonts w:ascii="Times New Roman" w:hAnsi="Times New Roman" w:cs="Arial"/>
          <w:b/>
          <w:bCs/>
          <w:sz w:val="28"/>
          <w:szCs w:val="28"/>
          <w:lang w:eastAsia="en-US"/>
        </w:rPr>
      </w:pPr>
    </w:p>
    <w:p w:rsidR="00525E1A" w:rsidRDefault="00525E1A" w:rsidP="007D57F5">
      <w:pPr>
        <w:widowControl w:val="0"/>
        <w:shd w:val="clear" w:color="auto" w:fill="FFFFFF"/>
        <w:spacing w:after="0" w:line="240" w:lineRule="auto"/>
        <w:ind w:right="-57" w:firstLine="708"/>
        <w:rPr>
          <w:rFonts w:ascii="Times New Roman" w:hAnsi="Times New Roman" w:cs="Arial"/>
          <w:b/>
          <w:bCs/>
          <w:sz w:val="28"/>
          <w:szCs w:val="28"/>
          <w:lang w:eastAsia="en-US"/>
        </w:rPr>
      </w:pPr>
    </w:p>
    <w:p w:rsidR="00525E1A" w:rsidRDefault="00525E1A" w:rsidP="007D57F5">
      <w:pPr>
        <w:widowControl w:val="0"/>
        <w:shd w:val="clear" w:color="auto" w:fill="FFFFFF"/>
        <w:spacing w:after="0" w:line="240" w:lineRule="auto"/>
        <w:ind w:right="-57" w:firstLine="708"/>
        <w:rPr>
          <w:rFonts w:ascii="Times New Roman" w:hAnsi="Times New Roman" w:cs="Arial"/>
          <w:b/>
          <w:bCs/>
          <w:sz w:val="28"/>
          <w:szCs w:val="28"/>
          <w:lang w:eastAsia="en-US"/>
        </w:rPr>
      </w:pPr>
    </w:p>
    <w:p w:rsidR="00525E1A" w:rsidRDefault="00525E1A" w:rsidP="007D57F5">
      <w:pPr>
        <w:widowControl w:val="0"/>
        <w:shd w:val="clear" w:color="auto" w:fill="FFFFFF"/>
        <w:spacing w:after="0" w:line="240" w:lineRule="auto"/>
        <w:ind w:right="-57" w:firstLine="708"/>
        <w:rPr>
          <w:rFonts w:ascii="Times New Roman" w:hAnsi="Times New Roman" w:cs="Arial"/>
          <w:b/>
          <w:bCs/>
          <w:sz w:val="28"/>
          <w:szCs w:val="28"/>
          <w:lang w:eastAsia="en-US"/>
        </w:rPr>
      </w:pPr>
    </w:p>
    <w:p w:rsidR="00525E1A" w:rsidRDefault="00525E1A" w:rsidP="007D57F5">
      <w:pPr>
        <w:widowControl w:val="0"/>
        <w:shd w:val="clear" w:color="auto" w:fill="FFFFFF"/>
        <w:spacing w:after="0" w:line="240" w:lineRule="auto"/>
        <w:ind w:right="-57" w:firstLine="708"/>
        <w:rPr>
          <w:rFonts w:ascii="Times New Roman" w:hAnsi="Times New Roman" w:cs="Arial"/>
          <w:b/>
          <w:bCs/>
          <w:sz w:val="28"/>
          <w:szCs w:val="28"/>
          <w:lang w:eastAsia="en-US"/>
        </w:rPr>
      </w:pPr>
    </w:p>
    <w:p w:rsidR="00525E1A" w:rsidRDefault="00525E1A" w:rsidP="007D57F5">
      <w:pPr>
        <w:widowControl w:val="0"/>
        <w:shd w:val="clear" w:color="auto" w:fill="FFFFFF"/>
        <w:spacing w:after="0" w:line="240" w:lineRule="auto"/>
        <w:ind w:right="-57" w:firstLine="708"/>
        <w:rPr>
          <w:rFonts w:ascii="Times New Roman" w:hAnsi="Times New Roman" w:cs="Arial"/>
          <w:b/>
          <w:bCs/>
          <w:sz w:val="28"/>
          <w:szCs w:val="28"/>
          <w:lang w:eastAsia="en-US"/>
        </w:rPr>
      </w:pPr>
    </w:p>
    <w:p w:rsidR="00525E1A" w:rsidRDefault="00525E1A" w:rsidP="007D57F5">
      <w:pPr>
        <w:widowControl w:val="0"/>
        <w:shd w:val="clear" w:color="auto" w:fill="FFFFFF"/>
        <w:spacing w:after="0" w:line="240" w:lineRule="auto"/>
        <w:ind w:right="-57" w:firstLine="708"/>
        <w:rPr>
          <w:rFonts w:ascii="Times New Roman" w:hAnsi="Times New Roman" w:cs="Arial"/>
          <w:b/>
          <w:bCs/>
          <w:sz w:val="28"/>
          <w:szCs w:val="28"/>
          <w:lang w:eastAsia="en-US"/>
        </w:rPr>
      </w:pPr>
    </w:p>
    <w:p w:rsidR="00525E1A" w:rsidRDefault="00525E1A" w:rsidP="007D57F5">
      <w:pPr>
        <w:widowControl w:val="0"/>
        <w:shd w:val="clear" w:color="auto" w:fill="FFFFFF"/>
        <w:spacing w:after="0" w:line="240" w:lineRule="auto"/>
        <w:ind w:right="-57" w:firstLine="708"/>
        <w:rPr>
          <w:rFonts w:ascii="Times New Roman" w:hAnsi="Times New Roman" w:cs="Arial"/>
          <w:b/>
          <w:bCs/>
          <w:sz w:val="28"/>
          <w:szCs w:val="28"/>
          <w:lang w:eastAsia="en-US"/>
        </w:rPr>
      </w:pPr>
    </w:p>
    <w:p w:rsidR="00525E1A" w:rsidRDefault="00525E1A" w:rsidP="007D57F5">
      <w:pPr>
        <w:widowControl w:val="0"/>
        <w:shd w:val="clear" w:color="auto" w:fill="FFFFFF"/>
        <w:spacing w:after="0" w:line="240" w:lineRule="auto"/>
        <w:ind w:right="-57" w:firstLine="708"/>
        <w:rPr>
          <w:rFonts w:ascii="Times New Roman" w:hAnsi="Times New Roman" w:cs="Arial"/>
          <w:b/>
          <w:bCs/>
          <w:sz w:val="28"/>
          <w:szCs w:val="28"/>
          <w:lang w:eastAsia="en-US"/>
        </w:rPr>
      </w:pPr>
    </w:p>
    <w:p w:rsidR="00525E1A" w:rsidRDefault="00525E1A" w:rsidP="007D57F5">
      <w:pPr>
        <w:widowControl w:val="0"/>
        <w:shd w:val="clear" w:color="auto" w:fill="FFFFFF"/>
        <w:spacing w:after="0" w:line="240" w:lineRule="auto"/>
        <w:ind w:right="-57" w:firstLine="708"/>
        <w:rPr>
          <w:rFonts w:ascii="Times New Roman" w:hAnsi="Times New Roman" w:cs="Arial"/>
          <w:b/>
          <w:bCs/>
          <w:sz w:val="28"/>
          <w:szCs w:val="28"/>
          <w:lang w:eastAsia="en-US"/>
        </w:rPr>
      </w:pPr>
    </w:p>
    <w:p w:rsidR="00525E1A" w:rsidRDefault="00525E1A" w:rsidP="007D57F5">
      <w:pPr>
        <w:widowControl w:val="0"/>
        <w:shd w:val="clear" w:color="auto" w:fill="FFFFFF"/>
        <w:spacing w:after="0" w:line="240" w:lineRule="auto"/>
        <w:ind w:right="-57" w:firstLine="708"/>
        <w:rPr>
          <w:rFonts w:ascii="Times New Roman" w:hAnsi="Times New Roman" w:cs="Arial"/>
          <w:b/>
          <w:bCs/>
          <w:sz w:val="28"/>
          <w:szCs w:val="28"/>
          <w:lang w:eastAsia="en-US"/>
        </w:rPr>
      </w:pPr>
    </w:p>
    <w:p w:rsidR="00525E1A" w:rsidRDefault="00525E1A" w:rsidP="007D57F5">
      <w:pPr>
        <w:widowControl w:val="0"/>
        <w:shd w:val="clear" w:color="auto" w:fill="FFFFFF"/>
        <w:spacing w:after="0" w:line="240" w:lineRule="auto"/>
        <w:ind w:right="-57" w:firstLine="708"/>
        <w:rPr>
          <w:rFonts w:ascii="Times New Roman" w:hAnsi="Times New Roman" w:cs="Arial"/>
          <w:b/>
          <w:bCs/>
          <w:sz w:val="28"/>
          <w:szCs w:val="28"/>
          <w:lang w:eastAsia="en-US"/>
        </w:rPr>
      </w:pPr>
    </w:p>
    <w:p w:rsidR="00525E1A" w:rsidRDefault="00525E1A" w:rsidP="007D57F5">
      <w:pPr>
        <w:widowControl w:val="0"/>
        <w:shd w:val="clear" w:color="auto" w:fill="FFFFFF"/>
        <w:spacing w:after="0" w:line="240" w:lineRule="auto"/>
        <w:ind w:right="-57" w:firstLine="708"/>
        <w:rPr>
          <w:rFonts w:ascii="Times New Roman" w:hAnsi="Times New Roman" w:cs="Arial"/>
          <w:b/>
          <w:bCs/>
          <w:sz w:val="28"/>
          <w:szCs w:val="28"/>
          <w:lang w:eastAsia="en-US"/>
        </w:rPr>
      </w:pPr>
    </w:p>
    <w:p w:rsidR="00525E1A" w:rsidRDefault="00525E1A" w:rsidP="007D57F5">
      <w:pPr>
        <w:widowControl w:val="0"/>
        <w:shd w:val="clear" w:color="auto" w:fill="FFFFFF"/>
        <w:spacing w:after="0" w:line="240" w:lineRule="auto"/>
        <w:ind w:right="-57" w:firstLine="708"/>
        <w:rPr>
          <w:rFonts w:ascii="Times New Roman" w:hAnsi="Times New Roman" w:cs="Arial"/>
          <w:b/>
          <w:bCs/>
          <w:sz w:val="28"/>
          <w:szCs w:val="28"/>
          <w:lang w:eastAsia="en-US"/>
        </w:rPr>
      </w:pPr>
    </w:p>
    <w:p w:rsidR="00525E1A" w:rsidRDefault="00525E1A" w:rsidP="007D57F5">
      <w:pPr>
        <w:widowControl w:val="0"/>
        <w:shd w:val="clear" w:color="auto" w:fill="FFFFFF"/>
        <w:spacing w:after="0" w:line="240" w:lineRule="auto"/>
        <w:ind w:right="-57" w:firstLine="708"/>
        <w:rPr>
          <w:rFonts w:ascii="Times New Roman" w:hAnsi="Times New Roman" w:cs="Arial"/>
          <w:b/>
          <w:bCs/>
          <w:sz w:val="28"/>
          <w:szCs w:val="28"/>
          <w:lang w:eastAsia="en-US"/>
        </w:rPr>
      </w:pPr>
    </w:p>
    <w:p w:rsidR="00525E1A" w:rsidRDefault="00525E1A" w:rsidP="007D57F5">
      <w:pPr>
        <w:widowControl w:val="0"/>
        <w:shd w:val="clear" w:color="auto" w:fill="FFFFFF"/>
        <w:spacing w:after="0" w:line="240" w:lineRule="auto"/>
        <w:ind w:right="-57" w:firstLine="708"/>
        <w:rPr>
          <w:rFonts w:ascii="Times New Roman" w:hAnsi="Times New Roman" w:cs="Arial"/>
          <w:b/>
          <w:bCs/>
          <w:sz w:val="28"/>
          <w:szCs w:val="28"/>
          <w:lang w:eastAsia="en-US"/>
        </w:rPr>
      </w:pPr>
    </w:p>
    <w:p w:rsidR="00525E1A" w:rsidRDefault="00525E1A" w:rsidP="007D57F5">
      <w:pPr>
        <w:widowControl w:val="0"/>
        <w:shd w:val="clear" w:color="auto" w:fill="FFFFFF"/>
        <w:spacing w:after="0" w:line="240" w:lineRule="auto"/>
        <w:ind w:right="-57" w:firstLine="708"/>
        <w:rPr>
          <w:rFonts w:ascii="Times New Roman" w:hAnsi="Times New Roman" w:cs="Arial"/>
          <w:b/>
          <w:bCs/>
          <w:sz w:val="28"/>
          <w:szCs w:val="28"/>
          <w:lang w:eastAsia="en-US"/>
        </w:rPr>
      </w:pPr>
    </w:p>
    <w:p w:rsidR="00525E1A" w:rsidRDefault="00525E1A" w:rsidP="007D57F5">
      <w:pPr>
        <w:widowControl w:val="0"/>
        <w:shd w:val="clear" w:color="auto" w:fill="FFFFFF"/>
        <w:spacing w:after="0" w:line="240" w:lineRule="auto"/>
        <w:ind w:right="-57" w:firstLine="708"/>
        <w:rPr>
          <w:rFonts w:ascii="Times New Roman" w:hAnsi="Times New Roman" w:cs="Arial"/>
          <w:b/>
          <w:bCs/>
          <w:sz w:val="28"/>
          <w:szCs w:val="28"/>
          <w:lang w:eastAsia="en-US"/>
        </w:rPr>
      </w:pPr>
    </w:p>
    <w:p w:rsidR="00525E1A" w:rsidRDefault="00525E1A" w:rsidP="007D57F5">
      <w:pPr>
        <w:widowControl w:val="0"/>
        <w:shd w:val="clear" w:color="auto" w:fill="FFFFFF"/>
        <w:spacing w:after="0" w:line="240" w:lineRule="auto"/>
        <w:ind w:right="-57" w:firstLine="708"/>
        <w:rPr>
          <w:rFonts w:ascii="Times New Roman" w:hAnsi="Times New Roman" w:cs="Arial"/>
          <w:b/>
          <w:bCs/>
          <w:sz w:val="28"/>
          <w:szCs w:val="28"/>
          <w:lang w:eastAsia="en-US"/>
        </w:rPr>
      </w:pPr>
    </w:p>
    <w:p w:rsidR="00525E1A" w:rsidRDefault="00525E1A" w:rsidP="007D57F5">
      <w:pPr>
        <w:widowControl w:val="0"/>
        <w:shd w:val="clear" w:color="auto" w:fill="FFFFFF"/>
        <w:spacing w:after="0" w:line="240" w:lineRule="auto"/>
        <w:ind w:right="-57" w:firstLine="708"/>
        <w:rPr>
          <w:rFonts w:ascii="Times New Roman" w:hAnsi="Times New Roman" w:cs="Arial"/>
          <w:b/>
          <w:bCs/>
          <w:sz w:val="28"/>
          <w:szCs w:val="28"/>
          <w:lang w:eastAsia="en-US"/>
        </w:rPr>
      </w:pPr>
    </w:p>
    <w:p w:rsidR="00525E1A" w:rsidRDefault="00525E1A" w:rsidP="007D57F5">
      <w:pPr>
        <w:widowControl w:val="0"/>
        <w:shd w:val="clear" w:color="auto" w:fill="FFFFFF"/>
        <w:spacing w:after="0" w:line="240" w:lineRule="auto"/>
        <w:ind w:right="-57" w:firstLine="708"/>
        <w:rPr>
          <w:rFonts w:ascii="Times New Roman" w:hAnsi="Times New Roman" w:cs="Arial"/>
          <w:b/>
          <w:bCs/>
          <w:sz w:val="28"/>
          <w:szCs w:val="28"/>
          <w:lang w:eastAsia="en-US"/>
        </w:rPr>
      </w:pPr>
    </w:p>
    <w:p w:rsidR="00525E1A" w:rsidRDefault="00525E1A" w:rsidP="007D57F5">
      <w:pPr>
        <w:widowControl w:val="0"/>
        <w:shd w:val="clear" w:color="auto" w:fill="FFFFFF"/>
        <w:spacing w:after="0" w:line="240" w:lineRule="auto"/>
        <w:ind w:right="-57" w:firstLine="708"/>
        <w:rPr>
          <w:rFonts w:ascii="Times New Roman" w:hAnsi="Times New Roman" w:cs="Arial"/>
          <w:b/>
          <w:bCs/>
          <w:sz w:val="28"/>
          <w:szCs w:val="28"/>
          <w:lang w:eastAsia="en-US"/>
        </w:rPr>
      </w:pPr>
    </w:p>
    <w:p w:rsidR="00525E1A" w:rsidRPr="00704900" w:rsidRDefault="00525E1A" w:rsidP="00704900">
      <w:pPr>
        <w:spacing w:after="0" w:line="240" w:lineRule="auto"/>
        <w:ind w:left="4820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704900">
        <w:rPr>
          <w:rFonts w:ascii="Times New Roman" w:hAnsi="Times New Roman"/>
          <w:color w:val="000000"/>
          <w:spacing w:val="-6"/>
          <w:sz w:val="24"/>
          <w:szCs w:val="24"/>
        </w:rPr>
        <w:t xml:space="preserve">Приложение №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3</w:t>
      </w:r>
    </w:p>
    <w:p w:rsidR="00525E1A" w:rsidRDefault="00525E1A" w:rsidP="00704900">
      <w:pPr>
        <w:pStyle w:val="ConsPlusNonformat"/>
        <w:ind w:left="4820"/>
        <w:rPr>
          <w:rFonts w:ascii="Times New Roman" w:hAnsi="Times New Roman" w:cs="Times New Roman"/>
          <w:bCs/>
          <w:sz w:val="24"/>
          <w:szCs w:val="24"/>
        </w:rPr>
      </w:pPr>
      <w:r w:rsidRPr="00704900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предоставления муниципальной </w:t>
      </w:r>
      <w:r w:rsidRPr="00704900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услуги по </w:t>
      </w:r>
      <w:r w:rsidRPr="00704900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выдаче </w:t>
      </w:r>
      <w:r w:rsidRPr="00704900">
        <w:rPr>
          <w:rFonts w:ascii="Times New Roman" w:hAnsi="Times New Roman" w:cs="Times New Roman"/>
          <w:bCs/>
          <w:sz w:val="24"/>
          <w:szCs w:val="24"/>
        </w:rPr>
        <w:t>разрешения на переустройство и (или)  перепланировку жилого помещения</w:t>
      </w:r>
    </w:p>
    <w:p w:rsidR="00525E1A" w:rsidRDefault="00525E1A" w:rsidP="00704900">
      <w:pPr>
        <w:pStyle w:val="ConsPlusNonformat"/>
        <w:ind w:left="4820"/>
        <w:rPr>
          <w:rFonts w:ascii="Times New Roman" w:hAnsi="Times New Roman" w:cs="Times New Roman"/>
          <w:bCs/>
          <w:sz w:val="24"/>
          <w:szCs w:val="24"/>
        </w:rPr>
      </w:pPr>
    </w:p>
    <w:p w:rsidR="00525E1A" w:rsidRDefault="00525E1A" w:rsidP="00704900">
      <w:pPr>
        <w:pStyle w:val="ConsPlusNonformat"/>
        <w:jc w:val="center"/>
        <w:rPr>
          <w:rFonts w:ascii="Times New Roman" w:hAnsi="Times New Roman"/>
          <w:sz w:val="24"/>
          <w:szCs w:val="24"/>
          <w:lang w:eastAsia="zh-CN"/>
        </w:rPr>
      </w:pPr>
      <w:r w:rsidRPr="005E0115">
        <w:rPr>
          <w:rFonts w:ascii="Times New Roman" w:hAnsi="Times New Roman" w:cs="Times New Roman"/>
          <w:sz w:val="24"/>
          <w:szCs w:val="24"/>
        </w:rPr>
        <w:t xml:space="preserve">Блок-схема последовательности действий по предоставлению муниципальной </w:t>
      </w:r>
      <w:r w:rsidRPr="005E0115">
        <w:rPr>
          <w:rFonts w:ascii="Times New Roman" w:hAnsi="Times New Roman"/>
          <w:sz w:val="24"/>
          <w:szCs w:val="24"/>
          <w:lang w:eastAsia="zh-CN"/>
        </w:rPr>
        <w:t xml:space="preserve">услуги </w:t>
      </w:r>
    </w:p>
    <w:p w:rsidR="00525E1A" w:rsidRDefault="00525E1A" w:rsidP="00704900">
      <w:pPr>
        <w:pStyle w:val="ConsPlusNonformat"/>
        <w:ind w:left="4820"/>
        <w:rPr>
          <w:rFonts w:ascii="Times New Roman" w:hAnsi="Times New Roman" w:cs="Times New Roman"/>
          <w:bCs/>
          <w:sz w:val="24"/>
          <w:szCs w:val="24"/>
        </w:rPr>
      </w:pPr>
    </w:p>
    <w:p w:rsidR="00525E1A" w:rsidRDefault="00525E1A" w:rsidP="006A22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5E1A" w:rsidRDefault="00525E1A">
      <w:pPr>
        <w:rPr>
          <w:rFonts w:ascii="Times New Roman" w:hAnsi="Times New Roman"/>
          <w:sz w:val="24"/>
          <w:szCs w:val="24"/>
        </w:rPr>
      </w:pPr>
      <w:r>
        <w:object w:dxaOrig="10181" w:dyaOrig="138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9.25pt;height:7in" o:ole="">
            <v:imagedata r:id="rId10" o:title=""/>
          </v:shape>
          <o:OLEObject Type="Embed" ProgID="Visio.Drawing.11" ShapeID="_x0000_i1025" DrawAspect="Content" ObjectID="_1366434192" r:id="rId11"/>
        </w:object>
      </w:r>
    </w:p>
    <w:p w:rsidR="00525E1A" w:rsidRDefault="00525E1A">
      <w:pPr>
        <w:rPr>
          <w:rFonts w:ascii="Times New Roman" w:hAnsi="Times New Roman"/>
          <w:sz w:val="24"/>
          <w:szCs w:val="24"/>
        </w:rPr>
      </w:pPr>
    </w:p>
    <w:p w:rsidR="00525E1A" w:rsidRDefault="00525E1A">
      <w:pPr>
        <w:rPr>
          <w:rFonts w:ascii="Times New Roman" w:hAnsi="Times New Roman"/>
          <w:sz w:val="24"/>
          <w:szCs w:val="24"/>
        </w:rPr>
      </w:pPr>
    </w:p>
    <w:p w:rsidR="00525E1A" w:rsidRPr="006A22D1" w:rsidRDefault="00525E1A">
      <w:pPr>
        <w:rPr>
          <w:rFonts w:ascii="Times New Roman" w:hAnsi="Times New Roman"/>
          <w:sz w:val="24"/>
          <w:szCs w:val="24"/>
        </w:rPr>
      </w:pPr>
    </w:p>
    <w:p w:rsidR="00525E1A" w:rsidRPr="00704900" w:rsidRDefault="00525E1A" w:rsidP="00704900">
      <w:pPr>
        <w:spacing w:after="0" w:line="240" w:lineRule="auto"/>
        <w:ind w:left="4820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>Приложение (справочное)</w:t>
      </w:r>
    </w:p>
    <w:p w:rsidR="00525E1A" w:rsidRDefault="00525E1A" w:rsidP="00704900">
      <w:pPr>
        <w:pStyle w:val="ConsPlusNonformat"/>
        <w:ind w:left="4820"/>
        <w:rPr>
          <w:rFonts w:ascii="Times New Roman" w:hAnsi="Times New Roman" w:cs="Times New Roman"/>
          <w:bCs/>
          <w:sz w:val="24"/>
          <w:szCs w:val="24"/>
        </w:rPr>
      </w:pPr>
      <w:r w:rsidRPr="00704900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предоставления муниципальной </w:t>
      </w:r>
      <w:r w:rsidRPr="00704900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услуги по </w:t>
      </w:r>
      <w:r w:rsidRPr="00704900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выдаче </w:t>
      </w:r>
      <w:r w:rsidRPr="00704900">
        <w:rPr>
          <w:rFonts w:ascii="Times New Roman" w:hAnsi="Times New Roman" w:cs="Times New Roman"/>
          <w:bCs/>
          <w:sz w:val="24"/>
          <w:szCs w:val="24"/>
        </w:rPr>
        <w:t>разрешения на переустройство и (или)  перепланировку жилого помещения</w:t>
      </w:r>
    </w:p>
    <w:p w:rsidR="00525E1A" w:rsidRDefault="00525E1A" w:rsidP="00AE70B2">
      <w:pPr>
        <w:pStyle w:val="ConsPlusNonformat"/>
        <w:ind w:hanging="29"/>
        <w:jc w:val="both"/>
        <w:rPr>
          <w:rFonts w:ascii="Times New Roman" w:hAnsi="Times New Roman" w:cs="Times New Roman"/>
          <w:sz w:val="28"/>
        </w:rPr>
      </w:pPr>
    </w:p>
    <w:p w:rsidR="00525E1A" w:rsidRPr="00AE70B2" w:rsidRDefault="00525E1A" w:rsidP="00AE70B2">
      <w:pPr>
        <w:pStyle w:val="ConsPlusNonformat"/>
        <w:ind w:hanging="29"/>
        <w:jc w:val="both"/>
        <w:rPr>
          <w:rFonts w:ascii="Times New Roman" w:hAnsi="Times New Roman" w:cs="Times New Roman"/>
          <w:sz w:val="28"/>
        </w:rPr>
      </w:pPr>
    </w:p>
    <w:p w:rsidR="00525E1A" w:rsidRPr="00FE4BA3" w:rsidRDefault="00525E1A" w:rsidP="00A758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4BA3">
        <w:rPr>
          <w:rFonts w:ascii="Times New Roman" w:hAnsi="Times New Roman"/>
          <w:b/>
          <w:sz w:val="24"/>
          <w:szCs w:val="24"/>
        </w:rPr>
        <w:t xml:space="preserve">Реквизиты должностных лиц, ответственных за предоставление муниципальной услуги </w:t>
      </w:r>
    </w:p>
    <w:p w:rsidR="00525E1A" w:rsidRPr="00FE4BA3" w:rsidRDefault="00525E1A" w:rsidP="00A758CD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5E1A" w:rsidRPr="00FE4BA3" w:rsidRDefault="00525E1A" w:rsidP="00A758CD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4BA3">
        <w:rPr>
          <w:rFonts w:ascii="Times New Roman" w:hAnsi="Times New Roman"/>
          <w:b/>
          <w:sz w:val="24"/>
          <w:szCs w:val="24"/>
        </w:rPr>
        <w:t>Отдел архитектуры и инфраструктурного развития</w:t>
      </w:r>
    </w:p>
    <w:p w:rsidR="00525E1A" w:rsidRPr="00FE4BA3" w:rsidRDefault="00525E1A" w:rsidP="00A758CD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8"/>
        <w:gridCol w:w="1696"/>
        <w:gridCol w:w="3600"/>
      </w:tblGrid>
      <w:tr w:rsidR="00525E1A" w:rsidRPr="00FE4BA3" w:rsidTr="00A758CD">
        <w:trPr>
          <w:trHeight w:val="488"/>
        </w:trPr>
        <w:tc>
          <w:tcPr>
            <w:tcW w:w="4428" w:type="dxa"/>
          </w:tcPr>
          <w:p w:rsidR="00525E1A" w:rsidRPr="00FE4BA3" w:rsidRDefault="00525E1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BA3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620" w:type="dxa"/>
          </w:tcPr>
          <w:p w:rsidR="00525E1A" w:rsidRPr="00FE4BA3" w:rsidRDefault="00525E1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BA3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3600" w:type="dxa"/>
          </w:tcPr>
          <w:p w:rsidR="00525E1A" w:rsidRPr="00FE4BA3" w:rsidRDefault="00525E1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BA3">
              <w:rPr>
                <w:rFonts w:ascii="Times New Roman" w:hAnsi="Times New Roman"/>
                <w:sz w:val="24"/>
                <w:szCs w:val="24"/>
              </w:rPr>
              <w:t>Электронный адрес</w:t>
            </w:r>
          </w:p>
        </w:tc>
      </w:tr>
      <w:tr w:rsidR="00525E1A" w:rsidRPr="00FE4BA3" w:rsidTr="00A758CD">
        <w:tc>
          <w:tcPr>
            <w:tcW w:w="4428" w:type="dxa"/>
          </w:tcPr>
          <w:p w:rsidR="00525E1A" w:rsidRPr="00FE4BA3" w:rsidRDefault="00525E1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BA3">
              <w:rPr>
                <w:rFonts w:ascii="Times New Roman" w:hAnsi="Times New Roman"/>
                <w:sz w:val="24"/>
                <w:szCs w:val="24"/>
              </w:rPr>
              <w:t>Руководитель отдела</w:t>
            </w:r>
          </w:p>
        </w:tc>
        <w:tc>
          <w:tcPr>
            <w:tcW w:w="1620" w:type="dxa"/>
          </w:tcPr>
          <w:p w:rsidR="00525E1A" w:rsidRPr="00FE4BA3" w:rsidRDefault="00525E1A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4BA3">
              <w:rPr>
                <w:rFonts w:ascii="Times New Roman" w:hAnsi="Times New Roman"/>
                <w:sz w:val="24"/>
                <w:szCs w:val="24"/>
              </w:rPr>
              <w:t>8(85592)73441</w:t>
            </w:r>
          </w:p>
        </w:tc>
        <w:tc>
          <w:tcPr>
            <w:tcW w:w="3600" w:type="dxa"/>
          </w:tcPr>
          <w:p w:rsidR="00525E1A" w:rsidRPr="00FE4BA3" w:rsidRDefault="00525E1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4BA3">
              <w:rPr>
                <w:rFonts w:ascii="Times New Roman" w:hAnsi="Times New Roman"/>
                <w:sz w:val="24"/>
                <w:szCs w:val="24"/>
              </w:rPr>
              <w:t>arh-</w:t>
            </w:r>
            <w:r w:rsidRPr="00FE4BA3">
              <w:rPr>
                <w:rFonts w:ascii="Times New Roman" w:hAnsi="Times New Roman"/>
                <w:sz w:val="24"/>
                <w:szCs w:val="24"/>
                <w:lang w:val="en-US"/>
              </w:rPr>
              <w:t>aznakay@mail.ru</w:t>
            </w:r>
          </w:p>
        </w:tc>
      </w:tr>
      <w:tr w:rsidR="00525E1A" w:rsidRPr="00FE4BA3" w:rsidTr="00A758CD">
        <w:tc>
          <w:tcPr>
            <w:tcW w:w="4428" w:type="dxa"/>
          </w:tcPr>
          <w:p w:rsidR="00525E1A" w:rsidRPr="00FE4BA3" w:rsidRDefault="00525E1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E4BA3">
              <w:rPr>
                <w:rFonts w:ascii="Times New Roman" w:hAnsi="Times New Roman"/>
                <w:sz w:val="24"/>
                <w:szCs w:val="24"/>
              </w:rPr>
              <w:t>Специалист отдела</w:t>
            </w:r>
          </w:p>
        </w:tc>
        <w:tc>
          <w:tcPr>
            <w:tcW w:w="1620" w:type="dxa"/>
          </w:tcPr>
          <w:p w:rsidR="00525E1A" w:rsidRPr="00FE4BA3" w:rsidRDefault="00525E1A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4BA3">
              <w:rPr>
                <w:rFonts w:ascii="Times New Roman" w:hAnsi="Times New Roman"/>
                <w:sz w:val="24"/>
                <w:szCs w:val="24"/>
              </w:rPr>
              <w:t>8(85592)73441</w:t>
            </w:r>
          </w:p>
        </w:tc>
        <w:tc>
          <w:tcPr>
            <w:tcW w:w="3600" w:type="dxa"/>
          </w:tcPr>
          <w:p w:rsidR="00525E1A" w:rsidRPr="00FE4BA3" w:rsidRDefault="00525E1A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4BA3">
              <w:rPr>
                <w:rFonts w:ascii="Times New Roman" w:hAnsi="Times New Roman"/>
                <w:sz w:val="24"/>
                <w:szCs w:val="24"/>
              </w:rPr>
              <w:t>arh-</w:t>
            </w:r>
            <w:r w:rsidRPr="00FE4BA3">
              <w:rPr>
                <w:rFonts w:ascii="Times New Roman" w:hAnsi="Times New Roman"/>
                <w:sz w:val="24"/>
                <w:szCs w:val="24"/>
                <w:lang w:val="en-US"/>
              </w:rPr>
              <w:t>aznakay@mail.ru</w:t>
            </w:r>
          </w:p>
        </w:tc>
      </w:tr>
    </w:tbl>
    <w:p w:rsidR="00525E1A" w:rsidRPr="00FE4BA3" w:rsidRDefault="00525E1A" w:rsidP="00A758CD">
      <w:pPr>
        <w:tabs>
          <w:tab w:val="left" w:pos="0"/>
        </w:tabs>
        <w:suppressAutoHyphens/>
        <w:jc w:val="center"/>
        <w:rPr>
          <w:b/>
          <w:sz w:val="24"/>
          <w:szCs w:val="24"/>
        </w:rPr>
      </w:pPr>
    </w:p>
    <w:p w:rsidR="00525E1A" w:rsidRPr="00FE4BA3" w:rsidRDefault="00525E1A" w:rsidP="00A758CD">
      <w:pPr>
        <w:tabs>
          <w:tab w:val="left" w:pos="0"/>
        </w:tabs>
        <w:suppressAutoHyphens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4BA3">
        <w:rPr>
          <w:rFonts w:ascii="Times New Roman" w:hAnsi="Times New Roman"/>
          <w:b/>
          <w:sz w:val="24"/>
          <w:szCs w:val="24"/>
        </w:rPr>
        <w:t>Исполнительный комитет Азнакаевского муниципального района Республики Татарстан</w:t>
      </w:r>
    </w:p>
    <w:tbl>
      <w:tblPr>
        <w:tblW w:w="9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  <w:gridCol w:w="2303"/>
        <w:gridCol w:w="3563"/>
      </w:tblGrid>
      <w:tr w:rsidR="00525E1A" w:rsidRPr="00FE4BA3" w:rsidTr="00A758CD">
        <w:trPr>
          <w:trHeight w:val="488"/>
        </w:trPr>
        <w:tc>
          <w:tcPr>
            <w:tcW w:w="4068" w:type="dxa"/>
          </w:tcPr>
          <w:p w:rsidR="00525E1A" w:rsidRPr="00FE4BA3" w:rsidRDefault="00525E1A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BA3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303" w:type="dxa"/>
          </w:tcPr>
          <w:p w:rsidR="00525E1A" w:rsidRPr="00FE4BA3" w:rsidRDefault="00525E1A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BA3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3563" w:type="dxa"/>
          </w:tcPr>
          <w:p w:rsidR="00525E1A" w:rsidRPr="00FE4BA3" w:rsidRDefault="00525E1A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BA3">
              <w:rPr>
                <w:rFonts w:ascii="Times New Roman" w:hAnsi="Times New Roman"/>
                <w:sz w:val="24"/>
                <w:szCs w:val="24"/>
              </w:rPr>
              <w:t>Электронный адрес</w:t>
            </w:r>
          </w:p>
        </w:tc>
      </w:tr>
      <w:tr w:rsidR="00525E1A" w:rsidRPr="00FE4BA3" w:rsidTr="00A758CD">
        <w:tc>
          <w:tcPr>
            <w:tcW w:w="4068" w:type="dxa"/>
          </w:tcPr>
          <w:p w:rsidR="00525E1A" w:rsidRPr="00FE4BA3" w:rsidRDefault="00525E1A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BA3">
              <w:rPr>
                <w:rFonts w:ascii="Times New Roman" w:hAnsi="Times New Roman"/>
                <w:sz w:val="24"/>
                <w:szCs w:val="24"/>
              </w:rPr>
              <w:t>Руководитель исполнительного комитета</w:t>
            </w:r>
          </w:p>
        </w:tc>
        <w:tc>
          <w:tcPr>
            <w:tcW w:w="2303" w:type="dxa"/>
          </w:tcPr>
          <w:p w:rsidR="00525E1A" w:rsidRPr="00FE4BA3" w:rsidRDefault="00525E1A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4BA3">
              <w:rPr>
                <w:rFonts w:ascii="Times New Roman" w:hAnsi="Times New Roman"/>
                <w:sz w:val="24"/>
                <w:szCs w:val="24"/>
              </w:rPr>
              <w:t>8(85592)72471</w:t>
            </w:r>
          </w:p>
        </w:tc>
        <w:tc>
          <w:tcPr>
            <w:tcW w:w="3563" w:type="dxa"/>
          </w:tcPr>
          <w:p w:rsidR="00525E1A" w:rsidRPr="00FE4BA3" w:rsidRDefault="00525E1A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4BA3">
              <w:rPr>
                <w:rFonts w:ascii="Times New Roman" w:hAnsi="Times New Roman"/>
                <w:sz w:val="24"/>
                <w:szCs w:val="24"/>
              </w:rPr>
              <w:t>a</w:t>
            </w:r>
            <w:r w:rsidRPr="00FE4BA3">
              <w:rPr>
                <w:rFonts w:ascii="Times New Roman" w:hAnsi="Times New Roman"/>
                <w:sz w:val="24"/>
                <w:szCs w:val="24"/>
                <w:lang w:val="en-US"/>
              </w:rPr>
              <w:t>dm</w:t>
            </w:r>
            <w:r w:rsidRPr="00FE4BA3">
              <w:rPr>
                <w:rFonts w:ascii="Times New Roman" w:hAnsi="Times New Roman"/>
                <w:sz w:val="24"/>
                <w:szCs w:val="24"/>
              </w:rPr>
              <w:t>-</w:t>
            </w:r>
            <w:r w:rsidRPr="00FE4BA3">
              <w:rPr>
                <w:rFonts w:ascii="Times New Roman" w:hAnsi="Times New Roman"/>
                <w:sz w:val="24"/>
                <w:szCs w:val="24"/>
                <w:lang w:val="en-US"/>
              </w:rPr>
              <w:t>aznakay@mail.ru</w:t>
            </w:r>
          </w:p>
        </w:tc>
      </w:tr>
      <w:tr w:rsidR="00525E1A" w:rsidRPr="00FE4BA3" w:rsidTr="00A758CD">
        <w:tc>
          <w:tcPr>
            <w:tcW w:w="4068" w:type="dxa"/>
          </w:tcPr>
          <w:p w:rsidR="00525E1A" w:rsidRPr="00FE4BA3" w:rsidRDefault="00525E1A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BA3">
              <w:rPr>
                <w:rFonts w:ascii="Times New Roman" w:hAnsi="Times New Roman"/>
                <w:sz w:val="24"/>
                <w:szCs w:val="24"/>
              </w:rPr>
              <w:t>Управляющий делами исполнительного комитета</w:t>
            </w:r>
          </w:p>
        </w:tc>
        <w:tc>
          <w:tcPr>
            <w:tcW w:w="2303" w:type="dxa"/>
          </w:tcPr>
          <w:p w:rsidR="00525E1A" w:rsidRPr="00FE4BA3" w:rsidRDefault="00525E1A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E4BA3">
              <w:rPr>
                <w:rFonts w:ascii="Times New Roman" w:hAnsi="Times New Roman"/>
                <w:sz w:val="24"/>
                <w:szCs w:val="24"/>
              </w:rPr>
              <w:t>8(85592)7</w:t>
            </w:r>
            <w:r w:rsidRPr="00FE4BA3">
              <w:rPr>
                <w:rFonts w:ascii="Times New Roman" w:hAnsi="Times New Roman"/>
                <w:sz w:val="24"/>
                <w:szCs w:val="24"/>
                <w:lang w:val="en-US"/>
              </w:rPr>
              <w:t>2344</w:t>
            </w:r>
          </w:p>
        </w:tc>
        <w:tc>
          <w:tcPr>
            <w:tcW w:w="3563" w:type="dxa"/>
          </w:tcPr>
          <w:p w:rsidR="00525E1A" w:rsidRPr="00FE4BA3" w:rsidRDefault="00525E1A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4BA3">
              <w:rPr>
                <w:rFonts w:ascii="Times New Roman" w:hAnsi="Times New Roman"/>
                <w:sz w:val="24"/>
                <w:szCs w:val="24"/>
              </w:rPr>
              <w:t>a</w:t>
            </w:r>
            <w:r w:rsidRPr="00FE4BA3">
              <w:rPr>
                <w:rFonts w:ascii="Times New Roman" w:hAnsi="Times New Roman"/>
                <w:sz w:val="24"/>
                <w:szCs w:val="24"/>
                <w:lang w:val="en-US"/>
              </w:rPr>
              <w:t>dm</w:t>
            </w:r>
            <w:r w:rsidRPr="00FE4BA3">
              <w:rPr>
                <w:rFonts w:ascii="Times New Roman" w:hAnsi="Times New Roman"/>
                <w:sz w:val="24"/>
                <w:szCs w:val="24"/>
              </w:rPr>
              <w:t>-</w:t>
            </w:r>
            <w:r w:rsidRPr="00FE4BA3">
              <w:rPr>
                <w:rFonts w:ascii="Times New Roman" w:hAnsi="Times New Roman"/>
                <w:sz w:val="24"/>
                <w:szCs w:val="24"/>
                <w:lang w:val="en-US"/>
              </w:rPr>
              <w:t>aznakay@mail.ru</w:t>
            </w:r>
          </w:p>
        </w:tc>
      </w:tr>
    </w:tbl>
    <w:p w:rsidR="00525E1A" w:rsidRPr="00FE4BA3" w:rsidRDefault="00525E1A" w:rsidP="00A758CD">
      <w:pPr>
        <w:ind w:left="4820"/>
        <w:rPr>
          <w:color w:val="000000"/>
          <w:spacing w:val="-6"/>
          <w:sz w:val="24"/>
          <w:szCs w:val="24"/>
        </w:rPr>
      </w:pPr>
    </w:p>
    <w:p w:rsidR="00525E1A" w:rsidRPr="00FE4BA3" w:rsidRDefault="00525E1A" w:rsidP="00A758CD">
      <w:pPr>
        <w:pStyle w:val="ConsPlusNonformat"/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525E1A" w:rsidRPr="00FE4BA3" w:rsidRDefault="00525E1A" w:rsidP="00A758C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525E1A" w:rsidRPr="00FE4BA3" w:rsidRDefault="00525E1A" w:rsidP="00A758C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525E1A" w:rsidRPr="00FE4BA3" w:rsidRDefault="00525E1A" w:rsidP="0048588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525E1A" w:rsidRPr="00FE4BA3" w:rsidRDefault="00525E1A" w:rsidP="0048588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525E1A" w:rsidRPr="00FE4BA3" w:rsidRDefault="00525E1A" w:rsidP="0048588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525E1A" w:rsidRPr="00FE4BA3" w:rsidRDefault="00525E1A" w:rsidP="0048588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525E1A" w:rsidRPr="00FE4BA3" w:rsidRDefault="00525E1A" w:rsidP="0048588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525E1A" w:rsidRPr="00FE4BA3" w:rsidRDefault="00525E1A" w:rsidP="0048588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525E1A" w:rsidRPr="00FE4BA3" w:rsidRDefault="00525E1A" w:rsidP="0048588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525E1A" w:rsidRPr="00232241" w:rsidRDefault="00525E1A" w:rsidP="0048588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25E1A" w:rsidRPr="00232241" w:rsidRDefault="00525E1A" w:rsidP="0048588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25E1A" w:rsidRDefault="00525E1A" w:rsidP="00485885"/>
    <w:p w:rsidR="00525E1A" w:rsidRDefault="00525E1A"/>
    <w:sectPr w:rsidR="00525E1A" w:rsidSect="00E608C1">
      <w:headerReference w:type="default" r:id="rId12"/>
      <w:pgSz w:w="11907" w:h="16840" w:code="9"/>
      <w:pgMar w:top="1134" w:right="851" w:bottom="1134" w:left="1134" w:header="720" w:footer="720" w:gutter="0"/>
      <w:cols w:space="708"/>
      <w:noEndnote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5E1A" w:rsidRDefault="00525E1A" w:rsidP="00485885">
      <w:pPr>
        <w:spacing w:after="0" w:line="240" w:lineRule="auto"/>
      </w:pPr>
      <w:r>
        <w:separator/>
      </w:r>
    </w:p>
  </w:endnote>
  <w:endnote w:type="continuationSeparator" w:id="1">
    <w:p w:rsidR="00525E1A" w:rsidRDefault="00525E1A" w:rsidP="00485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5E1A" w:rsidRDefault="00525E1A" w:rsidP="00485885">
      <w:pPr>
        <w:spacing w:after="0" w:line="240" w:lineRule="auto"/>
      </w:pPr>
      <w:r>
        <w:separator/>
      </w:r>
    </w:p>
  </w:footnote>
  <w:footnote w:type="continuationSeparator" w:id="1">
    <w:p w:rsidR="00525E1A" w:rsidRDefault="00525E1A" w:rsidP="00485885">
      <w:pPr>
        <w:spacing w:after="0" w:line="240" w:lineRule="auto"/>
      </w:pPr>
      <w:r>
        <w:continuationSeparator/>
      </w:r>
    </w:p>
  </w:footnote>
  <w:footnote w:id="2">
    <w:p w:rsidR="00525E1A" w:rsidRDefault="00525E1A" w:rsidP="007D57F5">
      <w:pPr>
        <w:pStyle w:val="FootnoteText"/>
        <w:ind w:firstLine="567"/>
        <w:jc w:val="both"/>
      </w:pPr>
      <w:r>
        <w:rPr>
          <w:rStyle w:val="FootnoteReference"/>
        </w:rPr>
        <w:t>*</w:t>
      </w:r>
      <w:r>
        <w:t> Срок и режим производства ремонтно-строительных работ определяются в соответствии с заявлением.</w:t>
      </w:r>
      <w:r>
        <w:br/>
        <w:t>В случае если орган, осуществляющий согласование, изменяет указанные в заявлении срок и режим производства ремонтно-строительных работ, в решении излагаются мотивы принятия такого решения.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E1A" w:rsidRDefault="00525E1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17</w:t>
    </w:r>
    <w:r>
      <w:rPr>
        <w:rStyle w:val="PageNumber"/>
      </w:rPr>
      <w:fldChar w:fldCharType="end"/>
    </w:r>
  </w:p>
  <w:p w:rsidR="00525E1A" w:rsidRDefault="00525E1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E1A" w:rsidRDefault="00525E1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525E1A" w:rsidRDefault="00525E1A" w:rsidP="009E790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E1A" w:rsidRDefault="00525E1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14</w:t>
    </w:r>
    <w:r>
      <w:rPr>
        <w:rStyle w:val="PageNumber"/>
      </w:rPr>
      <w:fldChar w:fldCharType="end"/>
    </w:r>
  </w:p>
  <w:p w:rsidR="00525E1A" w:rsidRDefault="00525E1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5885"/>
    <w:rsid w:val="00045586"/>
    <w:rsid w:val="00054E09"/>
    <w:rsid w:val="00055205"/>
    <w:rsid w:val="0007143E"/>
    <w:rsid w:val="00083ECB"/>
    <w:rsid w:val="0008798A"/>
    <w:rsid w:val="000F3196"/>
    <w:rsid w:val="00100BB3"/>
    <w:rsid w:val="001143D3"/>
    <w:rsid w:val="00120288"/>
    <w:rsid w:val="00124436"/>
    <w:rsid w:val="00183783"/>
    <w:rsid w:val="0019011C"/>
    <w:rsid w:val="00194602"/>
    <w:rsid w:val="001B3D5C"/>
    <w:rsid w:val="001C64D2"/>
    <w:rsid w:val="001E1388"/>
    <w:rsid w:val="001E16FD"/>
    <w:rsid w:val="001E1D9F"/>
    <w:rsid w:val="00232241"/>
    <w:rsid w:val="00242B28"/>
    <w:rsid w:val="00264F0D"/>
    <w:rsid w:val="00266AC4"/>
    <w:rsid w:val="002865C8"/>
    <w:rsid w:val="00287400"/>
    <w:rsid w:val="0030038C"/>
    <w:rsid w:val="00313BA6"/>
    <w:rsid w:val="003269DD"/>
    <w:rsid w:val="00331369"/>
    <w:rsid w:val="00343B81"/>
    <w:rsid w:val="00346C2A"/>
    <w:rsid w:val="003762C0"/>
    <w:rsid w:val="003817D4"/>
    <w:rsid w:val="00387132"/>
    <w:rsid w:val="003935DC"/>
    <w:rsid w:val="00396CC3"/>
    <w:rsid w:val="003B6EE2"/>
    <w:rsid w:val="003C32D7"/>
    <w:rsid w:val="003C760E"/>
    <w:rsid w:val="00401EBD"/>
    <w:rsid w:val="00470D08"/>
    <w:rsid w:val="004731D1"/>
    <w:rsid w:val="00485885"/>
    <w:rsid w:val="004A2229"/>
    <w:rsid w:val="004B4B35"/>
    <w:rsid w:val="004D1BC3"/>
    <w:rsid w:val="004E3C6A"/>
    <w:rsid w:val="00512C58"/>
    <w:rsid w:val="00525E1A"/>
    <w:rsid w:val="0052689F"/>
    <w:rsid w:val="00533F38"/>
    <w:rsid w:val="0055418F"/>
    <w:rsid w:val="00562898"/>
    <w:rsid w:val="00565AB8"/>
    <w:rsid w:val="005A44F3"/>
    <w:rsid w:val="005E0115"/>
    <w:rsid w:val="00604B66"/>
    <w:rsid w:val="006112BE"/>
    <w:rsid w:val="00611FBA"/>
    <w:rsid w:val="0061359D"/>
    <w:rsid w:val="00616CD2"/>
    <w:rsid w:val="00621C13"/>
    <w:rsid w:val="00666E97"/>
    <w:rsid w:val="00671E71"/>
    <w:rsid w:val="00691700"/>
    <w:rsid w:val="00692859"/>
    <w:rsid w:val="006A22D1"/>
    <w:rsid w:val="006C375F"/>
    <w:rsid w:val="006D536A"/>
    <w:rsid w:val="006D5942"/>
    <w:rsid w:val="006E6C83"/>
    <w:rsid w:val="00704900"/>
    <w:rsid w:val="00715321"/>
    <w:rsid w:val="00736B4A"/>
    <w:rsid w:val="00745B69"/>
    <w:rsid w:val="00774D0C"/>
    <w:rsid w:val="00791EDE"/>
    <w:rsid w:val="007A4578"/>
    <w:rsid w:val="007B10BD"/>
    <w:rsid w:val="007D0EAD"/>
    <w:rsid w:val="007D57F5"/>
    <w:rsid w:val="007D7B00"/>
    <w:rsid w:val="007E31AF"/>
    <w:rsid w:val="007E4E27"/>
    <w:rsid w:val="007E67B5"/>
    <w:rsid w:val="008034FE"/>
    <w:rsid w:val="00812EA4"/>
    <w:rsid w:val="0083466D"/>
    <w:rsid w:val="0084142B"/>
    <w:rsid w:val="0085738A"/>
    <w:rsid w:val="008B58F2"/>
    <w:rsid w:val="008D68D1"/>
    <w:rsid w:val="008E16E3"/>
    <w:rsid w:val="008E17C8"/>
    <w:rsid w:val="008E714F"/>
    <w:rsid w:val="008F24F1"/>
    <w:rsid w:val="0090694F"/>
    <w:rsid w:val="00953236"/>
    <w:rsid w:val="009870C2"/>
    <w:rsid w:val="009A3FC2"/>
    <w:rsid w:val="009E790D"/>
    <w:rsid w:val="009F0DB1"/>
    <w:rsid w:val="00A1222D"/>
    <w:rsid w:val="00A20FC4"/>
    <w:rsid w:val="00A40A7A"/>
    <w:rsid w:val="00A42BF9"/>
    <w:rsid w:val="00A46ADD"/>
    <w:rsid w:val="00A758CD"/>
    <w:rsid w:val="00A9089C"/>
    <w:rsid w:val="00A94E44"/>
    <w:rsid w:val="00AC5397"/>
    <w:rsid w:val="00AE2A93"/>
    <w:rsid w:val="00AE70B2"/>
    <w:rsid w:val="00B0271B"/>
    <w:rsid w:val="00B24C7B"/>
    <w:rsid w:val="00B259C4"/>
    <w:rsid w:val="00B25DED"/>
    <w:rsid w:val="00B2692F"/>
    <w:rsid w:val="00B347C4"/>
    <w:rsid w:val="00B34ED2"/>
    <w:rsid w:val="00B35476"/>
    <w:rsid w:val="00B8045F"/>
    <w:rsid w:val="00B833CA"/>
    <w:rsid w:val="00B95331"/>
    <w:rsid w:val="00BB3E6A"/>
    <w:rsid w:val="00BE45DA"/>
    <w:rsid w:val="00BF418E"/>
    <w:rsid w:val="00C37B96"/>
    <w:rsid w:val="00C433B2"/>
    <w:rsid w:val="00C64D3E"/>
    <w:rsid w:val="00C72762"/>
    <w:rsid w:val="00C83BAC"/>
    <w:rsid w:val="00C84324"/>
    <w:rsid w:val="00C9012A"/>
    <w:rsid w:val="00C914C1"/>
    <w:rsid w:val="00CA0A37"/>
    <w:rsid w:val="00CA10E2"/>
    <w:rsid w:val="00CB088E"/>
    <w:rsid w:val="00CB7089"/>
    <w:rsid w:val="00CC3CEA"/>
    <w:rsid w:val="00D141B3"/>
    <w:rsid w:val="00D20CA4"/>
    <w:rsid w:val="00D320AC"/>
    <w:rsid w:val="00D33327"/>
    <w:rsid w:val="00D37DBA"/>
    <w:rsid w:val="00D528E5"/>
    <w:rsid w:val="00D8728E"/>
    <w:rsid w:val="00D96C21"/>
    <w:rsid w:val="00DA0CAB"/>
    <w:rsid w:val="00DB7048"/>
    <w:rsid w:val="00DF7A14"/>
    <w:rsid w:val="00E02835"/>
    <w:rsid w:val="00E05837"/>
    <w:rsid w:val="00E07340"/>
    <w:rsid w:val="00E14C62"/>
    <w:rsid w:val="00E35874"/>
    <w:rsid w:val="00E478FD"/>
    <w:rsid w:val="00E51EAF"/>
    <w:rsid w:val="00E608C1"/>
    <w:rsid w:val="00E77DE1"/>
    <w:rsid w:val="00E8200D"/>
    <w:rsid w:val="00E83F49"/>
    <w:rsid w:val="00E95E1A"/>
    <w:rsid w:val="00EA583F"/>
    <w:rsid w:val="00EB4F48"/>
    <w:rsid w:val="00EB77B6"/>
    <w:rsid w:val="00EF3D3E"/>
    <w:rsid w:val="00F056AD"/>
    <w:rsid w:val="00F15C78"/>
    <w:rsid w:val="00F514F6"/>
    <w:rsid w:val="00F51C07"/>
    <w:rsid w:val="00F75B4D"/>
    <w:rsid w:val="00F85ABA"/>
    <w:rsid w:val="00F940F5"/>
    <w:rsid w:val="00F96432"/>
    <w:rsid w:val="00FB6D00"/>
    <w:rsid w:val="00FC3BAE"/>
    <w:rsid w:val="00FE4BA3"/>
    <w:rsid w:val="00FF3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57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8E714F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Header">
    <w:name w:val="header"/>
    <w:basedOn w:val="Normal"/>
    <w:link w:val="HeaderChar"/>
    <w:uiPriority w:val="99"/>
    <w:rsid w:val="0048588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485885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48588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485885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rsid w:val="004858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834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3466D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4B4B35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E4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Heading1Char1">
    <w:name w:val="Heading 1 Char1"/>
    <w:basedOn w:val="DefaultParagraphFont"/>
    <w:link w:val="Heading1"/>
    <w:uiPriority w:val="99"/>
    <w:locked/>
    <w:rsid w:val="008E714F"/>
    <w:rPr>
      <w:rFonts w:cs="Times New Roman"/>
      <w:b/>
      <w:sz w:val="28"/>
      <w:lang w:val="ru-RU" w:eastAsia="zh-CN" w:bidi="ar-SA"/>
    </w:rPr>
  </w:style>
  <w:style w:type="paragraph" w:customStyle="1" w:styleId="ConsPlusTitle">
    <w:name w:val="ConsPlusTitle"/>
    <w:uiPriority w:val="99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Hyperlink">
    <w:name w:val="Hyperlink"/>
    <w:basedOn w:val="DefaultParagraphFont"/>
    <w:uiPriority w:val="99"/>
    <w:rsid w:val="008E714F"/>
    <w:rPr>
      <w:rFonts w:cs="Times New Roman"/>
      <w:color w:val="0000FF"/>
      <w:u w:val="single"/>
    </w:rPr>
  </w:style>
  <w:style w:type="paragraph" w:customStyle="1" w:styleId="1">
    <w:name w:val="марк список 1"/>
    <w:basedOn w:val="Normal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ConsPlusCell">
    <w:name w:val="ConsPlusCell"/>
    <w:uiPriority w:val="99"/>
    <w:rsid w:val="00CB088E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5">
    <w:name w:val="Знак Знак5"/>
    <w:basedOn w:val="DefaultParagraphFont"/>
    <w:uiPriority w:val="99"/>
    <w:locked/>
    <w:rsid w:val="00100BB3"/>
    <w:rPr>
      <w:rFonts w:cs="Times New Roman"/>
      <w:b/>
      <w:sz w:val="28"/>
      <w:lang w:val="ru-RU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88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lc.ru/authority/structure/deloproiz/property_list.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oleObject" Target="embeddings/oleObject1.bin"/><Relationship Id="rId5" Type="http://schemas.openxmlformats.org/officeDocument/2006/relationships/endnotes" Target="endnotes.xml"/><Relationship Id="rId10" Type="http://schemas.openxmlformats.org/officeDocument/2006/relationships/image" Target="media/image1.emf"/><Relationship Id="rId4" Type="http://schemas.openxmlformats.org/officeDocument/2006/relationships/footnotes" Target="footnotes.xml"/><Relationship Id="rId9" Type="http://schemas.openxmlformats.org/officeDocument/2006/relationships/hyperlink" Target="mailto:adm@aznakay.gov.tatarsta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60</TotalTime>
  <Pages>14</Pages>
  <Words>3648</Words>
  <Characters>20799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subject/>
  <dc:creator>galyavin</dc:creator>
  <cp:keywords/>
  <dc:description/>
  <cp:lastModifiedBy>User</cp:lastModifiedBy>
  <cp:revision>16</cp:revision>
  <cp:lastPrinted>2011-05-09T04:17:00Z</cp:lastPrinted>
  <dcterms:created xsi:type="dcterms:W3CDTF">2011-01-18T13:34:00Z</dcterms:created>
  <dcterms:modified xsi:type="dcterms:W3CDTF">2011-05-09T04:17:00Z</dcterms:modified>
</cp:coreProperties>
</file>